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55" w:rsidRPr="002458D4" w:rsidRDefault="00A063CD" w:rsidP="00A063CD">
      <w:pPr>
        <w:spacing w:line="360" w:lineRule="auto"/>
        <w:jc w:val="center"/>
        <w:rPr>
          <w:rFonts w:ascii="Book Antiqua" w:hAnsi="Book Antiqua"/>
          <w:b/>
          <w:sz w:val="40"/>
          <w:szCs w:val="40"/>
        </w:rPr>
      </w:pPr>
      <w:r w:rsidRPr="002458D4">
        <w:rPr>
          <w:rFonts w:ascii="Book Antiqua" w:hAnsi="Book Antiqua"/>
          <w:b/>
          <w:sz w:val="40"/>
          <w:szCs w:val="40"/>
        </w:rPr>
        <w:t>Bill Of Sale Form</w:t>
      </w:r>
      <w:r w:rsidR="00D20A55" w:rsidRPr="002458D4">
        <w:rPr>
          <w:rFonts w:ascii="Book Antiqua" w:hAnsi="Book Antiqua"/>
          <w:b/>
          <w:sz w:val="40"/>
          <w:szCs w:val="40"/>
        </w:rPr>
        <w:br/>
      </w:r>
      <w:r w:rsidR="00D20A55" w:rsidRPr="002458D4">
        <w:rPr>
          <w:rFonts w:ascii="Book Antiqua" w:hAnsi="Book Antiqua"/>
          <w:b/>
          <w:sz w:val="40"/>
          <w:szCs w:val="40"/>
        </w:rPr>
        <w:br/>
      </w:r>
    </w:p>
    <w:p w:rsidR="00D20A55" w:rsidRPr="002458D4" w:rsidRDefault="00D20A55" w:rsidP="00D20A55">
      <w:pPr>
        <w:spacing w:line="360" w:lineRule="auto"/>
        <w:rPr>
          <w:rFonts w:ascii="Book Antiqua" w:hAnsi="Book Antiqua"/>
        </w:rPr>
      </w:pPr>
      <w:r w:rsidRPr="002458D4">
        <w:rPr>
          <w:rFonts w:ascii="Book Antiqua" w:hAnsi="Book Antiqua"/>
        </w:rPr>
        <w:br/>
        <w:t>In consideration of the sum of $ ___________________ the receipt of which is hereby acknowledged, the undersigned, SELLER, hereby sells, assigns and transfers to ____________________________________, BUYER, the following personal property:</w:t>
      </w:r>
      <w:r w:rsidRPr="002458D4">
        <w:rPr>
          <w:rFonts w:ascii="Book Antiqua" w:hAnsi="Book Antiqua"/>
        </w:rPr>
        <w:br/>
      </w:r>
    </w:p>
    <w:p w:rsidR="00D20A55" w:rsidRPr="002458D4" w:rsidRDefault="00D20A55" w:rsidP="00D20A55">
      <w:pPr>
        <w:spacing w:line="360" w:lineRule="auto"/>
        <w:rPr>
          <w:rFonts w:ascii="Book Antiqua" w:hAnsi="Book Antiqua"/>
        </w:rPr>
      </w:pPr>
    </w:p>
    <w:p w:rsidR="00D20A55" w:rsidRPr="002458D4" w:rsidRDefault="00D20A55" w:rsidP="00D20A55">
      <w:pPr>
        <w:spacing w:line="360" w:lineRule="auto"/>
        <w:rPr>
          <w:rFonts w:ascii="Book Antiqua" w:hAnsi="Book Antiqua"/>
        </w:rPr>
      </w:pPr>
      <w:r w:rsidRPr="002458D4">
        <w:rPr>
          <w:rFonts w:ascii="Book Antiqua" w:hAnsi="Book Antiqua"/>
        </w:rPr>
        <w:t>(Description)</w:t>
      </w:r>
    </w:p>
    <w:p w:rsidR="00D20A55" w:rsidRPr="002458D4" w:rsidRDefault="00D20A55" w:rsidP="00D20A55">
      <w:pPr>
        <w:spacing w:line="360" w:lineRule="auto"/>
        <w:rPr>
          <w:rFonts w:ascii="Book Antiqua" w:hAnsi="Book Antiqua"/>
        </w:rPr>
      </w:pPr>
      <w:r w:rsidRPr="002458D4">
        <w:rPr>
          <w:rFonts w:ascii="Book Antiqua" w:hAnsi="Book Antiqua"/>
        </w:rPr>
        <w:br/>
      </w:r>
      <w:r w:rsidRPr="002458D4">
        <w:rPr>
          <w:rFonts w:ascii="Book Antiqua" w:hAnsi="Book Antiqua"/>
        </w:rPr>
        <w:br/>
      </w:r>
      <w:r w:rsidRPr="002458D4">
        <w:rPr>
          <w:rFonts w:ascii="Book Antiqua" w:hAnsi="Book Antiqua"/>
        </w:rPr>
        <w:br/>
        <w:t>SELLER warrants it has good title to said property, free and clear of all encumbrances, and has full authority to assign and transfer the same, and warrants that it will defend and indemnify the BUYER from any and all claims to said property.</w:t>
      </w:r>
      <w:r w:rsidRPr="002458D4">
        <w:rPr>
          <w:rFonts w:ascii="Book Antiqua" w:hAnsi="Book Antiqua"/>
        </w:rPr>
        <w:br/>
      </w:r>
    </w:p>
    <w:p w:rsidR="00D47AF1" w:rsidRPr="002458D4" w:rsidRDefault="00D20A55">
      <w:pPr>
        <w:rPr>
          <w:rFonts w:ascii="Book Antiqua" w:hAnsi="Book Antiqua"/>
        </w:rPr>
      </w:pPr>
      <w:r w:rsidRPr="002458D4">
        <w:rPr>
          <w:rFonts w:ascii="Book Antiqua" w:hAnsi="Book Antiqua"/>
        </w:rPr>
        <w:br/>
        <w:t xml:space="preserve">Signed and Sealed </w:t>
      </w:r>
      <w:proofErr w:type="spellStart"/>
      <w:r w:rsidRPr="002458D4">
        <w:rPr>
          <w:rFonts w:ascii="Book Antiqua" w:hAnsi="Book Antiqua"/>
        </w:rPr>
        <w:t>this____day</w:t>
      </w:r>
      <w:proofErr w:type="spellEnd"/>
      <w:r w:rsidRPr="002458D4">
        <w:rPr>
          <w:rFonts w:ascii="Book Antiqua" w:hAnsi="Book Antiqua"/>
        </w:rPr>
        <w:t xml:space="preserve"> of_____________ , 20__.</w:t>
      </w:r>
      <w:r w:rsidRPr="002458D4">
        <w:rPr>
          <w:rFonts w:ascii="Book Antiqua" w:hAnsi="Book Antiqua"/>
        </w:rPr>
        <w:br/>
      </w:r>
      <w:r w:rsidRPr="002458D4">
        <w:rPr>
          <w:rFonts w:ascii="Book Antiqua" w:hAnsi="Book Antiqua"/>
        </w:rPr>
        <w:br/>
      </w:r>
      <w:r w:rsidRPr="002458D4">
        <w:rPr>
          <w:rFonts w:ascii="Book Antiqua" w:hAnsi="Book Antiqua"/>
        </w:rPr>
        <w:br/>
        <w:t>_______________________________________</w:t>
      </w:r>
      <w:r w:rsidRPr="002458D4">
        <w:rPr>
          <w:rFonts w:ascii="Book Antiqua" w:hAnsi="Book Antiqua"/>
        </w:rPr>
        <w:br/>
        <w:t>SELLER</w:t>
      </w:r>
    </w:p>
    <w:sectPr w:rsidR="00D47AF1" w:rsidRPr="002458D4" w:rsidSect="000A7B7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savePreviewPicture/>
  <w:compat/>
  <w:rsids>
    <w:rsidRoot w:val="007849CE"/>
    <w:rsid w:val="00061922"/>
    <w:rsid w:val="00091B28"/>
    <w:rsid w:val="000A6516"/>
    <w:rsid w:val="000A7B7E"/>
    <w:rsid w:val="00104910"/>
    <w:rsid w:val="001130F3"/>
    <w:rsid w:val="002458D4"/>
    <w:rsid w:val="002805F8"/>
    <w:rsid w:val="00340A0D"/>
    <w:rsid w:val="0046784A"/>
    <w:rsid w:val="005159B1"/>
    <w:rsid w:val="00561808"/>
    <w:rsid w:val="005A7E04"/>
    <w:rsid w:val="0070008E"/>
    <w:rsid w:val="007849CE"/>
    <w:rsid w:val="007B5DDE"/>
    <w:rsid w:val="008F3674"/>
    <w:rsid w:val="00934B4E"/>
    <w:rsid w:val="009608D3"/>
    <w:rsid w:val="009E74FB"/>
    <w:rsid w:val="00A063CD"/>
    <w:rsid w:val="00A10C79"/>
    <w:rsid w:val="00A97268"/>
    <w:rsid w:val="00AF59E4"/>
    <w:rsid w:val="00BB59C3"/>
    <w:rsid w:val="00BC2751"/>
    <w:rsid w:val="00C5101B"/>
    <w:rsid w:val="00C5725C"/>
    <w:rsid w:val="00D20A55"/>
    <w:rsid w:val="00D234A5"/>
    <w:rsid w:val="00D23860"/>
    <w:rsid w:val="00D47AF1"/>
    <w:rsid w:val="00D57B45"/>
    <w:rsid w:val="00E261F2"/>
    <w:rsid w:val="00E82C36"/>
    <w:rsid w:val="00F02307"/>
    <w:rsid w:val="00FB3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8D4"/>
    <w:rPr>
      <w:rFonts w:ascii="Tahoma" w:hAnsi="Tahoma" w:cs="Tahoma"/>
      <w:sz w:val="16"/>
      <w:szCs w:val="16"/>
    </w:rPr>
  </w:style>
  <w:style w:type="character" w:customStyle="1" w:styleId="BalloonTextChar">
    <w:name w:val="Balloon Text Char"/>
    <w:basedOn w:val="DefaultParagraphFont"/>
    <w:link w:val="BalloonText"/>
    <w:uiPriority w:val="99"/>
    <w:semiHidden/>
    <w:rsid w:val="002458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20and%20Settings\J%20H%20Guth\Application%20Data\Microsoft\Templates\Normal%20Anonymo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 Anonymous.dot</Template>
  <TotalTime>4</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BILL SALE (General Form)</vt:lpstr>
    </vt:vector>
  </TitlesOfParts>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SALE (General Form)</dc:title>
  <dc:subject/>
  <dc:creator>Windows User</dc:creator>
  <cp:keywords/>
  <dc:description/>
  <cp:lastModifiedBy>user</cp:lastModifiedBy>
  <cp:revision>5</cp:revision>
  <cp:lastPrinted>1601-01-01T00:00:00Z</cp:lastPrinted>
  <dcterms:created xsi:type="dcterms:W3CDTF">2019-08-30T07:19:00Z</dcterms:created>
  <dcterms:modified xsi:type="dcterms:W3CDTF">2026-01-06T04:46:00Z</dcterms:modified>
</cp:coreProperties>
</file>