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FA" w:rsidRPr="005C384E" w:rsidRDefault="003831FA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4"/>
        <w:gridCol w:w="1081"/>
        <w:gridCol w:w="900"/>
        <w:gridCol w:w="540"/>
        <w:gridCol w:w="1080"/>
        <w:gridCol w:w="1620"/>
        <w:gridCol w:w="1800"/>
        <w:gridCol w:w="3240"/>
        <w:gridCol w:w="265"/>
      </w:tblGrid>
      <w:tr w:rsidR="00185CFE" w:rsidRPr="005C384E" w:rsidTr="008510EE">
        <w:trPr>
          <w:trHeight w:val="20"/>
        </w:trPr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185CFE" w:rsidRPr="005C384E" w:rsidRDefault="00185CFE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5A5DB7" w:rsidRPr="005C384E" w:rsidTr="002F6B76">
        <w:trPr>
          <w:trHeight w:val="576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5A5DB7" w:rsidRPr="005C384E" w:rsidRDefault="005A5DB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7"/>
            <w:tcBorders>
              <w:bottom w:val="single" w:sz="12" w:space="0" w:color="auto"/>
            </w:tcBorders>
            <w:vAlign w:val="center"/>
          </w:tcPr>
          <w:p w:rsidR="005A5DB7" w:rsidRPr="005C384E" w:rsidRDefault="0040600E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PATIENT IDENTIFICATION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5A5DB7" w:rsidRPr="005C384E" w:rsidRDefault="005A5DB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1BC8" w:rsidRPr="005C384E" w:rsidTr="008510EE">
        <w:trPr>
          <w:trHeight w:val="2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4"/>
            <w:tcBorders>
              <w:top w:val="single" w:sz="12" w:space="0" w:color="auto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C71BC8" w:rsidRPr="005C384E" w:rsidRDefault="00C71BC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5E33F4" w:rsidRPr="005C384E" w:rsidTr="009C4DC0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5E33F4" w:rsidRPr="005C384E" w:rsidRDefault="005E33F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Align w:val="bottom"/>
          </w:tcPr>
          <w:p w:rsidR="005E33F4" w:rsidRPr="005C384E" w:rsidRDefault="005E33F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Patient Full Name:</w:t>
            </w:r>
          </w:p>
        </w:tc>
        <w:tc>
          <w:tcPr>
            <w:tcW w:w="8280" w:type="dxa"/>
            <w:gridSpan w:val="5"/>
            <w:tcBorders>
              <w:bottom w:val="single" w:sz="4" w:space="0" w:color="D9D9D9" w:themeColor="background1" w:themeShade="D9"/>
            </w:tcBorders>
            <w:vAlign w:val="bottom"/>
          </w:tcPr>
          <w:p w:rsidR="005E33F4" w:rsidRPr="005C384E" w:rsidRDefault="005E33F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5E33F4" w:rsidRPr="005C384E" w:rsidRDefault="005E33F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96AEC" w:rsidRPr="005C384E" w:rsidTr="008510EE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Align w:val="bottom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Date of Birth:</w:t>
            </w:r>
          </w:p>
        </w:tc>
        <w:tc>
          <w:tcPr>
            <w:tcW w:w="3240" w:type="dxa"/>
            <w:gridSpan w:val="3"/>
            <w:tcBorders>
              <w:bottom w:val="single" w:sz="4" w:space="0" w:color="D9D9D9" w:themeColor="background1" w:themeShade="D9"/>
            </w:tcBorders>
            <w:vAlign w:val="bottom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Email Address:</w:t>
            </w:r>
          </w:p>
        </w:tc>
        <w:tc>
          <w:tcPr>
            <w:tcW w:w="3240" w:type="dxa"/>
            <w:tcBorders>
              <w:bottom w:val="single" w:sz="4" w:space="0" w:color="D9D9D9" w:themeColor="background1" w:themeShade="D9"/>
            </w:tcBorders>
            <w:vAlign w:val="bottom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796AEC" w:rsidRPr="005C384E" w:rsidRDefault="00796A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033FC" w:rsidRPr="005C384E" w:rsidTr="009C4DC0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033FC" w:rsidRPr="005C384E" w:rsidRDefault="00A033F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vAlign w:val="bottom"/>
          </w:tcPr>
          <w:p w:rsidR="00A033FC" w:rsidRPr="005C384E" w:rsidRDefault="00A033F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Social Security Number:</w:t>
            </w:r>
          </w:p>
        </w:tc>
        <w:tc>
          <w:tcPr>
            <w:tcW w:w="2700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A033FC" w:rsidRPr="005C384E" w:rsidRDefault="00A033F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A033FC" w:rsidRPr="005C384E" w:rsidRDefault="0061221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</w:t>
            </w:r>
            <w:r w:rsidR="00A033FC" w:rsidRPr="005C384E">
              <w:rPr>
                <w:rFonts w:ascii="Century Gothic" w:hAnsi="Century Gothic"/>
                <w:sz w:val="20"/>
                <w:szCs w:val="20"/>
              </w:rPr>
              <w:t>hone Number: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:rsidR="00A033FC" w:rsidRPr="005C384E" w:rsidRDefault="00A033F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A033FC" w:rsidRPr="005C384E" w:rsidRDefault="00A033F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3834" w:rsidRPr="005C384E" w:rsidTr="009C4DC0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1B3834" w:rsidRPr="005C384E" w:rsidRDefault="001B383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:rsidR="001B3834" w:rsidRPr="005C384E" w:rsidRDefault="001B383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Address:</w:t>
            </w:r>
          </w:p>
        </w:tc>
        <w:tc>
          <w:tcPr>
            <w:tcW w:w="9180" w:type="dxa"/>
            <w:gridSpan w:val="6"/>
            <w:tcBorders>
              <w:bottom w:val="single" w:sz="4" w:space="0" w:color="D9D9D9" w:themeColor="background1" w:themeShade="D9"/>
            </w:tcBorders>
            <w:vAlign w:val="bottom"/>
          </w:tcPr>
          <w:p w:rsidR="001B3834" w:rsidRPr="005C384E" w:rsidRDefault="001B383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1B3834" w:rsidRPr="005C384E" w:rsidRDefault="001B383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C40AE" w:rsidRPr="005C384E" w:rsidTr="009C4DC0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FC40AE" w:rsidRPr="005C384E" w:rsidRDefault="00FC40A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7"/>
            <w:tcBorders>
              <w:bottom w:val="single" w:sz="4" w:space="0" w:color="D9D9D9"/>
            </w:tcBorders>
            <w:vAlign w:val="bottom"/>
          </w:tcPr>
          <w:p w:rsidR="00FC40AE" w:rsidRPr="005C384E" w:rsidRDefault="00FC40A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FC40AE" w:rsidRPr="005C384E" w:rsidRDefault="00FC40A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D4031" w:rsidRPr="005C384E" w:rsidTr="008510EE">
        <w:trPr>
          <w:trHeight w:val="288"/>
        </w:trPr>
        <w:tc>
          <w:tcPr>
            <w:tcW w:w="26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D9D9D9"/>
              <w:bottom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0D4031" w:rsidRPr="005C384E" w:rsidRDefault="000D403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694E1E" w:rsidRPr="005C384E" w:rsidRDefault="00694E1E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4"/>
        <w:gridCol w:w="3601"/>
        <w:gridCol w:w="1565"/>
        <w:gridCol w:w="1855"/>
        <w:gridCol w:w="3240"/>
        <w:gridCol w:w="265"/>
      </w:tblGrid>
      <w:tr w:rsidR="00B55C28" w:rsidRPr="005C384E" w:rsidTr="00B73528">
        <w:trPr>
          <w:trHeight w:val="20"/>
        </w:trPr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tcBorders>
              <w:top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top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tcBorders>
              <w:top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B55C28" w:rsidRPr="005C384E" w:rsidTr="00B73528">
        <w:trPr>
          <w:trHeight w:val="576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4"/>
            <w:tcBorders>
              <w:bottom w:val="single" w:sz="12" w:space="0" w:color="auto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AUTHORIZATION</w:t>
            </w:r>
            <w:r w:rsidR="00D3062C" w:rsidRPr="005C384E">
              <w:rPr>
                <w:rFonts w:ascii="Century Gothic" w:hAnsi="Century Gothic"/>
                <w:b/>
                <w:bCs/>
                <w:spacing w:val="20"/>
              </w:rPr>
              <w:t xml:space="preserve"> FOR USE OR DISCLOSURE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C28" w:rsidRPr="005C384E" w:rsidTr="00B73528">
        <w:trPr>
          <w:trHeight w:val="2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tcBorders>
              <w:top w:val="single" w:sz="12" w:space="0" w:color="auto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tcBorders>
              <w:top w:val="single" w:sz="12" w:space="0" w:color="auto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D72FCF" w:rsidRPr="005C384E" w:rsidTr="00D72FCF">
        <w:trPr>
          <w:trHeight w:val="36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4"/>
            <w:vMerge w:val="restart"/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By signing this document, I, the above-named, hereby grant permission for the use or disclosure of my health information as outlined below. I understand that this information may include records maintained by the healthcare provider concerning my physical or mental health or condition, treatment received, and billing records related to my healthcare.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2FCF" w:rsidRPr="005C384E" w:rsidTr="001A5D23">
        <w:trPr>
          <w:trHeight w:val="36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4"/>
            <w:vMerge/>
            <w:vAlign w:val="bottom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2FCF" w:rsidRPr="005C384E" w:rsidTr="001A7A5A">
        <w:trPr>
          <w:trHeight w:val="36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4"/>
            <w:vMerge/>
            <w:vAlign w:val="bottom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D72FCF" w:rsidRPr="005C384E" w:rsidRDefault="00D72FC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5C28" w:rsidRPr="005C384E" w:rsidTr="00A37361">
        <w:trPr>
          <w:trHeight w:val="288"/>
        </w:trPr>
        <w:tc>
          <w:tcPr>
            <w:tcW w:w="26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B55C28" w:rsidRPr="005C384E" w:rsidRDefault="00B55C2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B55C28" w:rsidRPr="005C384E" w:rsidRDefault="00B55C28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"/>
        <w:gridCol w:w="814"/>
        <w:gridCol w:w="2340"/>
        <w:gridCol w:w="443"/>
        <w:gridCol w:w="1565"/>
        <w:gridCol w:w="1786"/>
        <w:gridCol w:w="256"/>
        <w:gridCol w:w="540"/>
        <w:gridCol w:w="2514"/>
        <w:gridCol w:w="265"/>
      </w:tblGrid>
      <w:tr w:rsidR="007A0149" w:rsidRPr="005C384E" w:rsidTr="00B73528">
        <w:trPr>
          <w:trHeight w:val="20"/>
        </w:trPr>
        <w:tc>
          <w:tcPr>
            <w:tcW w:w="2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top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786" w:type="dxa"/>
            <w:tcBorders>
              <w:top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7A0149" w:rsidRPr="005C384E" w:rsidTr="00B73528">
        <w:trPr>
          <w:trHeight w:val="576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tcBorders>
              <w:bottom w:val="single" w:sz="12" w:space="0" w:color="auto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TYPE OF AUTHORIZATION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0149" w:rsidRPr="005C384E" w:rsidTr="00B73528">
        <w:trPr>
          <w:trHeight w:val="20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597" w:type="dxa"/>
            <w:gridSpan w:val="3"/>
            <w:tcBorders>
              <w:top w:val="single" w:sz="12" w:space="0" w:color="auto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786" w:type="dxa"/>
            <w:tcBorders>
              <w:top w:val="single" w:sz="12" w:space="0" w:color="auto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310" w:type="dxa"/>
            <w:gridSpan w:val="3"/>
            <w:tcBorders>
              <w:top w:val="single" w:sz="12" w:space="0" w:color="auto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C733EC" w:rsidRPr="005C384E" w:rsidTr="009C4DC0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C733EC" w:rsidRPr="005C384E" w:rsidRDefault="00C733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vAlign w:val="center"/>
          </w:tcPr>
          <w:p w:rsidR="00C733EC" w:rsidRPr="005C384E" w:rsidRDefault="00C733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Please select one: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C733EC" w:rsidRPr="005C384E" w:rsidRDefault="00C733E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1D5D" w:rsidRPr="005C384E" w:rsidTr="009C4DC0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2D1D5D" w:rsidRPr="005C384E" w:rsidRDefault="002D1D5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vAlign w:val="center"/>
          </w:tcPr>
          <w:p w:rsidR="002D1D5D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57262835"/>
              </w:sdtPr>
              <w:sdtContent>
                <w:r w:rsidR="002D1D5D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1D5D" w:rsidRPr="005C384E">
              <w:rPr>
                <w:rFonts w:ascii="Century Gothic" w:hAnsi="Century Gothic"/>
                <w:b/>
                <w:bCs/>
                <w:sz w:val="20"/>
                <w:szCs w:val="20"/>
              </w:rPr>
              <w:t>Comprehensive Disclosure</w:t>
            </w:r>
            <w:r w:rsidR="002D1D5D" w:rsidRPr="005C384E">
              <w:rPr>
                <w:rFonts w:ascii="Century Gothic" w:hAnsi="Century Gothic"/>
                <w:sz w:val="20"/>
                <w:szCs w:val="20"/>
              </w:rPr>
              <w:t>: I authorize the disclosure of all my health-related information.</w:t>
            </w: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2D1D5D" w:rsidRPr="005C384E" w:rsidRDefault="002D1D5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47DE" w:rsidRPr="005C384E" w:rsidTr="008510EE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0847DE" w:rsidRPr="005C384E" w:rsidRDefault="000847D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:rsidR="000847DE" w:rsidRPr="005C384E" w:rsidRDefault="001C3F5A" w:rsidP="00C806D2">
            <w:pPr>
              <w:spacing w:line="276" w:lineRule="auto"/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64421935"/>
              </w:sdtPr>
              <w:sdtContent>
                <w:r w:rsidR="000847DE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47DE" w:rsidRPr="005C384E">
              <w:rPr>
                <w:rFonts w:ascii="Century Gothic" w:hAnsi="Century Gothic"/>
                <w:b/>
                <w:bCs/>
                <w:sz w:val="20"/>
                <w:szCs w:val="20"/>
              </w:rPr>
              <w:t>Partial Disclosure</w:t>
            </w:r>
            <w:r w:rsidR="000847DE" w:rsidRPr="005C384E">
              <w:rPr>
                <w:rFonts w:ascii="Century Gothic" w:hAnsi="Century Gothic"/>
                <w:sz w:val="20"/>
                <w:szCs w:val="20"/>
              </w:rPr>
              <w:t>: I authorize the disclosure of only the following health-related information:</w:t>
            </w: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0847DE" w:rsidRPr="005C384E" w:rsidRDefault="000847D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2E75" w:rsidRPr="005C384E" w:rsidTr="008510EE">
        <w:trPr>
          <w:trHeight w:val="1296"/>
        </w:trPr>
        <w:tc>
          <w:tcPr>
            <w:tcW w:w="2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A2E75" w:rsidRPr="005C384E" w:rsidRDefault="00DA2E75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DA2E75" w:rsidRPr="005C384E" w:rsidRDefault="001C3F5A" w:rsidP="00C806D2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Please describe the specific health information you are authorizing for disclosure.]"/>
                  </w:textInput>
                </w:ffData>
              </w:fldChar>
            </w:r>
            <w:bookmarkStart w:id="0" w:name="Text1"/>
            <w:r w:rsidR="00052AB2"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instrText xml:space="preserve"> FORMTEXT </w:instrText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separate"/>
            </w:r>
            <w:r w:rsidR="00052AB2" w:rsidRPr="005C384E">
              <w:rPr>
                <w:rFonts w:ascii="Century Gothic" w:hAnsi="Century Gothic"/>
                <w:noProof/>
                <w:sz w:val="20"/>
                <w:szCs w:val="20"/>
                <w:highlight w:val="lightGray"/>
              </w:rPr>
              <w:t>[Please describe the specific health information you are authorizing for disclosure.]</w:t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  <w:tc>
          <w:tcPr>
            <w:tcW w:w="26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A2E75" w:rsidRPr="005C384E" w:rsidRDefault="00DA2E75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2E75" w:rsidRPr="005C384E" w:rsidTr="008510EE">
        <w:trPr>
          <w:trHeight w:val="360"/>
        </w:trPr>
        <w:tc>
          <w:tcPr>
            <w:tcW w:w="2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A2E75" w:rsidRPr="005C384E" w:rsidRDefault="00DA2E75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DA2E75" w:rsidRPr="005C384E" w:rsidRDefault="00DA2E75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DA2E75" w:rsidRPr="005C384E" w:rsidRDefault="00DA2E75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0149" w:rsidRPr="005C384E" w:rsidTr="008510EE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tcBorders>
              <w:top w:val="single" w:sz="4" w:space="0" w:color="D9D9D9" w:themeColor="background1" w:themeShade="D9"/>
            </w:tcBorders>
            <w:vAlign w:val="center"/>
          </w:tcPr>
          <w:p w:rsidR="007A0149" w:rsidRPr="005C384E" w:rsidRDefault="001C3F5A" w:rsidP="00C806D2">
            <w:pPr>
              <w:spacing w:line="276" w:lineRule="auto"/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88779036"/>
              </w:sdtPr>
              <w:sdtContent>
                <w:r w:rsidR="00D03E66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449D" w:rsidRPr="005C384E">
              <w:rPr>
                <w:rFonts w:ascii="Century Gothic" w:hAnsi="Century Gothic"/>
                <w:b/>
                <w:bCs/>
                <w:sz w:val="20"/>
                <w:szCs w:val="20"/>
              </w:rPr>
              <w:t>Applicable Date Range</w:t>
            </w:r>
            <w:r w:rsidR="00EC449D" w:rsidRPr="005C384E">
              <w:rPr>
                <w:rFonts w:ascii="Century Gothic" w:hAnsi="Century Gothic"/>
                <w:sz w:val="20"/>
                <w:szCs w:val="20"/>
              </w:rPr>
              <w:t xml:space="preserve">: Indicate the date range for which health information is relevant: </w:t>
            </w: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C76C0" w:rsidRPr="005C384E" w:rsidTr="005608FD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From: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To: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C76C0" w:rsidRPr="005C384E" w:rsidTr="008510EE">
        <w:trPr>
          <w:trHeight w:val="432"/>
        </w:trPr>
        <w:tc>
          <w:tcPr>
            <w:tcW w:w="261" w:type="dxa"/>
            <w:tcBorders>
              <w:left w:val="single" w:sz="4" w:space="0" w:color="D9D9D9" w:themeColor="background1" w:themeShade="D9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:rsidR="008C76C0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38474679"/>
              </w:sdtPr>
              <w:sdtContent>
                <w:r w:rsidR="008C76C0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76C0" w:rsidRPr="005C384E">
              <w:rPr>
                <w:rFonts w:ascii="Century Gothic" w:hAnsi="Century Gothic"/>
                <w:b/>
                <w:bCs/>
                <w:sz w:val="20"/>
                <w:szCs w:val="20"/>
              </w:rPr>
              <w:t>Other Disclosures:</w:t>
            </w: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8C76C0" w:rsidRPr="005C384E" w:rsidRDefault="008C76C0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83162" w:rsidRPr="005C384E" w:rsidTr="008510EE">
        <w:trPr>
          <w:trHeight w:val="1440"/>
        </w:trPr>
        <w:tc>
          <w:tcPr>
            <w:tcW w:w="2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083162" w:rsidRPr="005C384E" w:rsidRDefault="0008316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083162" w:rsidRPr="005C384E" w:rsidRDefault="001C3F5A" w:rsidP="00C806D2">
            <w:pPr>
              <w:spacing w:before="12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lease specify any other health-related information not covered above.]"/>
                  </w:textInput>
                </w:ffData>
              </w:fldChar>
            </w:r>
            <w:bookmarkStart w:id="1" w:name="Text2"/>
            <w:r w:rsidR="008E6C1D"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instrText xml:space="preserve"> FORMTEXT </w:instrText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separate"/>
            </w:r>
            <w:r w:rsidR="008E6C1D" w:rsidRPr="005C384E">
              <w:rPr>
                <w:rFonts w:ascii="Century Gothic" w:hAnsi="Century Gothic"/>
                <w:noProof/>
                <w:sz w:val="20"/>
                <w:szCs w:val="20"/>
                <w:highlight w:val="lightGray"/>
              </w:rPr>
              <w:t>[Please specify any other health-related information not covered above.]</w:t>
            </w:r>
            <w:r w:rsidRPr="005C384E">
              <w:rPr>
                <w:rFonts w:ascii="Century Gothic" w:hAnsi="Century Gothic"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  <w:tc>
          <w:tcPr>
            <w:tcW w:w="26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083162" w:rsidRPr="005C384E" w:rsidRDefault="0008316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0149" w:rsidRPr="005C384E" w:rsidTr="008510EE">
        <w:trPr>
          <w:trHeight w:val="288"/>
        </w:trPr>
        <w:tc>
          <w:tcPr>
            <w:tcW w:w="26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597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7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7A0149" w:rsidRPr="005C384E" w:rsidRDefault="007A014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7A0149" w:rsidRPr="005C384E" w:rsidRDefault="007A0149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4"/>
        <w:gridCol w:w="1081"/>
        <w:gridCol w:w="720"/>
        <w:gridCol w:w="990"/>
        <w:gridCol w:w="180"/>
        <w:gridCol w:w="630"/>
        <w:gridCol w:w="360"/>
        <w:gridCol w:w="45"/>
        <w:gridCol w:w="1160"/>
        <w:gridCol w:w="55"/>
        <w:gridCol w:w="1800"/>
        <w:gridCol w:w="3240"/>
        <w:gridCol w:w="265"/>
      </w:tblGrid>
      <w:tr w:rsidR="00A3712D" w:rsidRPr="005C384E" w:rsidTr="00B73528">
        <w:trPr>
          <w:trHeight w:val="20"/>
        </w:trPr>
        <w:tc>
          <w:tcPr>
            <w:tcW w:w="2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5"/>
            <w:tcBorders>
              <w:top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A3712D" w:rsidRPr="005C384E" w:rsidTr="00B73528">
        <w:trPr>
          <w:trHeight w:val="576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11"/>
            <w:tcBorders>
              <w:bottom w:val="single" w:sz="12" w:space="0" w:color="auto"/>
            </w:tcBorders>
            <w:vAlign w:val="center"/>
          </w:tcPr>
          <w:p w:rsidR="00A3712D" w:rsidRPr="005C384E" w:rsidRDefault="0035298A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AUTHORIZED RECIPIENT INFORMATION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712D" w:rsidRPr="005C384E" w:rsidTr="005A3049">
        <w:trPr>
          <w:trHeight w:val="2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5"/>
            <w:tcBorders>
              <w:top w:val="single" w:sz="12" w:space="0" w:color="auto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gridSpan w:val="3"/>
            <w:tcBorders>
              <w:top w:val="single" w:sz="12" w:space="0" w:color="auto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gridSpan w:val="2"/>
            <w:tcBorders>
              <w:top w:val="single" w:sz="12" w:space="0" w:color="auto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5A3049" w:rsidRPr="005C384E" w:rsidTr="005A3049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5A3049" w:rsidRPr="005C384E" w:rsidRDefault="005A30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11"/>
            <w:vAlign w:val="center"/>
          </w:tcPr>
          <w:p w:rsidR="005A3049" w:rsidRPr="005C384E" w:rsidRDefault="005A30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I designate the following individual or entity to receive the health information specified:</w:t>
            </w: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5A3049" w:rsidRPr="005C384E" w:rsidRDefault="005A30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712D" w:rsidRPr="005C384E" w:rsidTr="00DC197E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1" w:type="dxa"/>
            <w:gridSpan w:val="3"/>
            <w:vAlign w:val="bottom"/>
          </w:tcPr>
          <w:p w:rsidR="00A3712D" w:rsidRPr="005C384E" w:rsidRDefault="00DC197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Name of Authorized Party</w:t>
            </w:r>
            <w:r w:rsidR="00A3712D" w:rsidRPr="005C384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470" w:type="dxa"/>
            <w:gridSpan w:val="8"/>
            <w:tcBorders>
              <w:bottom w:val="single" w:sz="4" w:space="0" w:color="D9D9D9" w:themeColor="background1" w:themeShade="D9"/>
            </w:tcBorders>
            <w:vAlign w:val="bottom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643E" w:rsidRPr="005C384E" w:rsidTr="00E4643E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E4643E" w:rsidRPr="005C384E" w:rsidRDefault="00E4643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1" w:type="dxa"/>
            <w:gridSpan w:val="6"/>
            <w:vAlign w:val="bottom"/>
          </w:tcPr>
          <w:p w:rsidR="00E4643E" w:rsidRPr="005C384E" w:rsidRDefault="00E4643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Relationship to Patient (if applicable):</w:t>
            </w:r>
          </w:p>
        </w:tc>
        <w:tc>
          <w:tcPr>
            <w:tcW w:w="6300" w:type="dxa"/>
            <w:gridSpan w:val="5"/>
            <w:tcBorders>
              <w:bottom w:val="single" w:sz="4" w:space="0" w:color="D9D9D9" w:themeColor="background1" w:themeShade="D9"/>
            </w:tcBorders>
            <w:vAlign w:val="bottom"/>
          </w:tcPr>
          <w:p w:rsidR="00E4643E" w:rsidRPr="005C384E" w:rsidRDefault="00E4643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E4643E" w:rsidRPr="005C384E" w:rsidRDefault="00E4643E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1153A" w:rsidRPr="005C384E" w:rsidTr="004D3918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71153A" w:rsidRPr="005C384E" w:rsidRDefault="0071153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1" w:type="dxa"/>
            <w:gridSpan w:val="4"/>
            <w:vAlign w:val="bottom"/>
          </w:tcPr>
          <w:p w:rsidR="0071153A" w:rsidRPr="005C384E" w:rsidRDefault="0071153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Organization (if applicable):</w:t>
            </w:r>
          </w:p>
        </w:tc>
        <w:tc>
          <w:tcPr>
            <w:tcW w:w="7290" w:type="dxa"/>
            <w:gridSpan w:val="7"/>
            <w:tcBorders>
              <w:bottom w:val="single" w:sz="4" w:space="0" w:color="D9D9D9" w:themeColor="background1" w:themeShade="D9"/>
            </w:tcBorders>
            <w:vAlign w:val="bottom"/>
          </w:tcPr>
          <w:p w:rsidR="0071153A" w:rsidRPr="005C384E" w:rsidRDefault="0071153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right w:val="single" w:sz="4" w:space="0" w:color="D9D9D9" w:themeColor="background1" w:themeShade="D9"/>
            </w:tcBorders>
            <w:vAlign w:val="center"/>
          </w:tcPr>
          <w:p w:rsidR="0071153A" w:rsidRPr="005C384E" w:rsidRDefault="0071153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698C" w:rsidRPr="005C384E" w:rsidTr="00E4643E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Align w:val="bottom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Phone Number:</w:t>
            </w:r>
          </w:p>
        </w:tc>
        <w:tc>
          <w:tcPr>
            <w:tcW w:w="2205" w:type="dxa"/>
            <w:gridSpan w:val="5"/>
            <w:tcBorders>
              <w:left w:val="nil"/>
              <w:bottom w:val="single" w:sz="4" w:space="0" w:color="D9D9D9" w:themeColor="background1" w:themeShade="D9"/>
            </w:tcBorders>
            <w:vAlign w:val="bottom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D9D9D9" w:themeColor="background1" w:themeShade="D9"/>
            </w:tcBorders>
            <w:vAlign w:val="bottom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Email Address: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C3698C" w:rsidRPr="005C384E" w:rsidRDefault="00C3698C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712D" w:rsidRPr="005C384E" w:rsidTr="00B73528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dxa"/>
            <w:vAlign w:val="bottom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Address:</w:t>
            </w:r>
          </w:p>
        </w:tc>
        <w:tc>
          <w:tcPr>
            <w:tcW w:w="9180" w:type="dxa"/>
            <w:gridSpan w:val="10"/>
            <w:tcBorders>
              <w:bottom w:val="single" w:sz="4" w:space="0" w:color="D9D9D9" w:themeColor="background1" w:themeShade="D9"/>
            </w:tcBorders>
            <w:vAlign w:val="bottom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712D" w:rsidRPr="005C384E" w:rsidTr="00B348CB">
        <w:trPr>
          <w:trHeight w:val="432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11"/>
            <w:tcBorders>
              <w:bottom w:val="single" w:sz="4" w:space="0" w:color="D9D9D9"/>
            </w:tcBorders>
            <w:vAlign w:val="bottom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48CB" w:rsidRPr="005C384E" w:rsidTr="00F825D5">
        <w:trPr>
          <w:trHeight w:val="1440"/>
        </w:trPr>
        <w:tc>
          <w:tcPr>
            <w:tcW w:w="264" w:type="dxa"/>
            <w:tcBorders>
              <w:left w:val="single" w:sz="4" w:space="0" w:color="D9D9D9" w:themeColor="background1" w:themeShade="D9"/>
            </w:tcBorders>
            <w:vAlign w:val="center"/>
          </w:tcPr>
          <w:p w:rsidR="00B348CB" w:rsidRPr="005C384E" w:rsidRDefault="00B348CB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61" w:type="dxa"/>
            <w:gridSpan w:val="11"/>
            <w:tcBorders>
              <w:top w:val="single" w:sz="4" w:space="0" w:color="D9D9D9"/>
            </w:tcBorders>
            <w:vAlign w:val="center"/>
          </w:tcPr>
          <w:p w:rsidR="00B348CB" w:rsidRPr="005C384E" w:rsidRDefault="00B348CB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I affirm that the Authorized Party named above is permitted to receive the health information as I have specified. This authorization does not permit further disclosure to additional parties unless specified and consented to by me in writing.</w:t>
            </w:r>
          </w:p>
        </w:tc>
        <w:tc>
          <w:tcPr>
            <w:tcW w:w="265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:rsidR="00B348CB" w:rsidRPr="005C384E" w:rsidRDefault="00B348CB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712D" w:rsidRPr="005C384E" w:rsidTr="00B348CB">
        <w:trPr>
          <w:trHeight w:val="288"/>
        </w:trPr>
        <w:tc>
          <w:tcPr>
            <w:tcW w:w="26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601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5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3712D" w:rsidRPr="005C384E" w:rsidRDefault="00A3712D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A3712D" w:rsidRPr="005C384E" w:rsidRDefault="00A3712D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"/>
        <w:gridCol w:w="2884"/>
        <w:gridCol w:w="1260"/>
        <w:gridCol w:w="2970"/>
        <w:gridCol w:w="3144"/>
        <w:gridCol w:w="265"/>
      </w:tblGrid>
      <w:tr w:rsidR="000D5338" w:rsidRPr="005C384E" w:rsidTr="000E75D5">
        <w:trPr>
          <w:trHeight w:val="20"/>
        </w:trPr>
        <w:tc>
          <w:tcPr>
            <w:tcW w:w="261" w:type="dxa"/>
            <w:vAlign w:val="center"/>
          </w:tcPr>
          <w:p w:rsidR="000D5338" w:rsidRPr="005C384E" w:rsidRDefault="000D533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8" w:type="dxa"/>
            <w:gridSpan w:val="4"/>
            <w:tcBorders>
              <w:bottom w:val="nil"/>
            </w:tcBorders>
            <w:vAlign w:val="center"/>
          </w:tcPr>
          <w:p w:rsidR="000D5338" w:rsidRPr="005C384E" w:rsidRDefault="000D5338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0D5338" w:rsidRPr="005C384E" w:rsidRDefault="000D5338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B84FBA" w:rsidRPr="005C384E" w:rsidTr="000E75D5">
        <w:trPr>
          <w:trHeight w:val="576"/>
        </w:trPr>
        <w:tc>
          <w:tcPr>
            <w:tcW w:w="261" w:type="dxa"/>
            <w:vAlign w:val="center"/>
          </w:tcPr>
          <w:p w:rsidR="00B84FBA" w:rsidRPr="005C384E" w:rsidRDefault="00B84FB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4"/>
            <w:tcBorders>
              <w:top w:val="nil"/>
              <w:bottom w:val="single" w:sz="12" w:space="0" w:color="000000" w:themeColor="text1"/>
            </w:tcBorders>
            <w:vAlign w:val="center"/>
          </w:tcPr>
          <w:p w:rsidR="00B84FBA" w:rsidRPr="005C384E" w:rsidRDefault="00B84FBA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P</w:t>
            </w:r>
            <w:r w:rsidR="00374EF2" w:rsidRPr="005C384E">
              <w:rPr>
                <w:rFonts w:ascii="Century Gothic" w:hAnsi="Century Gothic"/>
                <w:b/>
                <w:bCs/>
                <w:spacing w:val="20"/>
              </w:rPr>
              <w:t>URPOSE OF DISCLOSURE</w:t>
            </w:r>
          </w:p>
        </w:tc>
        <w:tc>
          <w:tcPr>
            <w:tcW w:w="265" w:type="dxa"/>
            <w:vAlign w:val="center"/>
          </w:tcPr>
          <w:p w:rsidR="00B84FBA" w:rsidRPr="005C384E" w:rsidRDefault="00B84FB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1A6A" w:rsidRPr="005C384E" w:rsidTr="000E75D5">
        <w:trPr>
          <w:trHeight w:val="20"/>
        </w:trPr>
        <w:tc>
          <w:tcPr>
            <w:tcW w:w="261" w:type="dxa"/>
            <w:vAlign w:val="center"/>
          </w:tcPr>
          <w:p w:rsidR="00741A6A" w:rsidRPr="005C384E" w:rsidRDefault="00741A6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8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741A6A" w:rsidRPr="005C384E" w:rsidRDefault="00741A6A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741A6A" w:rsidRPr="005C384E" w:rsidRDefault="00741A6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424176" w:rsidRPr="005C384E" w:rsidTr="004975C2">
        <w:trPr>
          <w:trHeight w:val="432"/>
        </w:trPr>
        <w:tc>
          <w:tcPr>
            <w:tcW w:w="261" w:type="dxa"/>
            <w:vAlign w:val="center"/>
          </w:tcPr>
          <w:p w:rsidR="00424176" w:rsidRPr="005C384E" w:rsidRDefault="00424176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8" w:type="dxa"/>
            <w:gridSpan w:val="4"/>
            <w:vAlign w:val="center"/>
          </w:tcPr>
          <w:p w:rsidR="00424176" w:rsidRPr="005C384E" w:rsidRDefault="00424176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The purpose for which I am authorizing disclosure:</w:t>
            </w:r>
          </w:p>
        </w:tc>
        <w:tc>
          <w:tcPr>
            <w:tcW w:w="265" w:type="dxa"/>
            <w:vAlign w:val="center"/>
          </w:tcPr>
          <w:p w:rsidR="00424176" w:rsidRPr="005C384E" w:rsidRDefault="00424176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7329" w:rsidRPr="005C384E" w:rsidTr="004975C2">
        <w:trPr>
          <w:trHeight w:val="432"/>
        </w:trPr>
        <w:tc>
          <w:tcPr>
            <w:tcW w:w="261" w:type="dxa"/>
            <w:vAlign w:val="center"/>
          </w:tcPr>
          <w:p w:rsidR="00D57329" w:rsidRPr="005C384E" w:rsidRDefault="00D5732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D57329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458700"/>
              </w:sdtPr>
              <w:sdtContent>
                <w:r w:rsidR="008510EE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7329" w:rsidRPr="005C384E">
              <w:rPr>
                <w:rFonts w:ascii="Century Gothic" w:hAnsi="Century Gothic"/>
                <w:sz w:val="20"/>
                <w:szCs w:val="20"/>
              </w:rPr>
              <w:t xml:space="preserve"> General healthcare operations</w:t>
            </w:r>
          </w:p>
        </w:tc>
        <w:tc>
          <w:tcPr>
            <w:tcW w:w="2970" w:type="dxa"/>
            <w:vAlign w:val="center"/>
          </w:tcPr>
          <w:p w:rsidR="00D57329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60761966"/>
              </w:sdtPr>
              <w:sdtContent>
                <w:r w:rsidR="00D57329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7329" w:rsidRPr="005C384E">
              <w:rPr>
                <w:rFonts w:ascii="Century Gothic" w:hAnsi="Century Gothic"/>
                <w:sz w:val="20"/>
                <w:szCs w:val="20"/>
              </w:rPr>
              <w:t xml:space="preserve"> Payment or billing</w:t>
            </w:r>
          </w:p>
        </w:tc>
        <w:tc>
          <w:tcPr>
            <w:tcW w:w="3144" w:type="dxa"/>
            <w:vAlign w:val="center"/>
          </w:tcPr>
          <w:p w:rsidR="00D57329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91301384"/>
              </w:sdtPr>
              <w:sdtContent>
                <w:r w:rsidR="00D57329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7329" w:rsidRPr="005C384E">
              <w:rPr>
                <w:rFonts w:ascii="Century Gothic" w:hAnsi="Century Gothic"/>
                <w:sz w:val="20"/>
                <w:szCs w:val="20"/>
              </w:rPr>
              <w:t xml:space="preserve"> Legal or insurance matters</w:t>
            </w:r>
          </w:p>
        </w:tc>
        <w:tc>
          <w:tcPr>
            <w:tcW w:w="265" w:type="dxa"/>
            <w:vAlign w:val="center"/>
          </w:tcPr>
          <w:p w:rsidR="00D57329" w:rsidRPr="005C384E" w:rsidRDefault="00D5732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44A2" w:rsidRPr="005C384E" w:rsidTr="005608FD">
        <w:trPr>
          <w:trHeight w:val="432"/>
        </w:trPr>
        <w:tc>
          <w:tcPr>
            <w:tcW w:w="261" w:type="dxa"/>
            <w:tcBorders>
              <w:bottom w:val="nil"/>
            </w:tcBorders>
            <w:vAlign w:val="center"/>
          </w:tcPr>
          <w:p w:rsidR="008344A2" w:rsidRPr="005C384E" w:rsidRDefault="008344A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4" w:type="dxa"/>
            <w:tcBorders>
              <w:bottom w:val="nil"/>
            </w:tcBorders>
            <w:vAlign w:val="bottom"/>
          </w:tcPr>
          <w:p w:rsidR="008344A2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88814851"/>
              </w:sdtPr>
              <w:sdtContent>
                <w:r w:rsidR="008344A2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44A2" w:rsidRPr="005C384E">
              <w:rPr>
                <w:rFonts w:ascii="Century Gothic" w:hAnsi="Century Gothic"/>
                <w:sz w:val="20"/>
                <w:szCs w:val="20"/>
              </w:rPr>
              <w:t xml:space="preserve"> Other (Please specify):</w:t>
            </w:r>
          </w:p>
        </w:tc>
        <w:tc>
          <w:tcPr>
            <w:tcW w:w="737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8344A2" w:rsidRPr="005C384E" w:rsidRDefault="008344A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8344A2" w:rsidRPr="005C384E" w:rsidRDefault="008344A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7329" w:rsidRPr="005C384E" w:rsidTr="008344A2">
        <w:trPr>
          <w:trHeight w:val="288"/>
        </w:trPr>
        <w:tc>
          <w:tcPr>
            <w:tcW w:w="261" w:type="dxa"/>
            <w:tcBorders>
              <w:top w:val="nil"/>
            </w:tcBorders>
            <w:vAlign w:val="center"/>
          </w:tcPr>
          <w:p w:rsidR="00D57329" w:rsidRPr="005C384E" w:rsidRDefault="00D5732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8" w:type="dxa"/>
            <w:gridSpan w:val="4"/>
            <w:tcBorders>
              <w:top w:val="nil"/>
            </w:tcBorders>
            <w:vAlign w:val="bottom"/>
          </w:tcPr>
          <w:p w:rsidR="00D57329" w:rsidRPr="005C384E" w:rsidRDefault="00D5732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D57329" w:rsidRPr="005C384E" w:rsidRDefault="00D57329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B55C28" w:rsidRPr="005C384E" w:rsidRDefault="00B55C28" w:rsidP="00F825D5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"/>
        <w:gridCol w:w="1084"/>
        <w:gridCol w:w="1082"/>
        <w:gridCol w:w="718"/>
        <w:gridCol w:w="270"/>
        <w:gridCol w:w="1573"/>
        <w:gridCol w:w="1846"/>
        <w:gridCol w:w="3686"/>
        <w:gridCol w:w="265"/>
      </w:tblGrid>
      <w:tr w:rsidR="00DC4141" w:rsidRPr="005C384E" w:rsidTr="00165849">
        <w:trPr>
          <w:trHeight w:val="20"/>
        </w:trPr>
        <w:tc>
          <w:tcPr>
            <w:tcW w:w="260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gridSpan w:val="7"/>
            <w:tcBorders>
              <w:bottom w:val="nil"/>
            </w:tcBorders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DC4141" w:rsidRPr="005C384E" w:rsidTr="00165849">
        <w:trPr>
          <w:trHeight w:val="576"/>
        </w:trPr>
        <w:tc>
          <w:tcPr>
            <w:tcW w:w="260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7"/>
            <w:tcBorders>
              <w:top w:val="nil"/>
              <w:bottom w:val="single" w:sz="12" w:space="0" w:color="000000" w:themeColor="text1"/>
            </w:tcBorders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EXPI</w:t>
            </w:r>
            <w:r w:rsidR="00D22BA4">
              <w:rPr>
                <w:rFonts w:ascii="Century Gothic" w:hAnsi="Century Gothic"/>
                <w:b/>
                <w:bCs/>
                <w:spacing w:val="20"/>
              </w:rPr>
              <w:t>RA</w:t>
            </w:r>
            <w:r w:rsidRPr="005C384E">
              <w:rPr>
                <w:rFonts w:ascii="Century Gothic" w:hAnsi="Century Gothic"/>
                <w:b/>
                <w:bCs/>
                <w:spacing w:val="20"/>
              </w:rPr>
              <w:t>TION AND REVOCATION</w:t>
            </w: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4141" w:rsidRPr="005C384E" w:rsidTr="00165849">
        <w:trPr>
          <w:trHeight w:val="20"/>
        </w:trPr>
        <w:tc>
          <w:tcPr>
            <w:tcW w:w="260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DC4141" w:rsidRPr="005C384E" w:rsidTr="00165849">
        <w:trPr>
          <w:trHeight w:val="432"/>
        </w:trPr>
        <w:tc>
          <w:tcPr>
            <w:tcW w:w="260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7"/>
            <w:vAlign w:val="center"/>
          </w:tcPr>
          <w:p w:rsidR="00DC4141" w:rsidRPr="005C384E" w:rsidRDefault="00EA6BE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This authorization shall remain valid until:</w:t>
            </w: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4141" w:rsidRPr="005C384E" w:rsidTr="00165849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4" w:type="dxa"/>
            <w:gridSpan w:val="3"/>
            <w:tcBorders>
              <w:bottom w:val="nil"/>
            </w:tcBorders>
            <w:vAlign w:val="bottom"/>
          </w:tcPr>
          <w:p w:rsidR="00DC4141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29923213"/>
              </w:sdtPr>
              <w:sdtContent>
                <w:r w:rsidR="00DC4141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6BEF" w:rsidRPr="005C384E">
              <w:rPr>
                <w:rFonts w:ascii="Century Gothic" w:hAnsi="Century Gothic"/>
                <w:sz w:val="20"/>
                <w:szCs w:val="20"/>
              </w:rPr>
              <w:t>A specific event occurs</w:t>
            </w:r>
            <w:r w:rsidR="00DC4141" w:rsidRPr="005C384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4"/>
            <w:tcBorders>
              <w:top w:val="nil"/>
              <w:bottom w:val="single" w:sz="4" w:space="0" w:color="000000" w:themeColor="text1"/>
            </w:tcBorders>
            <w:vAlign w:val="bottom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6C0A" w:rsidRPr="005C384E" w:rsidTr="00165849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nil"/>
            </w:tcBorders>
            <w:vAlign w:val="bottom"/>
          </w:tcPr>
          <w:p w:rsidR="00366C0A" w:rsidRPr="005C384E" w:rsidRDefault="001C3F5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52478242"/>
              </w:sdtPr>
              <w:sdtContent>
                <w:r w:rsidR="00366C0A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6C0A" w:rsidRPr="005C384E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D9D9D9" w:themeColor="background1" w:themeShade="D9"/>
              <w:bottom w:val="nil"/>
            </w:tcBorders>
            <w:vAlign w:val="bottom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D9D9D9" w:themeColor="background1" w:themeShade="D9"/>
              <w:bottom w:val="nil"/>
            </w:tcBorders>
            <w:vAlign w:val="bottom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366C0A" w:rsidRPr="005C384E" w:rsidRDefault="00366C0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C214D" w:rsidRPr="005C384E" w:rsidTr="00C77D3B">
        <w:trPr>
          <w:trHeight w:val="576"/>
        </w:trPr>
        <w:tc>
          <w:tcPr>
            <w:tcW w:w="260" w:type="dxa"/>
            <w:tcBorders>
              <w:top w:val="nil"/>
              <w:bottom w:val="nil"/>
            </w:tcBorders>
            <w:vAlign w:val="center"/>
          </w:tcPr>
          <w:p w:rsidR="008C214D" w:rsidRPr="005C384E" w:rsidRDefault="008C214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7"/>
            <w:tcBorders>
              <w:top w:val="nil"/>
              <w:bottom w:val="nil"/>
            </w:tcBorders>
            <w:vAlign w:val="center"/>
          </w:tcPr>
          <w:p w:rsidR="008C214D" w:rsidRPr="005C384E" w:rsidRDefault="008C214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I understand that I have the right to revoke this authorization at any time by submitting written notice to:</w:t>
            </w:r>
          </w:p>
        </w:tc>
        <w:tc>
          <w:tcPr>
            <w:tcW w:w="265" w:type="dxa"/>
            <w:vAlign w:val="center"/>
          </w:tcPr>
          <w:p w:rsidR="008C214D" w:rsidRPr="005C384E" w:rsidRDefault="008C214D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4667" w:rsidRPr="005C384E" w:rsidTr="00165849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7C4667" w:rsidRPr="005C384E" w:rsidRDefault="007C466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bottom w:val="nil"/>
            </w:tcBorders>
            <w:vAlign w:val="bottom"/>
          </w:tcPr>
          <w:p w:rsidR="007C4667" w:rsidRPr="005C384E" w:rsidRDefault="007C466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Name/Department:</w:t>
            </w:r>
          </w:p>
        </w:tc>
        <w:tc>
          <w:tcPr>
            <w:tcW w:w="4407" w:type="dxa"/>
            <w:gridSpan w:val="4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7C4667" w:rsidRPr="005C384E" w:rsidRDefault="007C466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7C4667" w:rsidRPr="005C384E" w:rsidRDefault="007C466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7C4667" w:rsidRPr="005C384E" w:rsidRDefault="007C4667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65849" w:rsidRPr="005C384E" w:rsidTr="00584F3F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165849" w:rsidRPr="005C384E" w:rsidRDefault="001658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nil"/>
            </w:tcBorders>
            <w:vAlign w:val="bottom"/>
          </w:tcPr>
          <w:p w:rsidR="00165849" w:rsidRPr="005C384E" w:rsidRDefault="001658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Address:</w:t>
            </w:r>
          </w:p>
        </w:tc>
        <w:tc>
          <w:tcPr>
            <w:tcW w:w="9175" w:type="dxa"/>
            <w:gridSpan w:val="6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165849" w:rsidRPr="005C384E" w:rsidRDefault="001658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165849" w:rsidRPr="005C384E" w:rsidRDefault="00165849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4F3F" w:rsidRPr="005C384E" w:rsidTr="00C657F1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584F3F" w:rsidRPr="005C384E" w:rsidRDefault="00584F3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7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584F3F" w:rsidRPr="005C384E" w:rsidRDefault="00584F3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584F3F" w:rsidRPr="005C384E" w:rsidRDefault="00584F3F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C4141" w:rsidRPr="005C384E" w:rsidTr="00165849">
        <w:trPr>
          <w:trHeight w:val="288"/>
        </w:trPr>
        <w:tc>
          <w:tcPr>
            <w:tcW w:w="260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gridSpan w:val="7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DC4141" w:rsidRPr="005C384E" w:rsidRDefault="00DC4141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DC4141" w:rsidRPr="005C384E" w:rsidRDefault="00DC4141" w:rsidP="00C806D2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"/>
        <w:gridCol w:w="10259"/>
        <w:gridCol w:w="265"/>
      </w:tblGrid>
      <w:tr w:rsidR="0093218A" w:rsidRPr="005C384E" w:rsidTr="00B73528">
        <w:trPr>
          <w:trHeight w:val="20"/>
        </w:trPr>
        <w:tc>
          <w:tcPr>
            <w:tcW w:w="260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218A" w:rsidRPr="005C384E" w:rsidTr="00B73528">
        <w:trPr>
          <w:trHeight w:val="576"/>
        </w:trPr>
        <w:tc>
          <w:tcPr>
            <w:tcW w:w="260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top w:val="nil"/>
              <w:bottom w:val="single" w:sz="12" w:space="0" w:color="000000" w:themeColor="text1"/>
            </w:tcBorders>
            <w:vAlign w:val="center"/>
          </w:tcPr>
          <w:p w:rsidR="0093218A" w:rsidRPr="005C384E" w:rsidRDefault="00C77D3B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RIGHTS AND ACKNOWLEDGMENTS</w:t>
            </w:r>
          </w:p>
        </w:tc>
        <w:tc>
          <w:tcPr>
            <w:tcW w:w="265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218A" w:rsidRPr="005C384E" w:rsidTr="00B73528">
        <w:trPr>
          <w:trHeight w:val="20"/>
        </w:trPr>
        <w:tc>
          <w:tcPr>
            <w:tcW w:w="260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tcBorders>
              <w:top w:val="single" w:sz="12" w:space="0" w:color="000000" w:themeColor="text1"/>
            </w:tcBorders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3218A" w:rsidRPr="005C384E" w:rsidTr="00B73528">
        <w:trPr>
          <w:trHeight w:val="432"/>
        </w:trPr>
        <w:tc>
          <w:tcPr>
            <w:tcW w:w="260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vAlign w:val="center"/>
          </w:tcPr>
          <w:p w:rsidR="0093218A" w:rsidRPr="005C384E" w:rsidRDefault="00C3100B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I acknowledge that:</w:t>
            </w:r>
          </w:p>
        </w:tc>
        <w:tc>
          <w:tcPr>
            <w:tcW w:w="265" w:type="dxa"/>
            <w:vAlign w:val="center"/>
          </w:tcPr>
          <w:p w:rsidR="0093218A" w:rsidRPr="005C384E" w:rsidRDefault="0093218A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1952" w:rsidRPr="005C384E" w:rsidTr="00E057E3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831952" w:rsidRPr="005C384E" w:rsidRDefault="0083195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bottom"/>
          </w:tcPr>
          <w:p w:rsidR="00831952" w:rsidRPr="005C384E" w:rsidRDefault="001C3F5A" w:rsidP="00C806D2">
            <w:pPr>
              <w:spacing w:line="276" w:lineRule="auto"/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60279540"/>
              </w:sdtPr>
              <w:sdtContent>
                <w:r w:rsidR="004D679A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679A" w:rsidRPr="005C384E">
              <w:rPr>
                <w:rFonts w:ascii="Century Gothic" w:hAnsi="Century Gothic"/>
                <w:sz w:val="20"/>
                <w:szCs w:val="20"/>
              </w:rPr>
              <w:t>I have read and understand my rights under HIPAA.</w:t>
            </w:r>
          </w:p>
        </w:tc>
        <w:tc>
          <w:tcPr>
            <w:tcW w:w="265" w:type="dxa"/>
            <w:vAlign w:val="center"/>
          </w:tcPr>
          <w:p w:rsidR="00831952" w:rsidRPr="005C384E" w:rsidRDefault="0083195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1AD4" w:rsidRPr="005C384E" w:rsidTr="00E057E3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B61AD4" w:rsidRPr="005C384E" w:rsidRDefault="00B61AD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bottom"/>
          </w:tcPr>
          <w:p w:rsidR="00B61AD4" w:rsidRPr="005C384E" w:rsidRDefault="001C3F5A" w:rsidP="00C806D2">
            <w:pPr>
              <w:spacing w:line="276" w:lineRule="auto"/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36399631"/>
              </w:sdtPr>
              <w:sdtContent>
                <w:r w:rsidR="00B61AD4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1AD4" w:rsidRPr="005C384E">
              <w:rPr>
                <w:rFonts w:ascii="Century Gothic" w:hAnsi="Century Gothic"/>
                <w:sz w:val="20"/>
                <w:szCs w:val="20"/>
              </w:rPr>
              <w:t xml:space="preserve"> I am aware that I may refuse to sign this authorization.</w:t>
            </w:r>
          </w:p>
        </w:tc>
        <w:tc>
          <w:tcPr>
            <w:tcW w:w="265" w:type="dxa"/>
            <w:vAlign w:val="center"/>
          </w:tcPr>
          <w:p w:rsidR="00B61AD4" w:rsidRPr="005C384E" w:rsidRDefault="00B61AD4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06D2" w:rsidRPr="005C384E" w:rsidTr="008510EE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C806D2" w:rsidRPr="005C384E" w:rsidRDefault="00C806D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bottom"/>
          </w:tcPr>
          <w:p w:rsidR="00C806D2" w:rsidRPr="005C384E" w:rsidRDefault="001C3F5A" w:rsidP="00C806D2">
            <w:pPr>
              <w:spacing w:line="276" w:lineRule="auto"/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68381715"/>
              </w:sdtPr>
              <w:sdtContent>
                <w:r w:rsidR="008510EE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10EE" w:rsidRPr="005C384E">
              <w:rPr>
                <w:rFonts w:ascii="Century Gothic" w:hAnsi="Century Gothic"/>
                <w:sz w:val="20"/>
                <w:szCs w:val="20"/>
              </w:rPr>
              <w:t>I am entitled to receive a copy of this authorization.</w:t>
            </w:r>
          </w:p>
        </w:tc>
        <w:tc>
          <w:tcPr>
            <w:tcW w:w="265" w:type="dxa"/>
            <w:vAlign w:val="center"/>
          </w:tcPr>
          <w:p w:rsidR="00C806D2" w:rsidRPr="005C384E" w:rsidRDefault="00C806D2" w:rsidP="00C806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0B9C" w:rsidRPr="005C384E" w:rsidTr="009A0B9C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9A0B9C" w:rsidRPr="005C384E" w:rsidRDefault="009A0B9C" w:rsidP="00C806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bottom"/>
          </w:tcPr>
          <w:p w:rsidR="009A0B9C" w:rsidRPr="005C384E" w:rsidRDefault="001C3F5A" w:rsidP="009A0B9C">
            <w:pPr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76042530"/>
              </w:sdtPr>
              <w:sdtContent>
                <w:r w:rsidR="009A0B9C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A0B9C" w:rsidRPr="005C384E">
              <w:rPr>
                <w:rFonts w:ascii="Century Gothic" w:hAnsi="Century Gothic"/>
                <w:sz w:val="20"/>
                <w:szCs w:val="20"/>
              </w:rPr>
              <w:t xml:space="preserve"> I may inspect or copy the authorized information.</w:t>
            </w:r>
          </w:p>
        </w:tc>
        <w:tc>
          <w:tcPr>
            <w:tcW w:w="265" w:type="dxa"/>
            <w:vAlign w:val="center"/>
          </w:tcPr>
          <w:p w:rsidR="009A0B9C" w:rsidRPr="005C384E" w:rsidRDefault="009A0B9C" w:rsidP="00C806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09BE" w:rsidRPr="005C384E" w:rsidTr="008510EE">
        <w:trPr>
          <w:trHeight w:val="648"/>
        </w:trPr>
        <w:tc>
          <w:tcPr>
            <w:tcW w:w="260" w:type="dxa"/>
            <w:tcBorders>
              <w:bottom w:val="nil"/>
            </w:tcBorders>
            <w:vAlign w:val="center"/>
          </w:tcPr>
          <w:p w:rsidR="00DA09BE" w:rsidRPr="005C384E" w:rsidRDefault="00DA09BE" w:rsidP="00C806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tcBorders>
              <w:bottom w:val="nil"/>
            </w:tcBorders>
            <w:vAlign w:val="bottom"/>
          </w:tcPr>
          <w:p w:rsidR="00DA09BE" w:rsidRPr="005C384E" w:rsidRDefault="001C3F5A" w:rsidP="00DA09BE">
            <w:pPr>
              <w:ind w:left="187" w:hanging="187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5462321"/>
              </w:sdtPr>
              <w:sdtContent>
                <w:r w:rsidR="00350447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10EE" w:rsidRPr="005C384E">
              <w:rPr>
                <w:rFonts w:ascii="Century Gothic" w:hAnsi="Century Gothic"/>
                <w:sz w:val="20"/>
                <w:szCs w:val="20"/>
              </w:rPr>
              <w:t>My refusal will not affect my ability to obtain treatment except in cases where the authorization is required by law.</w:t>
            </w:r>
          </w:p>
        </w:tc>
        <w:tc>
          <w:tcPr>
            <w:tcW w:w="265" w:type="dxa"/>
            <w:vAlign w:val="center"/>
          </w:tcPr>
          <w:p w:rsidR="00DA09BE" w:rsidRPr="005C384E" w:rsidRDefault="00DA09BE" w:rsidP="00C806D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1AD4" w:rsidRPr="005C384E" w:rsidTr="00B73528">
        <w:trPr>
          <w:trHeight w:val="288"/>
        </w:trPr>
        <w:tc>
          <w:tcPr>
            <w:tcW w:w="260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:rsidR="00B61AD4" w:rsidRPr="005C384E" w:rsidRDefault="00B61AD4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B61AD4" w:rsidRPr="005C384E" w:rsidRDefault="00B61AD4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B61AD4" w:rsidRPr="005C384E" w:rsidRDefault="00B61AD4" w:rsidP="00C806D2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</w:tbl>
    <w:p w:rsidR="0093218A" w:rsidRPr="005C384E" w:rsidRDefault="0093218A" w:rsidP="005E0611">
      <w:pPr>
        <w:ind w:left="0" w:firstLine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0"/>
        <w:gridCol w:w="2435"/>
        <w:gridCol w:w="360"/>
        <w:gridCol w:w="624"/>
        <w:gridCol w:w="366"/>
        <w:gridCol w:w="1498"/>
        <w:gridCol w:w="1290"/>
        <w:gridCol w:w="266"/>
        <w:gridCol w:w="932"/>
        <w:gridCol w:w="2488"/>
        <w:gridCol w:w="265"/>
      </w:tblGrid>
      <w:tr w:rsidR="005E0611" w:rsidRPr="005C384E" w:rsidTr="00B73528">
        <w:trPr>
          <w:trHeight w:val="20"/>
        </w:trPr>
        <w:tc>
          <w:tcPr>
            <w:tcW w:w="260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gridSpan w:val="9"/>
            <w:tcBorders>
              <w:bottom w:val="nil"/>
            </w:tcBorders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5E0611" w:rsidRPr="005C384E" w:rsidTr="00B73528">
        <w:trPr>
          <w:trHeight w:val="576"/>
        </w:trPr>
        <w:tc>
          <w:tcPr>
            <w:tcW w:w="260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9"/>
            <w:tcBorders>
              <w:top w:val="nil"/>
              <w:bottom w:val="single" w:sz="12" w:space="0" w:color="000000" w:themeColor="text1"/>
            </w:tcBorders>
            <w:vAlign w:val="center"/>
          </w:tcPr>
          <w:p w:rsidR="005E0611" w:rsidRPr="005C384E" w:rsidRDefault="00216048" w:rsidP="00B73528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  <w:r w:rsidRPr="005C384E">
              <w:rPr>
                <w:rFonts w:ascii="Century Gothic" w:hAnsi="Century Gothic"/>
                <w:b/>
                <w:bCs/>
                <w:spacing w:val="20"/>
              </w:rPr>
              <w:t>SIGNATURES</w:t>
            </w: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611" w:rsidRPr="005C384E" w:rsidTr="00B73528">
        <w:trPr>
          <w:trHeight w:val="20"/>
        </w:trPr>
        <w:tc>
          <w:tcPr>
            <w:tcW w:w="260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259" w:type="dxa"/>
            <w:gridSpan w:val="9"/>
            <w:tcBorders>
              <w:top w:val="single" w:sz="12" w:space="0" w:color="000000" w:themeColor="text1"/>
            </w:tcBorders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8"/>
                <w:szCs w:val="8"/>
              </w:rPr>
            </w:pP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5E0611" w:rsidRPr="005C384E" w:rsidTr="00B73528">
        <w:trPr>
          <w:trHeight w:val="432"/>
        </w:trPr>
        <w:tc>
          <w:tcPr>
            <w:tcW w:w="260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9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This authorization shall remain valid until:</w:t>
            </w: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4578" w:rsidRPr="005C384E" w:rsidTr="00D851E6">
        <w:trPr>
          <w:trHeight w:val="1008"/>
        </w:trPr>
        <w:tc>
          <w:tcPr>
            <w:tcW w:w="260" w:type="dxa"/>
            <w:tcBorders>
              <w:bottom w:val="nil"/>
            </w:tcBorders>
            <w:vAlign w:val="center"/>
          </w:tcPr>
          <w:p w:rsidR="00114578" w:rsidRPr="005C384E" w:rsidRDefault="00114578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bottom w:val="nil"/>
            </w:tcBorders>
            <w:vAlign w:val="bottom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14578" w:rsidRPr="005C384E" w:rsidRDefault="00114578" w:rsidP="0011457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114578" w:rsidRPr="005C384E" w:rsidRDefault="00114578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4578" w:rsidRPr="005C384E" w:rsidTr="00114578">
        <w:trPr>
          <w:trHeight w:val="432"/>
        </w:trPr>
        <w:tc>
          <w:tcPr>
            <w:tcW w:w="260" w:type="dxa"/>
            <w:tcBorders>
              <w:top w:val="nil"/>
              <w:bottom w:val="nil"/>
            </w:tcBorders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Signature of Patient</w:t>
            </w:r>
          </w:p>
        </w:tc>
        <w:tc>
          <w:tcPr>
            <w:tcW w:w="3420" w:type="dxa"/>
            <w:gridSpan w:val="4"/>
            <w:tcBorders>
              <w:top w:val="nil"/>
              <w:bottom w:val="nil"/>
            </w:tcBorders>
            <w:vAlign w:val="center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265" w:type="dxa"/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4578" w:rsidRPr="005C384E" w:rsidTr="00D851E6">
        <w:trPr>
          <w:trHeight w:val="1008"/>
        </w:trPr>
        <w:tc>
          <w:tcPr>
            <w:tcW w:w="260" w:type="dxa"/>
            <w:tcBorders>
              <w:bottom w:val="nil"/>
            </w:tcBorders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bottom w:val="nil"/>
            </w:tcBorders>
            <w:vAlign w:val="bottom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nil"/>
            </w:tcBorders>
            <w:vAlign w:val="bottom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4578" w:rsidRPr="005C384E" w:rsidTr="00114578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14578" w:rsidRPr="005C384E" w:rsidRDefault="00114578" w:rsidP="001145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Print Name</w:t>
            </w:r>
          </w:p>
        </w:tc>
        <w:tc>
          <w:tcPr>
            <w:tcW w:w="3420" w:type="dxa"/>
            <w:gridSpan w:val="4"/>
            <w:tcBorders>
              <w:bottom w:val="nil"/>
            </w:tcBorders>
            <w:vAlign w:val="bottom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nil"/>
            </w:tcBorders>
            <w:vAlign w:val="bottom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114578" w:rsidRPr="005C384E" w:rsidRDefault="00114578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611" w:rsidRPr="005C384E" w:rsidTr="00D851E6">
        <w:trPr>
          <w:trHeight w:val="432"/>
        </w:trPr>
        <w:tc>
          <w:tcPr>
            <w:tcW w:w="260" w:type="dxa"/>
            <w:tcBorders>
              <w:top w:val="nil"/>
              <w:bottom w:val="nil"/>
            </w:tcBorders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59" w:type="dxa"/>
            <w:gridSpan w:val="9"/>
            <w:tcBorders>
              <w:top w:val="nil"/>
              <w:bottom w:val="nil"/>
            </w:tcBorders>
            <w:vAlign w:val="center"/>
          </w:tcPr>
          <w:p w:rsidR="005E0611" w:rsidRPr="005C384E" w:rsidRDefault="00B504E4" w:rsidP="00B504E4">
            <w:pPr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If the patient is unable to sign, a legal representative may sign below:</w:t>
            </w: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611" w:rsidRPr="005C384E" w:rsidTr="00E407D8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5" w:type="dxa"/>
            <w:gridSpan w:val="4"/>
            <w:tcBorders>
              <w:bottom w:val="nil"/>
            </w:tcBorders>
            <w:vAlign w:val="bottom"/>
          </w:tcPr>
          <w:p w:rsidR="005E0611" w:rsidRPr="009C0366" w:rsidRDefault="00E407D8" w:rsidP="00B73528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0366">
              <w:rPr>
                <w:rFonts w:ascii="Century Gothic" w:hAnsi="Century Gothic"/>
                <w:b/>
                <w:bCs/>
                <w:sz w:val="20"/>
                <w:szCs w:val="20"/>
              </w:rPr>
              <w:t>Reason for patient's inability to sign:</w:t>
            </w:r>
          </w:p>
        </w:tc>
        <w:tc>
          <w:tcPr>
            <w:tcW w:w="2788" w:type="dxa"/>
            <w:gridSpan w:val="2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5E0611" w:rsidRPr="005C384E" w:rsidRDefault="005E0611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20F4" w:rsidRPr="005C384E" w:rsidTr="001C081A">
        <w:trPr>
          <w:trHeight w:val="864"/>
        </w:trPr>
        <w:tc>
          <w:tcPr>
            <w:tcW w:w="260" w:type="dxa"/>
            <w:tcBorders>
              <w:bottom w:val="nil"/>
            </w:tcBorders>
            <w:vAlign w:val="center"/>
          </w:tcPr>
          <w:p w:rsidR="003520F4" w:rsidRPr="005C384E" w:rsidRDefault="003520F4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3520F4" w:rsidRPr="005C384E" w:rsidRDefault="003520F4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bottom w:val="nil"/>
            </w:tcBorders>
            <w:vAlign w:val="bottom"/>
          </w:tcPr>
          <w:p w:rsidR="003520F4" w:rsidRPr="005C384E" w:rsidRDefault="003520F4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520F4" w:rsidRPr="005C384E" w:rsidRDefault="003520F4" w:rsidP="003520F4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3520F4" w:rsidRPr="005C384E" w:rsidRDefault="003520F4" w:rsidP="00B7352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520F4" w:rsidRPr="005C384E" w:rsidTr="00E6010C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3520F4" w:rsidRPr="005C384E" w:rsidRDefault="003520F4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nil"/>
            </w:tcBorders>
            <w:vAlign w:val="center"/>
          </w:tcPr>
          <w:p w:rsidR="003520F4" w:rsidRPr="005C384E" w:rsidRDefault="00826850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Signature of Representative</w:t>
            </w:r>
          </w:p>
        </w:tc>
        <w:tc>
          <w:tcPr>
            <w:tcW w:w="3420" w:type="dxa"/>
            <w:gridSpan w:val="4"/>
            <w:tcBorders>
              <w:bottom w:val="nil"/>
            </w:tcBorders>
            <w:vAlign w:val="center"/>
          </w:tcPr>
          <w:p w:rsidR="003520F4" w:rsidRPr="005C384E" w:rsidRDefault="003520F4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center"/>
          </w:tcPr>
          <w:p w:rsidR="003520F4" w:rsidRPr="005C384E" w:rsidRDefault="00826850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265" w:type="dxa"/>
            <w:vAlign w:val="center"/>
          </w:tcPr>
          <w:p w:rsidR="003520F4" w:rsidRPr="005C384E" w:rsidRDefault="003520F4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10C" w:rsidRPr="005C384E" w:rsidTr="00E6010C">
        <w:trPr>
          <w:trHeight w:val="1008"/>
        </w:trPr>
        <w:tc>
          <w:tcPr>
            <w:tcW w:w="260" w:type="dxa"/>
            <w:tcBorders>
              <w:bottom w:val="nil"/>
            </w:tcBorders>
            <w:vAlign w:val="center"/>
          </w:tcPr>
          <w:p w:rsidR="00E6010C" w:rsidRPr="005C384E" w:rsidRDefault="00E6010C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6010C" w:rsidRPr="005C384E" w:rsidRDefault="00E6010C" w:rsidP="00E601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bottom w:val="nil"/>
            </w:tcBorders>
            <w:vAlign w:val="bottom"/>
          </w:tcPr>
          <w:p w:rsidR="00E6010C" w:rsidRPr="005C384E" w:rsidRDefault="00E6010C" w:rsidP="00E601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bottom"/>
          </w:tcPr>
          <w:p w:rsidR="00E6010C" w:rsidRPr="005C384E" w:rsidRDefault="00E6010C" w:rsidP="00E6010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E6010C" w:rsidRPr="005C384E" w:rsidRDefault="00E6010C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10C" w:rsidRPr="005C384E" w:rsidTr="009474AA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E6010C" w:rsidRPr="005C384E" w:rsidRDefault="00E6010C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19" w:type="dxa"/>
            <w:gridSpan w:val="3"/>
            <w:tcBorders>
              <w:top w:val="nil"/>
              <w:bottom w:val="nil"/>
            </w:tcBorders>
            <w:vAlign w:val="center"/>
          </w:tcPr>
          <w:p w:rsidR="00E6010C" w:rsidRPr="005C384E" w:rsidRDefault="00E6010C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384E">
              <w:rPr>
                <w:rFonts w:ascii="Century Gothic" w:hAnsi="Century Gothic"/>
                <w:sz w:val="20"/>
                <w:szCs w:val="20"/>
              </w:rPr>
              <w:t>Print Name</w:t>
            </w:r>
          </w:p>
        </w:tc>
        <w:tc>
          <w:tcPr>
            <w:tcW w:w="3420" w:type="dxa"/>
            <w:gridSpan w:val="4"/>
            <w:tcBorders>
              <w:bottom w:val="nil"/>
            </w:tcBorders>
            <w:vAlign w:val="center"/>
          </w:tcPr>
          <w:p w:rsidR="00E6010C" w:rsidRPr="005C384E" w:rsidRDefault="00E6010C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vAlign w:val="center"/>
          </w:tcPr>
          <w:p w:rsidR="00E6010C" w:rsidRPr="005C384E" w:rsidRDefault="00E6010C" w:rsidP="003520F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E6010C" w:rsidRPr="005C384E" w:rsidRDefault="00E6010C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6140" w:rsidRPr="005C384E" w:rsidTr="002C24D0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D56140" w:rsidRPr="005C384E" w:rsidRDefault="00D56140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bottom w:val="nil"/>
            </w:tcBorders>
            <w:vAlign w:val="center"/>
          </w:tcPr>
          <w:p w:rsidR="00D56140" w:rsidRPr="009C0366" w:rsidRDefault="00D56140" w:rsidP="00E429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0366">
              <w:rPr>
                <w:rFonts w:ascii="Century Gothic" w:hAnsi="Century Gothic"/>
                <w:b/>
                <w:bCs/>
                <w:sz w:val="20"/>
                <w:szCs w:val="20"/>
              </w:rPr>
              <w:t>Relationship to Patient:</w:t>
            </w:r>
          </w:p>
        </w:tc>
        <w:tc>
          <w:tcPr>
            <w:tcW w:w="2488" w:type="dxa"/>
            <w:gridSpan w:val="3"/>
            <w:tcBorders>
              <w:top w:val="nil"/>
              <w:bottom w:val="nil"/>
            </w:tcBorders>
            <w:vAlign w:val="center"/>
          </w:tcPr>
          <w:p w:rsidR="00D56140" w:rsidRPr="005C384E" w:rsidRDefault="001C3F5A" w:rsidP="00E42911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9602596"/>
              </w:sdtPr>
              <w:sdtContent>
                <w:r w:rsidR="00D56140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140" w:rsidRPr="005C384E">
              <w:rPr>
                <w:rFonts w:ascii="Century Gothic" w:hAnsi="Century Gothic"/>
                <w:sz w:val="20"/>
                <w:szCs w:val="20"/>
              </w:rPr>
              <w:t xml:space="preserve"> Parent</w:t>
            </w:r>
          </w:p>
        </w:tc>
        <w:tc>
          <w:tcPr>
            <w:tcW w:w="2488" w:type="dxa"/>
            <w:gridSpan w:val="3"/>
            <w:tcBorders>
              <w:top w:val="nil"/>
              <w:bottom w:val="nil"/>
            </w:tcBorders>
            <w:vAlign w:val="center"/>
          </w:tcPr>
          <w:p w:rsidR="00D56140" w:rsidRPr="005C384E" w:rsidRDefault="001C3F5A" w:rsidP="00E42911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99908491"/>
              </w:sdtPr>
              <w:sdtContent>
                <w:r w:rsidR="00D56140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140" w:rsidRPr="005C384E">
              <w:rPr>
                <w:rFonts w:ascii="Century Gothic" w:hAnsi="Century Gothic"/>
                <w:sz w:val="20"/>
                <w:szCs w:val="20"/>
              </w:rPr>
              <w:t xml:space="preserve"> Spouse</w:t>
            </w:r>
          </w:p>
        </w:tc>
        <w:tc>
          <w:tcPr>
            <w:tcW w:w="2488" w:type="dxa"/>
            <w:tcBorders>
              <w:top w:val="nil"/>
              <w:bottom w:val="nil"/>
            </w:tcBorders>
            <w:vAlign w:val="center"/>
          </w:tcPr>
          <w:p w:rsidR="00D56140" w:rsidRPr="005C384E" w:rsidRDefault="001C3F5A" w:rsidP="00E42911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78321607"/>
              </w:sdtPr>
              <w:sdtContent>
                <w:r w:rsidR="00D56140" w:rsidRPr="005C3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140" w:rsidRPr="005C384E">
              <w:rPr>
                <w:rFonts w:ascii="Century Gothic" w:hAnsi="Century Gothic"/>
                <w:sz w:val="20"/>
                <w:szCs w:val="20"/>
              </w:rPr>
              <w:t xml:space="preserve"> Guardian</w:t>
            </w:r>
          </w:p>
        </w:tc>
        <w:tc>
          <w:tcPr>
            <w:tcW w:w="265" w:type="dxa"/>
            <w:vAlign w:val="center"/>
          </w:tcPr>
          <w:p w:rsidR="00D56140" w:rsidRPr="005C384E" w:rsidRDefault="00D56140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6140" w:rsidRPr="005C384E" w:rsidTr="00D56140">
        <w:trPr>
          <w:trHeight w:val="432"/>
        </w:trPr>
        <w:tc>
          <w:tcPr>
            <w:tcW w:w="260" w:type="dxa"/>
            <w:tcBorders>
              <w:bottom w:val="nil"/>
            </w:tcBorders>
            <w:vAlign w:val="center"/>
          </w:tcPr>
          <w:p w:rsidR="00D56140" w:rsidRPr="005C384E" w:rsidRDefault="00D56140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bottom w:val="nil"/>
            </w:tcBorders>
            <w:vAlign w:val="center"/>
          </w:tcPr>
          <w:p w:rsidR="00D56140" w:rsidRPr="009C0366" w:rsidRDefault="00D56140" w:rsidP="00E4291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C0366">
              <w:rPr>
                <w:rFonts w:ascii="Century Gothic" w:hAnsi="Century Gothic"/>
                <w:b/>
                <w:bCs/>
                <w:sz w:val="20"/>
                <w:szCs w:val="20"/>
              </w:rPr>
              <w:t>Other (Please specify):</w:t>
            </w:r>
          </w:p>
        </w:tc>
        <w:tc>
          <w:tcPr>
            <w:tcW w:w="782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56140" w:rsidRPr="005C384E" w:rsidRDefault="00D56140" w:rsidP="00E429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:rsidR="00D56140" w:rsidRPr="005C384E" w:rsidRDefault="00D56140" w:rsidP="00B7352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C2087" w:rsidRPr="005C384E" w:rsidRDefault="00AC2087" w:rsidP="00AC2087">
      <w:pPr>
        <w:rPr>
          <w:rFonts w:ascii="Century Gothic" w:hAnsi="Century Gothic"/>
          <w:sz w:val="20"/>
          <w:szCs w:val="20"/>
        </w:rPr>
      </w:pPr>
    </w:p>
    <w:sectPr w:rsidR="00AC2087" w:rsidRPr="005C384E" w:rsidSect="00B84B9C">
      <w:head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C35" w:rsidRDefault="00D36C35" w:rsidP="00456D48">
      <w:pPr>
        <w:spacing w:after="0" w:line="240" w:lineRule="auto"/>
      </w:pPr>
      <w:r>
        <w:separator/>
      </w:r>
    </w:p>
  </w:endnote>
  <w:endnote w:type="continuationSeparator" w:id="1">
    <w:p w:rsidR="00D36C35" w:rsidRDefault="00D36C35" w:rsidP="0045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C35" w:rsidRDefault="00D36C35" w:rsidP="00456D48">
      <w:pPr>
        <w:spacing w:after="0" w:line="240" w:lineRule="auto"/>
      </w:pPr>
      <w:r>
        <w:separator/>
      </w:r>
    </w:p>
  </w:footnote>
  <w:footnote w:type="continuationSeparator" w:id="1">
    <w:p w:rsidR="00D36C35" w:rsidRDefault="00D36C35" w:rsidP="00456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0F" w:rsidRPr="006F2A0F" w:rsidRDefault="006F2A0F" w:rsidP="006F2A0F">
    <w:pPr>
      <w:spacing w:after="0"/>
      <w:ind w:left="0" w:firstLine="0"/>
      <w:jc w:val="center"/>
      <w:rPr>
        <w:rFonts w:ascii="Century Gothic" w:hAnsi="Century Gothic"/>
        <w:b/>
        <w:bCs/>
        <w:spacing w:val="20"/>
        <w:sz w:val="36"/>
        <w:szCs w:val="36"/>
      </w:rPr>
    </w:pPr>
    <w:r>
      <w:rPr>
        <w:rFonts w:ascii="Century Gothic" w:hAnsi="Century Gothic"/>
        <w:b/>
        <w:bCs/>
        <w:spacing w:val="20"/>
        <w:sz w:val="36"/>
        <w:szCs w:val="36"/>
      </w:rPr>
      <w:t>MEDICAL RECORDS RELEASE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C8"/>
    <w:multiLevelType w:val="multilevel"/>
    <w:tmpl w:val="051A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33958"/>
    <w:multiLevelType w:val="hybridMultilevel"/>
    <w:tmpl w:val="D9FC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D5B8F"/>
    <w:multiLevelType w:val="hybridMultilevel"/>
    <w:tmpl w:val="7C207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B1D0C"/>
    <w:multiLevelType w:val="hybridMultilevel"/>
    <w:tmpl w:val="0B681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93C0D"/>
    <w:multiLevelType w:val="multilevel"/>
    <w:tmpl w:val="DDF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16461C"/>
    <w:multiLevelType w:val="hybridMultilevel"/>
    <w:tmpl w:val="E19A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D21"/>
    <w:multiLevelType w:val="hybridMultilevel"/>
    <w:tmpl w:val="D9ECE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9197F"/>
    <w:multiLevelType w:val="hybridMultilevel"/>
    <w:tmpl w:val="9FB8C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A3252"/>
    <w:multiLevelType w:val="hybridMultilevel"/>
    <w:tmpl w:val="69C42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770A6"/>
    <w:multiLevelType w:val="hybridMultilevel"/>
    <w:tmpl w:val="0E54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Y1NLQwNTI2MDMyNzdV0lEKTi0uzszPAykwrAUAYhOc1ywAAAA="/>
  </w:docVars>
  <w:rsids>
    <w:rsidRoot w:val="00D36C35"/>
    <w:rsid w:val="0000377F"/>
    <w:rsid w:val="00004923"/>
    <w:rsid w:val="00011215"/>
    <w:rsid w:val="00012607"/>
    <w:rsid w:val="000145AF"/>
    <w:rsid w:val="000165AF"/>
    <w:rsid w:val="000477F9"/>
    <w:rsid w:val="00052AB2"/>
    <w:rsid w:val="00056587"/>
    <w:rsid w:val="0005775B"/>
    <w:rsid w:val="00065340"/>
    <w:rsid w:val="00083162"/>
    <w:rsid w:val="000847DE"/>
    <w:rsid w:val="000B0FFE"/>
    <w:rsid w:val="000C3292"/>
    <w:rsid w:val="000C34DF"/>
    <w:rsid w:val="000C49F4"/>
    <w:rsid w:val="000C5245"/>
    <w:rsid w:val="000D046B"/>
    <w:rsid w:val="000D4031"/>
    <w:rsid w:val="000D5338"/>
    <w:rsid w:val="000E0021"/>
    <w:rsid w:val="000E4903"/>
    <w:rsid w:val="000E4EFE"/>
    <w:rsid w:val="000E5C60"/>
    <w:rsid w:val="000E6AEB"/>
    <w:rsid w:val="000E75D5"/>
    <w:rsid w:val="000F76FC"/>
    <w:rsid w:val="00102B40"/>
    <w:rsid w:val="00105145"/>
    <w:rsid w:val="00105DC5"/>
    <w:rsid w:val="00112074"/>
    <w:rsid w:val="00114578"/>
    <w:rsid w:val="0011667B"/>
    <w:rsid w:val="0012159D"/>
    <w:rsid w:val="0012193C"/>
    <w:rsid w:val="001248D9"/>
    <w:rsid w:val="00127F2A"/>
    <w:rsid w:val="0014024F"/>
    <w:rsid w:val="00141D64"/>
    <w:rsid w:val="0015388A"/>
    <w:rsid w:val="00160D5C"/>
    <w:rsid w:val="00165849"/>
    <w:rsid w:val="00177D7B"/>
    <w:rsid w:val="00185CFE"/>
    <w:rsid w:val="001A7A5A"/>
    <w:rsid w:val="001B3834"/>
    <w:rsid w:val="001B767F"/>
    <w:rsid w:val="001C081A"/>
    <w:rsid w:val="001C1FEA"/>
    <w:rsid w:val="001C38AE"/>
    <w:rsid w:val="001C3F5A"/>
    <w:rsid w:val="001D3294"/>
    <w:rsid w:val="001D4C5C"/>
    <w:rsid w:val="001D74C4"/>
    <w:rsid w:val="001E4A9E"/>
    <w:rsid w:val="001F4E10"/>
    <w:rsid w:val="00200720"/>
    <w:rsid w:val="0020632B"/>
    <w:rsid w:val="00216048"/>
    <w:rsid w:val="002305D4"/>
    <w:rsid w:val="002340D3"/>
    <w:rsid w:val="00237ABA"/>
    <w:rsid w:val="00245135"/>
    <w:rsid w:val="002477FF"/>
    <w:rsid w:val="00251210"/>
    <w:rsid w:val="00256C7B"/>
    <w:rsid w:val="00266926"/>
    <w:rsid w:val="002842F6"/>
    <w:rsid w:val="00285582"/>
    <w:rsid w:val="00290E20"/>
    <w:rsid w:val="00293CEC"/>
    <w:rsid w:val="002A704B"/>
    <w:rsid w:val="002C40D5"/>
    <w:rsid w:val="002C40DD"/>
    <w:rsid w:val="002D1D5D"/>
    <w:rsid w:val="002D3125"/>
    <w:rsid w:val="002D7228"/>
    <w:rsid w:val="002E3CE6"/>
    <w:rsid w:val="002E6247"/>
    <w:rsid w:val="002F16A1"/>
    <w:rsid w:val="002F6B76"/>
    <w:rsid w:val="00301C4A"/>
    <w:rsid w:val="003038E4"/>
    <w:rsid w:val="003044B7"/>
    <w:rsid w:val="00305503"/>
    <w:rsid w:val="00311464"/>
    <w:rsid w:val="00326AF4"/>
    <w:rsid w:val="00332197"/>
    <w:rsid w:val="00350447"/>
    <w:rsid w:val="0035155D"/>
    <w:rsid w:val="003520F4"/>
    <w:rsid w:val="0035298A"/>
    <w:rsid w:val="003602B6"/>
    <w:rsid w:val="00363690"/>
    <w:rsid w:val="00366C0A"/>
    <w:rsid w:val="00374EF2"/>
    <w:rsid w:val="003831FA"/>
    <w:rsid w:val="00393DB5"/>
    <w:rsid w:val="00393E01"/>
    <w:rsid w:val="003971EF"/>
    <w:rsid w:val="003A5A7B"/>
    <w:rsid w:val="003B10DC"/>
    <w:rsid w:val="003B75C8"/>
    <w:rsid w:val="003C0808"/>
    <w:rsid w:val="003C18B8"/>
    <w:rsid w:val="003C3A2A"/>
    <w:rsid w:val="003E5C2A"/>
    <w:rsid w:val="0040600E"/>
    <w:rsid w:val="00406C15"/>
    <w:rsid w:val="00406E54"/>
    <w:rsid w:val="00412F13"/>
    <w:rsid w:val="00414691"/>
    <w:rsid w:val="00424176"/>
    <w:rsid w:val="00430ED5"/>
    <w:rsid w:val="00431506"/>
    <w:rsid w:val="00450301"/>
    <w:rsid w:val="00452C87"/>
    <w:rsid w:val="00456D48"/>
    <w:rsid w:val="00457CBD"/>
    <w:rsid w:val="0046046E"/>
    <w:rsid w:val="00473916"/>
    <w:rsid w:val="00480DBF"/>
    <w:rsid w:val="00493702"/>
    <w:rsid w:val="00493DD8"/>
    <w:rsid w:val="004975C2"/>
    <w:rsid w:val="004B103B"/>
    <w:rsid w:val="004B331D"/>
    <w:rsid w:val="004C0F07"/>
    <w:rsid w:val="004C29FE"/>
    <w:rsid w:val="004C3315"/>
    <w:rsid w:val="004C61F3"/>
    <w:rsid w:val="004D679A"/>
    <w:rsid w:val="004E2D28"/>
    <w:rsid w:val="004E2F24"/>
    <w:rsid w:val="004E701A"/>
    <w:rsid w:val="004F42DE"/>
    <w:rsid w:val="004F7CCD"/>
    <w:rsid w:val="005044A1"/>
    <w:rsid w:val="00505C9D"/>
    <w:rsid w:val="00510069"/>
    <w:rsid w:val="005200B7"/>
    <w:rsid w:val="00535059"/>
    <w:rsid w:val="00551C41"/>
    <w:rsid w:val="00553259"/>
    <w:rsid w:val="005554D1"/>
    <w:rsid w:val="005608FD"/>
    <w:rsid w:val="00567B24"/>
    <w:rsid w:val="00582D24"/>
    <w:rsid w:val="00584F3F"/>
    <w:rsid w:val="00585429"/>
    <w:rsid w:val="00587789"/>
    <w:rsid w:val="00596B71"/>
    <w:rsid w:val="005A3049"/>
    <w:rsid w:val="005A33F1"/>
    <w:rsid w:val="005A5DB7"/>
    <w:rsid w:val="005B1220"/>
    <w:rsid w:val="005B6EA5"/>
    <w:rsid w:val="005C0323"/>
    <w:rsid w:val="005C0C8D"/>
    <w:rsid w:val="005C1FDE"/>
    <w:rsid w:val="005C384E"/>
    <w:rsid w:val="005E0611"/>
    <w:rsid w:val="005E33F4"/>
    <w:rsid w:val="005E4C16"/>
    <w:rsid w:val="006003B6"/>
    <w:rsid w:val="006066C7"/>
    <w:rsid w:val="00612210"/>
    <w:rsid w:val="00614A2D"/>
    <w:rsid w:val="00616C49"/>
    <w:rsid w:val="0061755D"/>
    <w:rsid w:val="00622D1F"/>
    <w:rsid w:val="00641A3C"/>
    <w:rsid w:val="00643F1D"/>
    <w:rsid w:val="0064479E"/>
    <w:rsid w:val="00650912"/>
    <w:rsid w:val="00654486"/>
    <w:rsid w:val="00673EAA"/>
    <w:rsid w:val="00677C70"/>
    <w:rsid w:val="00680F82"/>
    <w:rsid w:val="00683822"/>
    <w:rsid w:val="00685561"/>
    <w:rsid w:val="00686CE2"/>
    <w:rsid w:val="00694E1E"/>
    <w:rsid w:val="006A3F12"/>
    <w:rsid w:val="006B67F8"/>
    <w:rsid w:val="006C4BF5"/>
    <w:rsid w:val="006D4303"/>
    <w:rsid w:val="006E76B0"/>
    <w:rsid w:val="006F2A0F"/>
    <w:rsid w:val="006F50E7"/>
    <w:rsid w:val="006F5B23"/>
    <w:rsid w:val="006F6507"/>
    <w:rsid w:val="0070536D"/>
    <w:rsid w:val="0071153A"/>
    <w:rsid w:val="00714768"/>
    <w:rsid w:val="00714B4D"/>
    <w:rsid w:val="00716FE3"/>
    <w:rsid w:val="00726FBE"/>
    <w:rsid w:val="00730B9C"/>
    <w:rsid w:val="00730F00"/>
    <w:rsid w:val="0073380B"/>
    <w:rsid w:val="0073524B"/>
    <w:rsid w:val="00740D86"/>
    <w:rsid w:val="00741A6A"/>
    <w:rsid w:val="00745EA8"/>
    <w:rsid w:val="0075771F"/>
    <w:rsid w:val="0076326F"/>
    <w:rsid w:val="0077251D"/>
    <w:rsid w:val="00792082"/>
    <w:rsid w:val="007948D5"/>
    <w:rsid w:val="00796AEC"/>
    <w:rsid w:val="007A0149"/>
    <w:rsid w:val="007A3F3A"/>
    <w:rsid w:val="007A708C"/>
    <w:rsid w:val="007B0B19"/>
    <w:rsid w:val="007B5D82"/>
    <w:rsid w:val="007C140B"/>
    <w:rsid w:val="007C4667"/>
    <w:rsid w:val="007C589E"/>
    <w:rsid w:val="007C768A"/>
    <w:rsid w:val="007D1BA7"/>
    <w:rsid w:val="007D2846"/>
    <w:rsid w:val="007D68F8"/>
    <w:rsid w:val="007E056D"/>
    <w:rsid w:val="007E7FC6"/>
    <w:rsid w:val="007F0EE4"/>
    <w:rsid w:val="00810DFD"/>
    <w:rsid w:val="008118BE"/>
    <w:rsid w:val="00811FFB"/>
    <w:rsid w:val="008158D9"/>
    <w:rsid w:val="0082638B"/>
    <w:rsid w:val="00826850"/>
    <w:rsid w:val="00831952"/>
    <w:rsid w:val="0083357A"/>
    <w:rsid w:val="0083365F"/>
    <w:rsid w:val="008344A2"/>
    <w:rsid w:val="0084152A"/>
    <w:rsid w:val="00850BCF"/>
    <w:rsid w:val="008510EE"/>
    <w:rsid w:val="00864406"/>
    <w:rsid w:val="00871375"/>
    <w:rsid w:val="008839A7"/>
    <w:rsid w:val="00887C91"/>
    <w:rsid w:val="008953F9"/>
    <w:rsid w:val="00896CFC"/>
    <w:rsid w:val="008B049F"/>
    <w:rsid w:val="008B20F8"/>
    <w:rsid w:val="008B70E9"/>
    <w:rsid w:val="008C214D"/>
    <w:rsid w:val="008C4749"/>
    <w:rsid w:val="008C76C0"/>
    <w:rsid w:val="008D242C"/>
    <w:rsid w:val="008D2952"/>
    <w:rsid w:val="008E177B"/>
    <w:rsid w:val="008E1DF4"/>
    <w:rsid w:val="008E4EE3"/>
    <w:rsid w:val="008E6C1D"/>
    <w:rsid w:val="009004D6"/>
    <w:rsid w:val="00901710"/>
    <w:rsid w:val="0090265E"/>
    <w:rsid w:val="009040DE"/>
    <w:rsid w:val="0090487E"/>
    <w:rsid w:val="00907EBB"/>
    <w:rsid w:val="00915A3C"/>
    <w:rsid w:val="009306AD"/>
    <w:rsid w:val="0093218A"/>
    <w:rsid w:val="00934371"/>
    <w:rsid w:val="009474AA"/>
    <w:rsid w:val="00950189"/>
    <w:rsid w:val="00953159"/>
    <w:rsid w:val="00953CDB"/>
    <w:rsid w:val="00953F64"/>
    <w:rsid w:val="0096035C"/>
    <w:rsid w:val="00963D45"/>
    <w:rsid w:val="0096446C"/>
    <w:rsid w:val="00967188"/>
    <w:rsid w:val="00970C4A"/>
    <w:rsid w:val="009733F9"/>
    <w:rsid w:val="00977C48"/>
    <w:rsid w:val="00980534"/>
    <w:rsid w:val="009A0B9C"/>
    <w:rsid w:val="009A2202"/>
    <w:rsid w:val="009A48D7"/>
    <w:rsid w:val="009A5033"/>
    <w:rsid w:val="009B0A94"/>
    <w:rsid w:val="009B6389"/>
    <w:rsid w:val="009B7E6F"/>
    <w:rsid w:val="009C0366"/>
    <w:rsid w:val="009C4DC0"/>
    <w:rsid w:val="009C4FF5"/>
    <w:rsid w:val="009E160B"/>
    <w:rsid w:val="009F6E5A"/>
    <w:rsid w:val="00A033FC"/>
    <w:rsid w:val="00A040B0"/>
    <w:rsid w:val="00A044CA"/>
    <w:rsid w:val="00A129E5"/>
    <w:rsid w:val="00A13298"/>
    <w:rsid w:val="00A14F14"/>
    <w:rsid w:val="00A16A51"/>
    <w:rsid w:val="00A17C49"/>
    <w:rsid w:val="00A32281"/>
    <w:rsid w:val="00A3712D"/>
    <w:rsid w:val="00A37361"/>
    <w:rsid w:val="00A54B7E"/>
    <w:rsid w:val="00A64969"/>
    <w:rsid w:val="00A67C45"/>
    <w:rsid w:val="00A753A4"/>
    <w:rsid w:val="00A944CF"/>
    <w:rsid w:val="00AA36E2"/>
    <w:rsid w:val="00AB06DC"/>
    <w:rsid w:val="00AB46B2"/>
    <w:rsid w:val="00AC2087"/>
    <w:rsid w:val="00AC502B"/>
    <w:rsid w:val="00AC7CAE"/>
    <w:rsid w:val="00AD3034"/>
    <w:rsid w:val="00AE1B61"/>
    <w:rsid w:val="00AE294D"/>
    <w:rsid w:val="00AE4726"/>
    <w:rsid w:val="00AE5350"/>
    <w:rsid w:val="00AE7631"/>
    <w:rsid w:val="00B007FD"/>
    <w:rsid w:val="00B04B00"/>
    <w:rsid w:val="00B10225"/>
    <w:rsid w:val="00B12B83"/>
    <w:rsid w:val="00B23FAB"/>
    <w:rsid w:val="00B266AF"/>
    <w:rsid w:val="00B27F59"/>
    <w:rsid w:val="00B342A8"/>
    <w:rsid w:val="00B348CB"/>
    <w:rsid w:val="00B35E11"/>
    <w:rsid w:val="00B37849"/>
    <w:rsid w:val="00B42161"/>
    <w:rsid w:val="00B44F82"/>
    <w:rsid w:val="00B47BE1"/>
    <w:rsid w:val="00B504E4"/>
    <w:rsid w:val="00B5444E"/>
    <w:rsid w:val="00B55C28"/>
    <w:rsid w:val="00B619CF"/>
    <w:rsid w:val="00B61AD4"/>
    <w:rsid w:val="00B64F4F"/>
    <w:rsid w:val="00B80D33"/>
    <w:rsid w:val="00B84B9C"/>
    <w:rsid w:val="00B84FBA"/>
    <w:rsid w:val="00B936AB"/>
    <w:rsid w:val="00B94512"/>
    <w:rsid w:val="00BE53F7"/>
    <w:rsid w:val="00BF0F42"/>
    <w:rsid w:val="00BF4E98"/>
    <w:rsid w:val="00BF71D6"/>
    <w:rsid w:val="00C12C2F"/>
    <w:rsid w:val="00C205D0"/>
    <w:rsid w:val="00C3100B"/>
    <w:rsid w:val="00C3698C"/>
    <w:rsid w:val="00C40D9F"/>
    <w:rsid w:val="00C4500F"/>
    <w:rsid w:val="00C601D4"/>
    <w:rsid w:val="00C71BC8"/>
    <w:rsid w:val="00C733EC"/>
    <w:rsid w:val="00C75C8C"/>
    <w:rsid w:val="00C77D3B"/>
    <w:rsid w:val="00C806D2"/>
    <w:rsid w:val="00C861E3"/>
    <w:rsid w:val="00C901EA"/>
    <w:rsid w:val="00C97FF8"/>
    <w:rsid w:val="00CA10C6"/>
    <w:rsid w:val="00CB5008"/>
    <w:rsid w:val="00CB765A"/>
    <w:rsid w:val="00CC01B1"/>
    <w:rsid w:val="00CC2AEE"/>
    <w:rsid w:val="00CC4C11"/>
    <w:rsid w:val="00CC5766"/>
    <w:rsid w:val="00CD0320"/>
    <w:rsid w:val="00CD45AD"/>
    <w:rsid w:val="00CE619F"/>
    <w:rsid w:val="00CF1633"/>
    <w:rsid w:val="00D01017"/>
    <w:rsid w:val="00D03E66"/>
    <w:rsid w:val="00D06EAC"/>
    <w:rsid w:val="00D1317B"/>
    <w:rsid w:val="00D16E4A"/>
    <w:rsid w:val="00D22BA4"/>
    <w:rsid w:val="00D3062C"/>
    <w:rsid w:val="00D316CC"/>
    <w:rsid w:val="00D36C35"/>
    <w:rsid w:val="00D43E84"/>
    <w:rsid w:val="00D44263"/>
    <w:rsid w:val="00D4435C"/>
    <w:rsid w:val="00D51868"/>
    <w:rsid w:val="00D56140"/>
    <w:rsid w:val="00D57329"/>
    <w:rsid w:val="00D65BCE"/>
    <w:rsid w:val="00D71824"/>
    <w:rsid w:val="00D72FCF"/>
    <w:rsid w:val="00D80B61"/>
    <w:rsid w:val="00D8161C"/>
    <w:rsid w:val="00D82E0D"/>
    <w:rsid w:val="00D851E6"/>
    <w:rsid w:val="00D872CC"/>
    <w:rsid w:val="00D87876"/>
    <w:rsid w:val="00D933B7"/>
    <w:rsid w:val="00DA09BE"/>
    <w:rsid w:val="00DA2E75"/>
    <w:rsid w:val="00DA5FCD"/>
    <w:rsid w:val="00DA621E"/>
    <w:rsid w:val="00DA78BA"/>
    <w:rsid w:val="00DC01DE"/>
    <w:rsid w:val="00DC197E"/>
    <w:rsid w:val="00DC3E61"/>
    <w:rsid w:val="00DC4141"/>
    <w:rsid w:val="00DC7460"/>
    <w:rsid w:val="00DE673D"/>
    <w:rsid w:val="00DF5087"/>
    <w:rsid w:val="00E00224"/>
    <w:rsid w:val="00E04756"/>
    <w:rsid w:val="00E11EC9"/>
    <w:rsid w:val="00E1485F"/>
    <w:rsid w:val="00E22811"/>
    <w:rsid w:val="00E27748"/>
    <w:rsid w:val="00E34E1A"/>
    <w:rsid w:val="00E36B64"/>
    <w:rsid w:val="00E407D8"/>
    <w:rsid w:val="00E42911"/>
    <w:rsid w:val="00E4643E"/>
    <w:rsid w:val="00E46689"/>
    <w:rsid w:val="00E46C41"/>
    <w:rsid w:val="00E57A55"/>
    <w:rsid w:val="00E6010C"/>
    <w:rsid w:val="00E6762D"/>
    <w:rsid w:val="00E76E07"/>
    <w:rsid w:val="00E77DB0"/>
    <w:rsid w:val="00E835E8"/>
    <w:rsid w:val="00E90DA8"/>
    <w:rsid w:val="00E922D5"/>
    <w:rsid w:val="00E92E47"/>
    <w:rsid w:val="00E9440B"/>
    <w:rsid w:val="00E977E4"/>
    <w:rsid w:val="00EA68E7"/>
    <w:rsid w:val="00EA6BEF"/>
    <w:rsid w:val="00EC449D"/>
    <w:rsid w:val="00ED110F"/>
    <w:rsid w:val="00ED211C"/>
    <w:rsid w:val="00EE3A66"/>
    <w:rsid w:val="00EE3E12"/>
    <w:rsid w:val="00EF3960"/>
    <w:rsid w:val="00EF6665"/>
    <w:rsid w:val="00EF7317"/>
    <w:rsid w:val="00F04056"/>
    <w:rsid w:val="00F169B1"/>
    <w:rsid w:val="00F1780B"/>
    <w:rsid w:val="00F17842"/>
    <w:rsid w:val="00F20AD7"/>
    <w:rsid w:val="00F61B7E"/>
    <w:rsid w:val="00F6477F"/>
    <w:rsid w:val="00F73430"/>
    <w:rsid w:val="00F77D86"/>
    <w:rsid w:val="00F825D5"/>
    <w:rsid w:val="00F93CD0"/>
    <w:rsid w:val="00F95494"/>
    <w:rsid w:val="00FA38FC"/>
    <w:rsid w:val="00FB3B8D"/>
    <w:rsid w:val="00FB7FD3"/>
    <w:rsid w:val="00FC041E"/>
    <w:rsid w:val="00FC40AE"/>
    <w:rsid w:val="00FC6D2A"/>
    <w:rsid w:val="00FD1956"/>
    <w:rsid w:val="00FE0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187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48"/>
  </w:style>
  <w:style w:type="paragraph" w:styleId="Footer">
    <w:name w:val="footer"/>
    <w:basedOn w:val="Normal"/>
    <w:link w:val="FooterChar"/>
    <w:uiPriority w:val="99"/>
    <w:unhideWhenUsed/>
    <w:rsid w:val="00456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48"/>
  </w:style>
  <w:style w:type="table" w:styleId="TableGrid">
    <w:name w:val="Table Grid"/>
    <w:basedOn w:val="TableNormal"/>
    <w:uiPriority w:val="59"/>
    <w:rsid w:val="00D65BCE"/>
    <w:pPr>
      <w:spacing w:after="0" w:line="240" w:lineRule="auto"/>
      <w:ind w:left="0" w:firstLine="0"/>
    </w:pPr>
    <w:rPr>
      <w:rFonts w:eastAsiaTheme="minorEastAsia"/>
      <w:sz w:val="24"/>
      <w:szCs w:val="24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90265E"/>
    <w:rPr>
      <w:rFonts w:ascii="Courier New" w:eastAsia="Times New Roman" w:hAnsi="Courier New" w:cs="Courier New" w:hint="defaul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tandard%20HIPAA%20Release%20Form-04-86ep2jdek_171466690314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HIPAA Release Form-04-86ep2jdek_1714666903144.dotx</Template>
  <TotalTime>1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 Affidavit</vt:lpstr>
    </vt:vector>
  </TitlesOfParts>
  <Manager>Alesha Nasir</Manager>
  <Company>Wordlayouts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Release Form</dc:title>
  <dc:creator>user</dc:creator>
  <cp:keywords>Medical Records Release Form</cp:keywords>
  <dc:description>©Wordlayouts.com</dc:description>
  <cp:lastModifiedBy>user</cp:lastModifiedBy>
  <cp:revision>1</cp:revision>
  <dcterms:created xsi:type="dcterms:W3CDTF">2026-01-22T07:39:00Z</dcterms:created>
  <dcterms:modified xsi:type="dcterms:W3CDTF">2026-01-22T07:40:00Z</dcterms:modified>
</cp:coreProperties>
</file>