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inutes-dark"/>
        <w:tblW w:w="5000" w:type="pct"/>
        <w:tblLayout w:type="fixed"/>
        <w:tblLook w:val="0620"/>
      </w:tblPr>
      <w:tblGrid>
        <w:gridCol w:w="8856"/>
      </w:tblGrid>
      <w:tr w:rsidR="006E0E70" w:rsidRPr="00282D7D" w:rsidTr="00195D08">
        <w:sdt>
          <w:sdtPr>
            <w:rPr>
              <w:rFonts w:ascii="Times New Roman" w:hAnsi="Times New Roman" w:cs="Times New Roman"/>
            </w:rPr>
            <w:alias w:val="Enter title:"/>
            <w:tag w:val="Enter title:"/>
            <w:id w:val="561824564"/>
            <w:placeholder>
              <w:docPart w:val="D577D094BAC545C8BDE314F8EA2132D1"/>
            </w:placeholder>
            <w:temporary/>
            <w:showingPlcHdr/>
          </w:sdtPr>
          <w:sdtContent>
            <w:tc>
              <w:tcPr>
                <w:tcW w:w="8630" w:type="dxa"/>
              </w:tcPr>
              <w:p w:rsidR="006E0E70" w:rsidRPr="00282D7D" w:rsidRDefault="00B4503C" w:rsidP="00BA26A6">
                <w:pPr>
                  <w:pStyle w:val="MinutesandAgendaTitles"/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Meeting Title</w:t>
                </w:r>
              </w:p>
            </w:tc>
          </w:sdtContent>
        </w:sdt>
      </w:tr>
    </w:tbl>
    <w:tbl>
      <w:tblPr>
        <w:tblStyle w:val="Minutes"/>
        <w:tblW w:w="5000" w:type="pct"/>
        <w:tblLayout w:type="fixed"/>
        <w:tblLook w:val="04A0"/>
      </w:tblPr>
      <w:tblGrid>
        <w:gridCol w:w="2951"/>
        <w:gridCol w:w="2951"/>
        <w:gridCol w:w="2954"/>
      </w:tblGrid>
      <w:tr w:rsidR="006E0E70" w:rsidRPr="00282D7D" w:rsidTr="00195D08">
        <w:trPr>
          <w:cnfStyle w:val="100000000000"/>
        </w:trPr>
        <w:sdt>
          <w:sdtPr>
            <w:rPr>
              <w:rFonts w:ascii="Times New Roman" w:hAnsi="Times New Roman" w:cs="Times New Roman"/>
            </w:rPr>
            <w:alias w:val="Enter date:"/>
            <w:tag w:val="Enter date:"/>
            <w:id w:val="-1807919086"/>
            <w:placeholder>
              <w:docPart w:val="55991986F0544DB58073EEEF0CA87EAF"/>
            </w:placeholder>
            <w:temporary/>
            <w:showingPlcHdr/>
          </w:sdtPr>
          <w:sdtContent>
            <w:tc>
              <w:tcPr>
                <w:tcW w:w="2875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time:"/>
            <w:tag w:val="Enter time:"/>
            <w:id w:val="561824554"/>
            <w:placeholder>
              <w:docPart w:val="59F493A1931B409CAA9FA7E2CEA0B33A"/>
            </w:placeholder>
            <w:temporary/>
            <w:showingPlcHdr/>
          </w:sdtPr>
          <w:sdtContent>
            <w:tc>
              <w:tcPr>
                <w:tcW w:w="2876" w:type="dxa"/>
              </w:tcPr>
              <w:p w:rsidR="006E0E70" w:rsidRPr="00282D7D" w:rsidRDefault="00B4503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Meeting Time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location:"/>
            <w:tag w:val="Enter location:"/>
            <w:id w:val="561824559"/>
            <w:placeholder>
              <w:docPart w:val="3CFC79A1646D4DCC99C8DB4893E68D7C"/>
            </w:placeholder>
            <w:temporary/>
            <w:showingPlcHdr/>
          </w:sdtPr>
          <w:sdtContent>
            <w:tc>
              <w:tcPr>
                <w:tcW w:w="2879" w:type="dxa"/>
              </w:tcPr>
              <w:p w:rsidR="006E0E70" w:rsidRPr="00282D7D" w:rsidRDefault="00B4503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Meeting Location</w:t>
                </w:r>
              </w:p>
            </w:tc>
          </w:sdtContent>
        </w:sdt>
      </w:tr>
    </w:tbl>
    <w:tbl>
      <w:tblPr>
        <w:tblW w:w="5000" w:type="pct"/>
        <w:tblBorders>
          <w:top w:val="single" w:sz="4" w:space="0" w:color="72A376" w:themeColor="accent1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single" w:sz="4" w:space="0" w:color="72A376" w:themeColor="accent1"/>
          <w:insideV w:val="single" w:sz="4" w:space="0" w:color="72A376" w:themeColor="accent1"/>
        </w:tblBorders>
        <w:tblLayout w:type="fixed"/>
        <w:tblLook w:val="0600"/>
      </w:tblPr>
      <w:tblGrid>
        <w:gridCol w:w="2212"/>
        <w:gridCol w:w="6644"/>
      </w:tblGrid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Meeting called by:"/>
            <w:tag w:val="Meeting called by:"/>
            <w:id w:val="1084338960"/>
            <w:placeholder>
              <w:docPart w:val="A60D0150AC3F4F6093AE5415A4113F5D"/>
            </w:placeholder>
            <w:temporary/>
            <w:showingPlcHdr/>
          </w:sdtPr>
          <w:sdtContent>
            <w:tc>
              <w:tcPr>
                <w:tcW w:w="2156" w:type="dxa"/>
                <w:tcBorders>
                  <w:top w:val="nil"/>
                </w:tcBorders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Meeting called by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name:"/>
            <w:tag w:val="Enter name:"/>
            <w:id w:val="-791512942"/>
            <w:placeholder>
              <w:docPart w:val="59136A0FA1D84B138AD785A4F3E56377"/>
            </w:placeholder>
            <w:temporary/>
            <w:showingPlcHdr/>
          </w:sdtPr>
          <w:sdtContent>
            <w:tc>
              <w:tcPr>
                <w:tcW w:w="6474" w:type="dxa"/>
                <w:tcBorders>
                  <w:top w:val="nil"/>
                </w:tcBorders>
              </w:tcPr>
              <w:p w:rsidR="006E0E70" w:rsidRPr="00282D7D" w:rsidRDefault="00C74B7F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Name</w:t>
                </w:r>
              </w:p>
            </w:tc>
          </w:sdtContent>
        </w:sdt>
      </w:tr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Type of meeting:"/>
            <w:tag w:val="Type of meeting:"/>
            <w:id w:val="757176080"/>
            <w:placeholder>
              <w:docPart w:val="FE47D7FA16854AEBB7123544A49BCD42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Type of meeting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type of meeting:"/>
            <w:tag w:val="Enter type of meeting:"/>
            <w:id w:val="-1539655202"/>
            <w:placeholder>
              <w:docPart w:val="1E99C4402BB94D279EB30B50A81931A1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6E0E70" w:rsidRPr="00282D7D" w:rsidRDefault="00410239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Type of meeting</w:t>
                </w:r>
              </w:p>
            </w:tc>
          </w:sdtContent>
        </w:sdt>
      </w:tr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Facilitator:"/>
            <w:tag w:val="Facilitator:"/>
            <w:id w:val="1594351023"/>
            <w:placeholder>
              <w:docPart w:val="F697B91FA689489893F6310024557F89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Facilitator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facilitator name:"/>
            <w:tag w:val="Enter facilitator name:"/>
            <w:id w:val="-582762193"/>
            <w:placeholder>
              <w:docPart w:val="9762D7F41D0C47E2A328C6EE40B0F194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6E0E70" w:rsidRPr="00282D7D" w:rsidRDefault="0043271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Facilitator n</w:t>
                </w:r>
                <w:r w:rsidR="00C74B7F" w:rsidRPr="00282D7D">
                  <w:rPr>
                    <w:rFonts w:ascii="Times New Roman" w:hAnsi="Times New Roman" w:cs="Times New Roman"/>
                  </w:rPr>
                  <w:t>ame</w:t>
                </w:r>
              </w:p>
            </w:tc>
          </w:sdtContent>
        </w:sdt>
      </w:tr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Note taker:"/>
            <w:tag w:val="Note taker:"/>
            <w:id w:val="-1536193041"/>
            <w:placeholder>
              <w:docPart w:val="022AF362C4024E659281A2D379260416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Note taker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Enter note taker name:"/>
            <w:tag w:val="Enter note taker name:"/>
            <w:id w:val="-2138095640"/>
            <w:placeholder>
              <w:docPart w:val="A450E113654C476F81F1DEA06A5E0CE0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6E0E70" w:rsidRPr="00282D7D" w:rsidRDefault="0043271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Note taker n</w:t>
                </w:r>
                <w:r w:rsidR="009D0401" w:rsidRPr="00282D7D">
                  <w:rPr>
                    <w:rFonts w:ascii="Times New Roman" w:hAnsi="Times New Roman" w:cs="Times New Roman"/>
                  </w:rPr>
                  <w:t>ame</w:t>
                </w:r>
              </w:p>
            </w:tc>
          </w:sdtContent>
        </w:sdt>
      </w:tr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Timekeeper:"/>
            <w:tag w:val="Timekeeper:"/>
            <w:id w:val="-1527715997"/>
            <w:placeholder>
              <w:docPart w:val="43BB59D6B6D14CBE8FB41AE60892434D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Timekeeper</w:t>
                </w:r>
              </w:p>
            </w:tc>
          </w:sdtContent>
        </w:sdt>
        <w:tc>
          <w:tcPr>
            <w:tcW w:w="6474" w:type="dxa"/>
          </w:tcPr>
          <w:sdt>
            <w:sdtPr>
              <w:rPr>
                <w:rFonts w:ascii="Times New Roman" w:hAnsi="Times New Roman" w:cs="Times New Roman"/>
              </w:rPr>
              <w:alias w:val="Enter time keeper name:"/>
              <w:tag w:val="Enter time keeper name:"/>
              <w:id w:val="-90628238"/>
              <w:placeholder>
                <w:docPart w:val="9E827883A79D432CBABB0A2921C5D9D3"/>
              </w:placeholder>
              <w:temporary/>
              <w:showingPlcHdr/>
            </w:sdtPr>
            <w:sdtContent>
              <w:p w:rsidR="006E0E70" w:rsidRPr="00282D7D" w:rsidRDefault="0043271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Timekeeper n</w:t>
                </w:r>
                <w:r w:rsidR="009D0401" w:rsidRPr="00282D7D">
                  <w:rPr>
                    <w:rFonts w:ascii="Times New Roman" w:hAnsi="Times New Roman" w:cs="Times New Roman"/>
                  </w:rPr>
                  <w:t>ame</w:t>
                </w:r>
              </w:p>
            </w:sdtContent>
          </w:sdt>
        </w:tc>
      </w:tr>
      <w:tr w:rsidR="006E0E70" w:rsidRPr="00282D7D" w:rsidTr="000A75F5">
        <w:sdt>
          <w:sdtPr>
            <w:rPr>
              <w:rFonts w:ascii="Times New Roman" w:hAnsi="Times New Roman" w:cs="Times New Roman"/>
            </w:rPr>
            <w:alias w:val="Attendees:"/>
            <w:tag w:val="Attendees:"/>
            <w:id w:val="-1433277555"/>
            <w:placeholder>
              <w:docPart w:val="DC9774EA0CB34AEEA0AA2DA2F4223D40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Attendees</w:t>
                </w:r>
              </w:p>
            </w:tc>
          </w:sdtContent>
        </w:sdt>
        <w:tc>
          <w:tcPr>
            <w:tcW w:w="6474" w:type="dxa"/>
          </w:tcPr>
          <w:p w:rsidR="006E0E70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Enter attendees:"/>
                <w:tag w:val="Enter attendees:"/>
                <w:id w:val="1493522722"/>
                <w:placeholder>
                  <w:docPart w:val="BF8D2348D6DC4C7DB68887628BC09397"/>
                </w:placeholder>
                <w:temporary/>
                <w:showingPlcHdr/>
              </w:sdtPr>
              <w:sdtContent>
                <w:r w:rsidR="009D0401" w:rsidRPr="00282D7D">
                  <w:rPr>
                    <w:rFonts w:ascii="Times New Roman" w:hAnsi="Times New Roman" w:cs="Times New Roman"/>
                  </w:rPr>
                  <w:t>Attendees</w:t>
                </w:r>
              </w:sdtContent>
            </w:sdt>
          </w:p>
        </w:tc>
      </w:tr>
    </w:tbl>
    <w:tbl>
      <w:tblPr>
        <w:tblStyle w:val="Minutes-dark"/>
        <w:tblW w:w="5000" w:type="pct"/>
        <w:tblLayout w:type="fixed"/>
        <w:tblLook w:val="0620"/>
      </w:tblPr>
      <w:tblGrid>
        <w:gridCol w:w="8856"/>
      </w:tblGrid>
      <w:tr w:rsidR="006E0E70" w:rsidRPr="00282D7D" w:rsidTr="00195D08">
        <w:tc>
          <w:tcPr>
            <w:tcW w:w="8630" w:type="dxa"/>
          </w:tcPr>
          <w:p w:rsidR="006E0E70" w:rsidRPr="00282D7D" w:rsidRDefault="0072017C" w:rsidP="00BA26A6">
            <w:pPr>
              <w:pStyle w:val="MinutesandAgendaTitles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Enter agenda topic 1:"/>
                <w:tag w:val="Enter agenda topic 1:"/>
                <w:id w:val="1136367044"/>
                <w:placeholder>
                  <w:docPart w:val="E96B173CA12B4DE19C1DFFD14484440C"/>
                </w:placeholder>
                <w:temporary/>
                <w:showingPlcHdr/>
              </w:sdtPr>
              <w:sdtContent>
                <w:r w:rsidR="00B4503C" w:rsidRPr="00282D7D">
                  <w:rPr>
                    <w:rFonts w:ascii="Times New Roman" w:hAnsi="Times New Roman" w:cs="Times New Roman"/>
                  </w:rPr>
                  <w:t>Agenda Topic</w:t>
                </w:r>
                <w:r w:rsidR="00195D08" w:rsidRPr="00282D7D">
                  <w:rPr>
                    <w:rFonts w:ascii="Times New Roman" w:hAnsi="Times New Roman" w:cs="Times New Roman"/>
                  </w:rPr>
                  <w:t xml:space="preserve"> 1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/>
      </w:tblPr>
      <w:tblGrid>
        <w:gridCol w:w="2212"/>
        <w:gridCol w:w="6644"/>
      </w:tblGrid>
      <w:tr w:rsidR="006E0E70" w:rsidRPr="00282D7D" w:rsidTr="00195D08">
        <w:trPr>
          <w:cnfStyle w:val="100000000000"/>
        </w:trPr>
        <w:tc>
          <w:tcPr>
            <w:tcW w:w="2156" w:type="dxa"/>
          </w:tcPr>
          <w:p w:rsidR="006E0E70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1, enter time allotted:"/>
                <w:tag w:val="Agenda 1, enter time allotted:"/>
                <w:id w:val="561824572"/>
                <w:placeholder>
                  <w:docPart w:val="23DCF6F92C8947C593FB67C6E476FC97"/>
                </w:placeholder>
                <w:temporary/>
                <w:showingPlcHdr/>
              </w:sdtPr>
              <w:sdtContent>
                <w:r w:rsidR="00B4503C" w:rsidRPr="00282D7D">
                  <w:rPr>
                    <w:rFonts w:ascii="Times New Roman" w:hAnsi="Times New Roman" w:cs="Times New Roman"/>
                  </w:rPr>
                  <w:t>Time allotted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alias w:val="Agenda 1, enter presenter name:"/>
            <w:tag w:val="Agenda 1, enter presenter name:"/>
            <w:id w:val="561824582"/>
            <w:placeholder>
              <w:docPart w:val="AF4794CD11064807997A68D2D6DA051C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6E0E70" w:rsidRPr="00282D7D" w:rsidRDefault="00B4503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</w:t>
                </w:r>
              </w:p>
            </w:tc>
          </w:sdtContent>
        </w:sdt>
      </w:tr>
      <w:tr w:rsidR="006E0E70" w:rsidRPr="00282D7D" w:rsidTr="00195D08">
        <w:tc>
          <w:tcPr>
            <w:tcW w:w="2156" w:type="dxa"/>
          </w:tcPr>
          <w:p w:rsidR="006E0E70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1, discussion:"/>
                <w:tag w:val="Agenda 1, discussion:"/>
                <w:id w:val="-1728220070"/>
                <w:placeholder>
                  <w:docPart w:val="AA91E0D9AD3844C8B95E13D233C08419"/>
                </w:placeholder>
                <w:temporary/>
                <w:showingPlcHdr/>
              </w:sdtPr>
              <w:sdtContent>
                <w:r w:rsidR="009010DC" w:rsidRPr="00282D7D">
                  <w:rPr>
                    <w:rFonts w:ascii="Times New Roman" w:hAnsi="Times New Roman" w:cs="Times New Roman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:rsidR="006E0E70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1, enter discussion:"/>
                <w:tag w:val="Agenda 1, enter discussion:"/>
                <w:id w:val="983351720"/>
                <w:placeholder>
                  <w:docPart w:val="250FD710A0834B4087779AFCB7017D44"/>
                </w:placeholder>
                <w:temporary/>
                <w:showingPlcHdr/>
              </w:sdtPr>
              <w:sdtContent>
                <w:r w:rsidR="00410239" w:rsidRPr="00282D7D">
                  <w:rPr>
                    <w:rFonts w:ascii="Times New Roman" w:hAnsi="Times New Roman" w:cs="Times New Roman"/>
                  </w:rPr>
                  <w:t>Enter discussion</w:t>
                </w:r>
              </w:sdtContent>
            </w:sdt>
          </w:p>
        </w:tc>
      </w:tr>
      <w:tr w:rsidR="006E0E70" w:rsidRPr="00282D7D" w:rsidTr="00195D08">
        <w:bookmarkStart w:id="0" w:name="_GoBack" w:displacedByCustomXml="next"/>
        <w:sdt>
          <w:sdtPr>
            <w:rPr>
              <w:rFonts w:ascii="Times New Roman" w:hAnsi="Times New Roman" w:cs="Times New Roman"/>
            </w:rPr>
            <w:alias w:val="Agenda1, conclusions:"/>
            <w:tag w:val="Agenda1, conclusions:"/>
            <w:id w:val="2041089895"/>
            <w:placeholder>
              <w:docPart w:val="C0C82994FAE6466BB29016F66BAA7CCF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6E0E70" w:rsidRPr="00282D7D" w:rsidRDefault="009010DC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:rsidR="006E0E70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1, enter conclusions:"/>
                <w:tag w:val="Agenda 1, enter conclusions:"/>
                <w:id w:val="-1232158815"/>
                <w:placeholder>
                  <w:docPart w:val="5BF78BD32928453184E67A67FCA37150"/>
                </w:placeholder>
                <w:temporary/>
                <w:showingPlcHdr/>
              </w:sdtPr>
              <w:sdtContent>
                <w:r w:rsidR="00410239" w:rsidRPr="00282D7D">
                  <w:rPr>
                    <w:rFonts w:ascii="Times New Roman" w:hAnsi="Times New Roman" w:cs="Times New Roman"/>
                  </w:rPr>
                  <w:t>Enter conclusions</w:t>
                </w:r>
              </w:sdtContent>
            </w:sdt>
          </w:p>
        </w:tc>
      </w:tr>
    </w:tbl>
    <w:tbl>
      <w:tblPr>
        <w:tblStyle w:val="Minutes-light"/>
        <w:tblW w:w="5000" w:type="pct"/>
        <w:tblLayout w:type="fixed"/>
        <w:tblLook w:val="0620"/>
      </w:tblPr>
      <w:tblGrid>
        <w:gridCol w:w="5309"/>
        <w:gridCol w:w="2213"/>
        <w:gridCol w:w="1334"/>
      </w:tblGrid>
      <w:tr w:rsidR="006E0E70" w:rsidRPr="00282D7D" w:rsidTr="00195D08">
        <w:trPr>
          <w:cnfStyle w:val="100000000000"/>
        </w:trPr>
        <w:bookmarkEnd w:id="0" w:displacedByCustomXml="next"/>
        <w:sdt>
          <w:sdtPr>
            <w:rPr>
              <w:rFonts w:ascii="Times New Roman" w:hAnsi="Times New Roman" w:cs="Times New Roman"/>
            </w:rPr>
            <w:alias w:val="Agenda 1, action items:"/>
            <w:tag w:val="Agenda 1, action items:"/>
            <w:id w:val="-824669571"/>
            <w:placeholder>
              <w:docPart w:val="320C8B28AD55489A99BEB7FD6FE75D76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6E0E70" w:rsidRPr="00282D7D" w:rsidRDefault="000C75DA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person responsible:"/>
            <w:tag w:val="Agenda 1, person responsible:"/>
            <w:id w:val="-781569522"/>
            <w:placeholder>
              <w:docPart w:val="3A2ADF1747104128842E0D101149D1AE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6E0E70" w:rsidRPr="00282D7D" w:rsidRDefault="000C75DA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Person Responsible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deadline:"/>
            <w:tag w:val="Agenda 1, deadline:"/>
            <w:id w:val="-253817730"/>
            <w:placeholder>
              <w:docPart w:val="207F971C55A242C8A43C1359C2BAC28F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6E0E70" w:rsidRPr="00282D7D" w:rsidRDefault="000C75DA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Deadline</w:t>
                </w:r>
              </w:p>
            </w:tc>
          </w:sdtContent>
        </w:sdt>
      </w:tr>
      <w:tr w:rsidR="006E0E70" w:rsidRPr="00282D7D" w:rsidTr="00195D08">
        <w:sdt>
          <w:sdtPr>
            <w:rPr>
              <w:rFonts w:ascii="Times New Roman" w:hAnsi="Times New Roman" w:cs="Times New Roman"/>
            </w:rPr>
            <w:alias w:val="Agenda 1, enter action item 1:"/>
            <w:tag w:val="Agenda 1, enter action item 1:"/>
            <w:id w:val="-2051980392"/>
            <w:placeholder>
              <w:docPart w:val="658E5BDDA72A4A14B3CABA0C2A614805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6E0E70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1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enter presenter name 1:"/>
            <w:tag w:val="Agenda 1, enter presenter name 1:"/>
            <w:id w:val="1861236787"/>
            <w:placeholder>
              <w:docPart w:val="42B6CF051B13488F8E3415644276D12F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6E0E70" w:rsidRPr="00282D7D" w:rsidRDefault="009A4B7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enter date and time 1:"/>
            <w:tag w:val="Agenda 1, enter date and time 1:"/>
            <w:id w:val="-1225757883"/>
            <w:placeholder>
              <w:docPart w:val="1B11B7678CC340B5A80208D319C4CD85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6E0E70" w:rsidRPr="00282D7D" w:rsidRDefault="009A4B7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  <w:tr w:rsidR="006E0E70" w:rsidRPr="00282D7D" w:rsidTr="00195D08">
        <w:sdt>
          <w:sdtPr>
            <w:rPr>
              <w:rFonts w:ascii="Times New Roman" w:hAnsi="Times New Roman" w:cs="Times New Roman"/>
            </w:rPr>
            <w:alias w:val="Agenda 1, enter action item 2:"/>
            <w:tag w:val="Agenda 1, enter action item 2:"/>
            <w:id w:val="-276792879"/>
            <w:placeholder>
              <w:docPart w:val="BA502D3CE8864D1FAA87ADE752CA9518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6E0E70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enter presenter name 2:"/>
            <w:tag w:val="Agenda 1, enter presenter name 2:"/>
            <w:id w:val="-1375918553"/>
            <w:placeholder>
              <w:docPart w:val="0122AB24C7144ECCA059B99B7E0BC695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6E0E70" w:rsidRPr="00282D7D" w:rsidRDefault="009A4B7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1, enter date and time 2:"/>
            <w:tag w:val="Agenda 1, enter date and time 2:"/>
            <w:id w:val="88823963"/>
            <w:placeholder>
              <w:docPart w:val="C668FF585B684ACA8CD63710CDD873FC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6E0E70" w:rsidRPr="00282D7D" w:rsidRDefault="009A4B7B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</w:tbl>
    <w:tbl>
      <w:tblPr>
        <w:tblStyle w:val="Minutes-dark"/>
        <w:tblW w:w="5000" w:type="pct"/>
        <w:tblLayout w:type="fixed"/>
        <w:tblLook w:val="0620"/>
      </w:tblPr>
      <w:tblGrid>
        <w:gridCol w:w="8856"/>
      </w:tblGrid>
      <w:tr w:rsidR="00195D08" w:rsidRPr="00282D7D" w:rsidTr="000B74EB">
        <w:tc>
          <w:tcPr>
            <w:tcW w:w="8630" w:type="dxa"/>
          </w:tcPr>
          <w:p w:rsidR="00195D08" w:rsidRPr="00282D7D" w:rsidRDefault="0072017C" w:rsidP="00BA26A6">
            <w:pPr>
              <w:pStyle w:val="MinutesandAgendaTitles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Enter agenda topic 2:"/>
                <w:tag w:val="Enter agenda topic 2:"/>
                <w:id w:val="1455685753"/>
                <w:placeholder>
                  <w:docPart w:val="89D65179D2B64A3893EE7A28B06D1843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Agenda Topic 2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/>
      </w:tblPr>
      <w:tblGrid>
        <w:gridCol w:w="2212"/>
        <w:gridCol w:w="6644"/>
      </w:tblGrid>
      <w:tr w:rsidR="00195D08" w:rsidRPr="00282D7D" w:rsidTr="000B74EB">
        <w:trPr>
          <w:cnfStyle w:val="100000000000"/>
        </w:trPr>
        <w:tc>
          <w:tcPr>
            <w:tcW w:w="2156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2, enter time allotted:"/>
                <w:tag w:val="Agenda 2, enter time allotted:"/>
                <w:id w:val="1721015690"/>
                <w:placeholder>
                  <w:docPart w:val="75D47F4C018A4DB39EF6F86C4EE40CE8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Time allotted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alias w:val="Agenda 2, enter presenter name:"/>
            <w:tag w:val="Agenda 2, enter presenter name:"/>
            <w:id w:val="480811948"/>
            <w:placeholder>
              <w:docPart w:val="D50B8A813C834A1B8AFD07963360C5AC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</w:t>
                </w:r>
              </w:p>
            </w:tc>
          </w:sdtContent>
        </w:sdt>
      </w:tr>
      <w:tr w:rsidR="00195D08" w:rsidRPr="00282D7D" w:rsidTr="000B74EB">
        <w:tc>
          <w:tcPr>
            <w:tcW w:w="2156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2, discussion:"/>
                <w:tag w:val="Agenda 2, discussion:"/>
                <w:id w:val="1962144063"/>
                <w:placeholder>
                  <w:docPart w:val="A611B6D35BC9499BBEE2C9FC93D00B41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2, enter discussion:"/>
                <w:tag w:val="Agenda 2, enter discussion:"/>
                <w:id w:val="1607547363"/>
                <w:placeholder>
                  <w:docPart w:val="26C7FC5885E04CF1A3864259DE517861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Enter discussion</w:t>
                </w:r>
              </w:sdtContent>
            </w:sdt>
          </w:p>
        </w:tc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2, conclusions:"/>
            <w:tag w:val="Agenda 2, conclusions:"/>
            <w:id w:val="14348532"/>
            <w:placeholder>
              <w:docPart w:val="5A31E1D4BE6B459F8F4E683CD5330A94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2, enter conclusions:"/>
                <w:tag w:val="Agenda 2, enter conclusions:"/>
                <w:id w:val="644010527"/>
                <w:placeholder>
                  <w:docPart w:val="08DB4696A8DF49569543FE9C621FDF31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Enter conclusions</w:t>
                </w:r>
              </w:sdtContent>
            </w:sdt>
          </w:p>
        </w:tc>
      </w:tr>
    </w:tbl>
    <w:tbl>
      <w:tblPr>
        <w:tblStyle w:val="Minutes-light"/>
        <w:tblW w:w="5000" w:type="pct"/>
        <w:tblLayout w:type="fixed"/>
        <w:tblLook w:val="0620"/>
      </w:tblPr>
      <w:tblGrid>
        <w:gridCol w:w="5309"/>
        <w:gridCol w:w="2213"/>
        <w:gridCol w:w="1334"/>
      </w:tblGrid>
      <w:tr w:rsidR="00195D08" w:rsidRPr="00282D7D" w:rsidTr="000B74EB">
        <w:trPr>
          <w:cnfStyle w:val="100000000000"/>
        </w:trPr>
        <w:sdt>
          <w:sdtPr>
            <w:rPr>
              <w:rFonts w:ascii="Times New Roman" w:hAnsi="Times New Roman" w:cs="Times New Roman"/>
            </w:rPr>
            <w:alias w:val="Agenda 2, action items:"/>
            <w:tag w:val="Agenda 2, action items:"/>
            <w:id w:val="1565446481"/>
            <w:placeholder>
              <w:docPart w:val="80412EF5C4B8413395E1A66D2AA286C5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person responsible:"/>
            <w:tag w:val="Agenda 2, person responsible:"/>
            <w:id w:val="2130891024"/>
            <w:placeholder>
              <w:docPart w:val="E8F0F8F73D504982A3C79096D62FFBFF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Person Responsible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deadline:"/>
            <w:tag w:val="Agenda 2, deadline:"/>
            <w:id w:val="-1119989222"/>
            <w:placeholder>
              <w:docPart w:val="DCB0ED9D383641D4B4771E75B8FE247B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Deadline</w:t>
                </w:r>
              </w:p>
            </w:tc>
          </w:sdtContent>
        </w:sdt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2, enter action item 1:"/>
            <w:tag w:val="Agenda 2, enter action item 1:"/>
            <w:id w:val="20512711"/>
            <w:placeholder>
              <w:docPart w:val="8E7A9C5F1DDF4EE79AE45B152F3AE0DD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1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enter presenter name 1:"/>
            <w:tag w:val="Agenda 2, enter presenter name 1:"/>
            <w:id w:val="-679357509"/>
            <w:placeholder>
              <w:docPart w:val="752ABE50FB5A495FAB7FCAE3907DCB67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enter date and time 1:"/>
            <w:tag w:val="Agenda 2, enter date and time 1:"/>
            <w:id w:val="201214483"/>
            <w:placeholder>
              <w:docPart w:val="1617738000C84B2BA376C0D83E4E3AB6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2, enter action item 2:"/>
            <w:tag w:val="Agenda 2, enter action item 2:"/>
            <w:id w:val="40186440"/>
            <w:placeholder>
              <w:docPart w:val="FB7CB3D1F0934936889140F2BAB4412E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enter presenter name 2:"/>
            <w:tag w:val="Agenda 2, enter presenter name 2:"/>
            <w:id w:val="1145239205"/>
            <w:placeholder>
              <w:docPart w:val="3D1BA294853B4F68A9ECC71E9829C39F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2, enter date and time 2:"/>
            <w:tag w:val="Agenda 2, enter date and time 2:"/>
            <w:id w:val="-1849398219"/>
            <w:placeholder>
              <w:docPart w:val="09B820C5BEFF4A9397252995EC17BAE5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</w:tbl>
    <w:tbl>
      <w:tblPr>
        <w:tblStyle w:val="Minutes-dark"/>
        <w:tblW w:w="5000" w:type="pct"/>
        <w:tblLayout w:type="fixed"/>
        <w:tblLook w:val="0620"/>
      </w:tblPr>
      <w:tblGrid>
        <w:gridCol w:w="8856"/>
      </w:tblGrid>
      <w:tr w:rsidR="00195D08" w:rsidRPr="00282D7D" w:rsidTr="000B74EB">
        <w:tc>
          <w:tcPr>
            <w:tcW w:w="8630" w:type="dxa"/>
          </w:tcPr>
          <w:p w:rsidR="00195D08" w:rsidRPr="00282D7D" w:rsidRDefault="0072017C" w:rsidP="00BA26A6">
            <w:pPr>
              <w:pStyle w:val="MinutesandAgendaTitles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Enter agenda topic 3:"/>
                <w:tag w:val="Enter agenda topic 3:"/>
                <w:id w:val="-641269299"/>
                <w:placeholder>
                  <w:docPart w:val="AB9439AC2FB0461FB1D21350AF4714FA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Agenda Topic 3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/>
      </w:tblPr>
      <w:tblGrid>
        <w:gridCol w:w="2212"/>
        <w:gridCol w:w="6644"/>
      </w:tblGrid>
      <w:tr w:rsidR="00195D08" w:rsidRPr="00282D7D" w:rsidTr="000B74EB">
        <w:trPr>
          <w:cnfStyle w:val="100000000000"/>
        </w:trPr>
        <w:tc>
          <w:tcPr>
            <w:tcW w:w="2156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3, enter time allotted:"/>
                <w:tag w:val="Agenda 3, enter time allotted:"/>
                <w:id w:val="1706672840"/>
                <w:placeholder>
                  <w:docPart w:val="38D5B1EBC4634E98A2D927286B85C850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Time allotted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alias w:val="Agenda 3, enter presenter name:"/>
            <w:tag w:val="Agenda 3, enter presenter name:"/>
            <w:id w:val="-587152284"/>
            <w:placeholder>
              <w:docPart w:val="944DBE98D2074FFFB0F56D2850E7A65D"/>
            </w:placeholder>
            <w:temporary/>
            <w:showingPlcHdr/>
          </w:sdtPr>
          <w:sdtContent>
            <w:tc>
              <w:tcPr>
                <w:tcW w:w="6474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</w:t>
                </w:r>
              </w:p>
            </w:tc>
          </w:sdtContent>
        </w:sdt>
      </w:tr>
      <w:tr w:rsidR="00195D08" w:rsidRPr="00282D7D" w:rsidTr="000B74EB">
        <w:tc>
          <w:tcPr>
            <w:tcW w:w="2156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3, discussion:"/>
                <w:tag w:val="Agenda 3, discussion:"/>
                <w:id w:val="-1757741404"/>
                <w:placeholder>
                  <w:docPart w:val="CD53B4FD5C2B419787A4877F591C6C9E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3, enter discussion:"/>
                <w:tag w:val="Agenda 3, enter discussion:"/>
                <w:id w:val="1145782845"/>
                <w:placeholder>
                  <w:docPart w:val="A9B21EE97307440B8BA6C443A325F2F9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Enter discussion</w:t>
                </w:r>
              </w:sdtContent>
            </w:sdt>
          </w:p>
        </w:tc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3, conclusions:"/>
            <w:tag w:val="Agenda 3, conclusions:"/>
            <w:id w:val="2112241888"/>
            <w:placeholder>
              <w:docPart w:val="C6D9A46B6BA149EBA22C88847564123D"/>
            </w:placeholder>
            <w:temporary/>
            <w:showingPlcHdr/>
          </w:sdtPr>
          <w:sdtContent>
            <w:tc>
              <w:tcPr>
                <w:tcW w:w="2156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:rsidR="00195D08" w:rsidRPr="00282D7D" w:rsidRDefault="0072017C" w:rsidP="00BA26A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genda 3, enter conclusions:"/>
                <w:tag w:val="Agenda 3, enter conclusions:"/>
                <w:id w:val="570928849"/>
                <w:placeholder>
                  <w:docPart w:val="1952EC69C480460288690085ED2E0CE3"/>
                </w:placeholder>
                <w:temporary/>
                <w:showingPlcHdr/>
              </w:sdtPr>
              <w:sdtContent>
                <w:r w:rsidR="00195D08" w:rsidRPr="00282D7D">
                  <w:rPr>
                    <w:rFonts w:ascii="Times New Roman" w:hAnsi="Times New Roman" w:cs="Times New Roman"/>
                  </w:rPr>
                  <w:t>Enter conclusions</w:t>
                </w:r>
              </w:sdtContent>
            </w:sdt>
          </w:p>
        </w:tc>
      </w:tr>
    </w:tbl>
    <w:tbl>
      <w:tblPr>
        <w:tblStyle w:val="Minutes-light"/>
        <w:tblW w:w="5000" w:type="pct"/>
        <w:tblLayout w:type="fixed"/>
        <w:tblLook w:val="0620"/>
      </w:tblPr>
      <w:tblGrid>
        <w:gridCol w:w="5309"/>
        <w:gridCol w:w="2213"/>
        <w:gridCol w:w="1334"/>
      </w:tblGrid>
      <w:tr w:rsidR="00195D08" w:rsidRPr="00282D7D" w:rsidTr="000B74EB">
        <w:trPr>
          <w:cnfStyle w:val="100000000000"/>
        </w:trPr>
        <w:sdt>
          <w:sdtPr>
            <w:rPr>
              <w:rFonts w:ascii="Times New Roman" w:hAnsi="Times New Roman" w:cs="Times New Roman"/>
            </w:rPr>
            <w:alias w:val="Agenda 3, action items:"/>
            <w:tag w:val="Agenda 3, action items:"/>
            <w:id w:val="-419567216"/>
            <w:placeholder>
              <w:docPart w:val="CA266104BE81444EBC6639A3E7FDB70C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person responsible:"/>
            <w:tag w:val="Agenda 3, person responsible:"/>
            <w:id w:val="-1454252524"/>
            <w:placeholder>
              <w:docPart w:val="74030B13F7CD4B78A8F6C4E4BE6D0158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Person Responsible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deadline:"/>
            <w:tag w:val="Agenda 3, deadline:"/>
            <w:id w:val="272302911"/>
            <w:placeholder>
              <w:docPart w:val="268493F4627246469EF24DDB05546DC8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Deadline</w:t>
                </w:r>
              </w:p>
            </w:tc>
          </w:sdtContent>
        </w:sdt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3, enter action item 1:"/>
            <w:tag w:val="Agenda 3, enter action item 1:"/>
            <w:id w:val="-537586660"/>
            <w:placeholder>
              <w:docPart w:val="40FCDB71769C44CCBEA9F12365858CF7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1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enter presenter name 1:"/>
            <w:tag w:val="Agenda 3, enter presenter name 1:"/>
            <w:id w:val="-1018227470"/>
            <w:placeholder>
              <w:docPart w:val="E6E7623630954BFA916FDF5EE2900BD4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enter date and time 1:"/>
            <w:tag w:val="Agenda 3, enter date and time 1:"/>
            <w:id w:val="-579143222"/>
            <w:placeholder>
              <w:docPart w:val="6A152BB39C2F4DC1A55C143FF54FE11C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  <w:tr w:rsidR="00195D08" w:rsidRPr="00282D7D" w:rsidTr="000B74EB">
        <w:sdt>
          <w:sdtPr>
            <w:rPr>
              <w:rFonts w:ascii="Times New Roman" w:hAnsi="Times New Roman" w:cs="Times New Roman"/>
            </w:rPr>
            <w:alias w:val="Agenda 3, enter action item 2:"/>
            <w:tag w:val="Agenda 3, enter action item 2:"/>
            <w:id w:val="572016122"/>
            <w:placeholder>
              <w:docPart w:val="F05F53A565DD415F8ACCBF5D3AA8FA9C"/>
            </w:placeholder>
            <w:temporary/>
            <w:showingPlcHdr/>
          </w:sdtPr>
          <w:sdtContent>
            <w:tc>
              <w:tcPr>
                <w:tcW w:w="5173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Action item 2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enter presenter name 2:"/>
            <w:tag w:val="Agenda 3, enter presenter name 2:"/>
            <w:id w:val="-610513288"/>
            <w:placeholder>
              <w:docPart w:val="BE0E28CEBB3D43F284EEA97A533267F2"/>
            </w:placeholder>
            <w:temporary/>
            <w:showingPlcHdr/>
          </w:sdtPr>
          <w:sdtContent>
            <w:tc>
              <w:tcPr>
                <w:tcW w:w="2157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Presenter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Agenda 3, enter date and time 2:"/>
            <w:tag w:val="Agenda 3, enter date and time 2:"/>
            <w:id w:val="-1323117877"/>
            <w:placeholder>
              <w:docPart w:val="E156805594574D7DBA547356187D1919"/>
            </w:placeholder>
            <w:temporary/>
            <w:showingPlcHdr/>
          </w:sdtPr>
          <w:sdtContent>
            <w:tc>
              <w:tcPr>
                <w:tcW w:w="1300" w:type="dxa"/>
              </w:tcPr>
              <w:p w:rsidR="00195D08" w:rsidRPr="00282D7D" w:rsidRDefault="00195D08" w:rsidP="00BA26A6">
                <w:pPr>
                  <w:rPr>
                    <w:rFonts w:ascii="Times New Roman" w:hAnsi="Times New Roman" w:cs="Times New Roman"/>
                  </w:rPr>
                </w:pPr>
                <w:r w:rsidRPr="00282D7D">
                  <w:rPr>
                    <w:rFonts w:ascii="Times New Roman" w:hAnsi="Times New Roman" w:cs="Times New Roman"/>
                  </w:rPr>
                  <w:t>Date | time</w:t>
                </w:r>
              </w:p>
            </w:tc>
          </w:sdtContent>
        </w:sdt>
      </w:tr>
    </w:tbl>
    <w:p w:rsidR="00195D08" w:rsidRPr="00282D7D" w:rsidRDefault="00195D08" w:rsidP="003F4225">
      <w:pPr>
        <w:rPr>
          <w:rFonts w:ascii="Times New Roman" w:hAnsi="Times New Roman" w:cs="Times New Roman"/>
        </w:rPr>
      </w:pPr>
    </w:p>
    <w:sectPr w:rsidR="00195D08" w:rsidRPr="00282D7D" w:rsidSect="0043271B">
      <w:head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B17" w:rsidRDefault="000C5B17">
      <w:r>
        <w:separator/>
      </w:r>
    </w:p>
  </w:endnote>
  <w:endnote w:type="continuationSeparator" w:id="1">
    <w:p w:rsidR="000C5B17" w:rsidRDefault="000C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B17" w:rsidRDefault="000C5B17">
      <w:r>
        <w:separator/>
      </w:r>
    </w:p>
  </w:footnote>
  <w:footnote w:type="continuationSeparator" w:id="1">
    <w:p w:rsidR="000C5B17" w:rsidRDefault="000C5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0" w:rsidRPr="00282D7D" w:rsidRDefault="0018284F" w:rsidP="0018284F">
    <w:pPr>
      <w:pStyle w:val="Header"/>
      <w:rPr>
        <w:rFonts w:ascii="Times New Roman" w:hAnsi="Times New Roman" w:cs="Times New Roman"/>
      </w:rPr>
    </w:pPr>
    <w:r w:rsidRPr="00282D7D">
      <w:rPr>
        <w:rFonts w:ascii="Times New Roman" w:eastAsiaTheme="majorEastAsia" w:hAnsi="Times New Roman" w:cs="Times New Roman"/>
        <w:color w:val="75A675" w:themeColor="accent2" w:themeShade="BF"/>
        <w:sz w:val="96"/>
      </w:rPr>
      <w:t>Meeting Minute</w:t>
    </w:r>
    <w:r w:rsidR="00196166" w:rsidRPr="00282D7D">
      <w:rPr>
        <w:rFonts w:ascii="Times New Roman" w:eastAsiaTheme="majorEastAsia" w:hAnsi="Times New Roman" w:cs="Times New Roman"/>
        <w:color w:val="75A675" w:themeColor="accent2" w:themeShade="BF"/>
        <w:sz w:val="96"/>
      </w:rPr>
      <w:t>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0EDF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FAF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1046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8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B24A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48A1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3223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0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222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7E6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284F"/>
    <w:rsid w:val="00030FC8"/>
    <w:rsid w:val="00064558"/>
    <w:rsid w:val="00070E66"/>
    <w:rsid w:val="00073AED"/>
    <w:rsid w:val="000A75F5"/>
    <w:rsid w:val="000C5B17"/>
    <w:rsid w:val="000C75DA"/>
    <w:rsid w:val="00105022"/>
    <w:rsid w:val="00160389"/>
    <w:rsid w:val="0018284F"/>
    <w:rsid w:val="0018514B"/>
    <w:rsid w:val="0019353F"/>
    <w:rsid w:val="00195D08"/>
    <w:rsid w:val="00196166"/>
    <w:rsid w:val="001A10F5"/>
    <w:rsid w:val="00282D7D"/>
    <w:rsid w:val="002A5825"/>
    <w:rsid w:val="00331E07"/>
    <w:rsid w:val="003F4225"/>
    <w:rsid w:val="00410239"/>
    <w:rsid w:val="0043271B"/>
    <w:rsid w:val="00453EDE"/>
    <w:rsid w:val="00474BB5"/>
    <w:rsid w:val="004C533C"/>
    <w:rsid w:val="00562515"/>
    <w:rsid w:val="00675663"/>
    <w:rsid w:val="00683AB6"/>
    <w:rsid w:val="006858FE"/>
    <w:rsid w:val="006E0E70"/>
    <w:rsid w:val="0072017C"/>
    <w:rsid w:val="007623AA"/>
    <w:rsid w:val="00793B2B"/>
    <w:rsid w:val="00794AC9"/>
    <w:rsid w:val="009010DC"/>
    <w:rsid w:val="00941485"/>
    <w:rsid w:val="009759DB"/>
    <w:rsid w:val="009A4B7B"/>
    <w:rsid w:val="009D0401"/>
    <w:rsid w:val="009E1C12"/>
    <w:rsid w:val="00A2210A"/>
    <w:rsid w:val="00A57407"/>
    <w:rsid w:val="00B074A5"/>
    <w:rsid w:val="00B4503C"/>
    <w:rsid w:val="00BA26A6"/>
    <w:rsid w:val="00BF29EE"/>
    <w:rsid w:val="00C7087C"/>
    <w:rsid w:val="00C74B7F"/>
    <w:rsid w:val="00CA4B0E"/>
    <w:rsid w:val="00D51AE5"/>
    <w:rsid w:val="00D94B07"/>
    <w:rsid w:val="00DA094C"/>
    <w:rsid w:val="00DD7AAF"/>
    <w:rsid w:val="00DF43E0"/>
    <w:rsid w:val="00EA6146"/>
    <w:rsid w:val="00EE0997"/>
    <w:rsid w:val="00F8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/>
    <w:lsdException w:name="List Number" w:uiPriority="9"/>
    <w:lsdException w:name="List Bullet 2" w:uiPriority="10"/>
    <w:lsdException w:name="List Number 2" w:uiPriority="10"/>
    <w:lsdException w:name="Title" w:uiPriority="4"/>
    <w:lsdException w:name="List Continue" w:uiPriority="9"/>
    <w:lsdException w:name="List Continue 2" w:uiPriority="10"/>
    <w:lsdException w:name="Subtitle" w:uiPriority="5"/>
    <w:lsdException w:name="Block Text" w:semiHidden="0" w:uiPriority="3" w:unhideWhenUsed="0" w:qFormat="1"/>
    <w:lsdException w:name="Strong" w:uiPriority="2"/>
    <w:lsdException w:name="Emphasis" w:uiPriority="2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unhideWhenUsed="0" w:qFormat="1"/>
    <w:lsdException w:name="Quote" w:uiPriority="29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semiHidden="0" w:uiPriority="21" w:unhideWhenUsed="0"/>
    <w:lsdException w:name="Subtle Reference" w:uiPriority="31"/>
    <w:lsdException w:name="Intense Reference" w:semiHidden="0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A6"/>
    <w:rPr>
      <w:spacing w:val="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A57407"/>
    <w:pPr>
      <w:outlineLvl w:val="1"/>
    </w:pPr>
    <w:rPr>
      <w:color w:val="595959" w:themeColor="text1" w:themeTint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A57407"/>
    <w:pPr>
      <w:spacing w:before="40" w:after="280"/>
      <w:outlineLvl w:val="3"/>
    </w:pPr>
    <w:rPr>
      <w:color w:val="527D55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57407"/>
    <w:pPr>
      <w:keepNext/>
      <w:keepLines/>
      <w:spacing w:before="200"/>
      <w:outlineLvl w:val="4"/>
    </w:pPr>
    <w:rPr>
      <w:rFonts w:eastAsiaTheme="majorEastAsia" w:cstheme="majorBidi"/>
      <w:color w:val="595959" w:themeColor="text1" w:themeTint="A6"/>
      <w:sz w:val="96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27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6533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27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27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27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407"/>
    <w:rPr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pacing w:val="8"/>
      <w:sz w:val="22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57407"/>
    <w:rPr>
      <w:b/>
      <w:color w:val="595959" w:themeColor="text1" w:themeTint="A6"/>
      <w:spacing w:val="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57407"/>
    <w:rPr>
      <w:rFonts w:eastAsiaTheme="majorEastAsia" w:cstheme="majorBidi"/>
      <w:color w:val="527D55" w:themeColor="accent1" w:themeShade="BF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57407"/>
    <w:rPr>
      <w:rFonts w:eastAsiaTheme="majorEastAsia" w:cstheme="majorBidi"/>
      <w:color w:val="595959" w:themeColor="text1" w:themeTint="A6"/>
      <w:spacing w:val="8"/>
      <w:sz w:val="96"/>
    </w:rPr>
  </w:style>
  <w:style w:type="paragraph" w:customStyle="1" w:styleId="MeetingMinutesHeading">
    <w:name w:val="Meeting Minutes Heading"/>
    <w:basedOn w:val="Normal"/>
    <w:uiPriority w:val="1"/>
    <w:qFormat/>
    <w:rsid w:val="00A57407"/>
    <w:pPr>
      <w:keepNext/>
      <w:keepLines/>
      <w:spacing w:before="40" w:after="280"/>
    </w:pPr>
    <w:rPr>
      <w:rFonts w:eastAsiaTheme="majorEastAsia" w:cstheme="majorBidi"/>
      <w:color w:val="527D55" w:themeColor="accent1" w:themeShade="BF"/>
      <w:sz w:val="96"/>
    </w:rPr>
  </w:style>
  <w:style w:type="paragraph" w:customStyle="1" w:styleId="MinutesandAgendaTitles">
    <w:name w:val="Minutes and Agenda Titles"/>
    <w:basedOn w:val="Normal"/>
    <w:uiPriority w:val="1"/>
    <w:qFormat/>
    <w:rsid w:val="006E0E70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22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271B"/>
  </w:style>
  <w:style w:type="paragraph" w:styleId="BodyText">
    <w:name w:val="Body Text"/>
    <w:basedOn w:val="Normal"/>
    <w:link w:val="BodyTextChar"/>
    <w:uiPriority w:val="99"/>
    <w:semiHidden/>
    <w:unhideWhenUsed/>
    <w:rsid w:val="004327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271B"/>
    <w:rPr>
      <w:spacing w:val="8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27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271B"/>
    <w:rPr>
      <w:spacing w:val="8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271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271B"/>
    <w:rPr>
      <w:spacing w:val="8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7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71B"/>
    <w:rPr>
      <w:spacing w:val="8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7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71B"/>
    <w:rPr>
      <w:spacing w:val="8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7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71B"/>
    <w:rPr>
      <w:spacing w:val="8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7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71B"/>
    <w:rPr>
      <w:spacing w:val="8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71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71B"/>
    <w:rPr>
      <w:spacing w:val="8"/>
      <w:sz w:val="22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43271B"/>
    <w:pPr>
      <w:spacing w:after="200"/>
    </w:pPr>
    <w:rPr>
      <w:i/>
      <w:iCs/>
      <w:color w:val="67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271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71B"/>
    <w:rPr>
      <w:spacing w:val="8"/>
      <w:sz w:val="22"/>
    </w:rPr>
  </w:style>
  <w:style w:type="table" w:styleId="ColorfulGrid">
    <w:name w:val="Colorful Grid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CE3" w:themeFill="accent1" w:themeFillTint="33"/>
    </w:tcPr>
    <w:tblStylePr w:type="firstRow">
      <w:rPr>
        <w:b/>
        <w:bCs/>
      </w:rPr>
      <w:tblPr/>
      <w:tcPr>
        <w:shd w:val="clear" w:color="auto" w:fill="C6DA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DA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27D5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27D55" w:themeFill="accent1" w:themeFillShade="BF"/>
      </w:tc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shd w:val="clear" w:color="auto" w:fill="B8D1B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EF" w:themeFill="accent2" w:themeFillTint="33"/>
    </w:tcPr>
    <w:tblStylePr w:type="firstRow">
      <w:rPr>
        <w:b/>
        <w:bCs/>
      </w:rPr>
      <w:tblPr/>
      <w:tcPr>
        <w:shd w:val="clear" w:color="auto" w:fill="DFEA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A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A67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A675" w:themeFill="accent2" w:themeFillShade="BF"/>
      </w:tc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shd w:val="clear" w:color="auto" w:fill="D7E5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7" w:themeFill="accent3" w:themeFillTint="33"/>
    </w:tcPr>
    <w:tblStylePr w:type="firstRow">
      <w:rPr>
        <w:b/>
        <w:bCs/>
      </w:rPr>
      <w:tblPr/>
      <w:tcPr>
        <w:shd w:val="clear" w:color="auto" w:fill="DCEA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A6B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A6B8" w:themeFill="accent3" w:themeFillShade="BF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EE" w:themeFill="accent4" w:themeFillTint="33"/>
    </w:tcPr>
    <w:tblStylePr w:type="firstRow">
      <w:rPr>
        <w:b/>
        <w:bCs/>
      </w:rPr>
      <w:tblPr/>
      <w:tcPr>
        <w:shd w:val="clear" w:color="auto" w:fill="E5E5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794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7947B" w:themeFill="accent4" w:themeFillShade="BF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shd w:val="clear" w:color="auto" w:fill="DFDE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EA" w:themeFill="accent5" w:themeFillTint="33"/>
    </w:tcPr>
    <w:tblStylePr w:type="firstRow">
      <w:rPr>
        <w:b/>
        <w:bCs/>
      </w:rPr>
      <w:tblPr/>
      <w:tcPr>
        <w:shd w:val="clear" w:color="auto" w:fill="EBE7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7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A25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A25A" w:themeFill="accent5" w:themeFillShade="BF"/>
      </w:tc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shd w:val="clear" w:color="auto" w:fill="E6E2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F0" w:themeFill="accent6" w:themeFillTint="33"/>
    </w:tcPr>
    <w:tblStylePr w:type="firstRow">
      <w:rPr>
        <w:b/>
        <w:bCs/>
      </w:rPr>
      <w:tblPr/>
      <w:tcPr>
        <w:shd w:val="clear" w:color="auto" w:fill="F5E2E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E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E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E6767" w:themeFill="accent6" w:themeFillShade="BF"/>
      </w:tc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shd w:val="clear" w:color="auto" w:fill="F3DBDB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6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AE81" w:themeFill="accent2" w:themeFillShade="CC"/>
      </w:tcPr>
    </w:tblStylePr>
    <w:tblStylePr w:type="lastRow">
      <w:rPr>
        <w:b/>
        <w:bCs/>
        <w:color w:val="81A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C85" w:themeFill="accent4" w:themeFillShade="CC"/>
      </w:tcPr>
    </w:tblStylePr>
    <w:tblStylePr w:type="lastRow">
      <w:rPr>
        <w:b/>
        <w:bCs/>
        <w:color w:val="9F9C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AEBF" w:themeFill="accent3" w:themeFillShade="CC"/>
      </w:tcPr>
    </w:tblStylePr>
    <w:tblStylePr w:type="lastRow">
      <w:rPr>
        <w:b/>
        <w:bCs/>
        <w:color w:val="73AE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7878" w:themeFill="accent6" w:themeFillShade="CC"/>
      </w:tcPr>
    </w:tblStylePr>
    <w:tblStylePr w:type="lastRow">
      <w:rPr>
        <w:b/>
        <w:bCs/>
        <w:color w:val="D4787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A966" w:themeFill="accent5" w:themeFillShade="CC"/>
      </w:tcPr>
    </w:tblStylePr>
    <w:tblStylePr w:type="lastRow">
      <w:rPr>
        <w:b/>
        <w:bCs/>
        <w:color w:val="B7A9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6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44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444" w:themeColor="accent1" w:themeShade="99"/>
          <w:insideV w:val="nil"/>
        </w:tcBorders>
        <w:shd w:val="clear" w:color="auto" w:fill="41644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444" w:themeFill="accent1" w:themeFillShade="99"/>
      </w:tcPr>
    </w:tblStylePr>
    <w:tblStylePr w:type="band1Vert">
      <w:tblPr/>
      <w:tcPr>
        <w:shd w:val="clear" w:color="auto" w:fill="C6DAC8" w:themeFill="accent1" w:themeFillTint="66"/>
      </w:tcPr>
    </w:tblStylePr>
    <w:tblStylePr w:type="band1Horz">
      <w:tblPr/>
      <w:tcPr>
        <w:shd w:val="clear" w:color="auto" w:fill="B8D1B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4" w:space="0" w:color="B0CCB0" w:themeColor="accent2"/>
        <w:bottom w:val="single" w:sz="4" w:space="0" w:color="B0CCB0" w:themeColor="accent2"/>
        <w:right w:val="single" w:sz="4" w:space="0" w:color="B0CCB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A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A59" w:themeColor="accent2" w:themeShade="99"/>
          <w:insideV w:val="nil"/>
        </w:tcBorders>
        <w:shd w:val="clear" w:color="auto" w:fill="598A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A59" w:themeFill="accent2" w:themeFillShade="99"/>
      </w:tcPr>
    </w:tblStylePr>
    <w:tblStylePr w:type="band1Vert">
      <w:tblPr/>
      <w:tcPr>
        <w:shd w:val="clear" w:color="auto" w:fill="DFEADF" w:themeFill="accent2" w:themeFillTint="66"/>
      </w:tcPr>
    </w:tblStylePr>
    <w:tblStylePr w:type="band1Horz">
      <w:tblPr/>
      <w:tcPr>
        <w:shd w:val="clear" w:color="auto" w:fill="D7E5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EAF" w:themeColor="accent4"/>
        <w:left w:val="single" w:sz="4" w:space="0" w:color="A8CDD7" w:themeColor="accent3"/>
        <w:bottom w:val="single" w:sz="4" w:space="0" w:color="A8CDD7" w:themeColor="accent3"/>
        <w:right w:val="single" w:sz="4" w:space="0" w:color="A8CDD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8A9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8A9D" w:themeColor="accent3" w:themeShade="99"/>
          <w:insideV w:val="nil"/>
        </w:tcBorders>
        <w:shd w:val="clear" w:color="auto" w:fill="488A9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A9D" w:themeFill="accent3" w:themeFillShade="99"/>
      </w:tcPr>
    </w:tblStylePr>
    <w:tblStylePr w:type="band1Vert">
      <w:tblPr/>
      <w:tcPr>
        <w:shd w:val="clear" w:color="auto" w:fill="DCEAEF" w:themeFill="accent3" w:themeFillTint="66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8CDD7" w:themeColor="accent3"/>
        <w:left w:val="single" w:sz="4" w:space="0" w:color="C0BEAF" w:themeColor="accent4"/>
        <w:bottom w:val="single" w:sz="4" w:space="0" w:color="C0BEAF" w:themeColor="accent4"/>
        <w:right w:val="single" w:sz="4" w:space="0" w:color="C0BEA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CD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77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7761" w:themeColor="accent4" w:themeShade="99"/>
          <w:insideV w:val="nil"/>
        </w:tcBorders>
        <w:shd w:val="clear" w:color="auto" w:fill="7B77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761" w:themeFill="accent4" w:themeFillShade="99"/>
      </w:tcPr>
    </w:tblStylePr>
    <w:tblStylePr w:type="band1Vert">
      <w:tblPr/>
      <w:tcPr>
        <w:shd w:val="clear" w:color="auto" w:fill="E5E5DE" w:themeFill="accent4" w:themeFillTint="66"/>
      </w:tcPr>
    </w:tblStylePr>
    <w:tblStylePr w:type="band1Horz">
      <w:tblPr/>
      <w:tcPr>
        <w:shd w:val="clear" w:color="auto" w:fill="DFDE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B7B7" w:themeColor="accent6"/>
        <w:left w:val="single" w:sz="4" w:space="0" w:color="CEC597" w:themeColor="accent5"/>
        <w:bottom w:val="single" w:sz="4" w:space="0" w:color="CEC597" w:themeColor="accent5"/>
        <w:right w:val="single" w:sz="4" w:space="0" w:color="CEC59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7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4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444" w:themeColor="accent5" w:themeShade="99"/>
          <w:insideV w:val="nil"/>
        </w:tcBorders>
        <w:shd w:val="clear" w:color="auto" w:fill="9184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44" w:themeFill="accent5" w:themeFillShade="99"/>
      </w:tcPr>
    </w:tblStylePr>
    <w:tblStylePr w:type="band1Vert">
      <w:tblPr/>
      <w:tcPr>
        <w:shd w:val="clear" w:color="auto" w:fill="EBE7D5" w:themeFill="accent5" w:themeFillTint="66"/>
      </w:tcPr>
    </w:tblStylePr>
    <w:tblStylePr w:type="band1Horz">
      <w:tblPr/>
      <w:tcPr>
        <w:shd w:val="clear" w:color="auto" w:fill="E6E2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EC597" w:themeColor="accent5"/>
        <w:left w:val="single" w:sz="4" w:space="0" w:color="E8B7B7" w:themeColor="accent6"/>
        <w:bottom w:val="single" w:sz="4" w:space="0" w:color="E8B7B7" w:themeColor="accent6"/>
        <w:right w:val="single" w:sz="4" w:space="0" w:color="E8B7B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5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3C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3C3C" w:themeColor="accent6" w:themeShade="99"/>
          <w:insideV w:val="nil"/>
        </w:tcBorders>
        <w:shd w:val="clear" w:color="auto" w:fill="BC3C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3C3C" w:themeFill="accent6" w:themeFillShade="99"/>
      </w:tcPr>
    </w:tblStylePr>
    <w:tblStylePr w:type="band1Vert">
      <w:tblPr/>
      <w:tcPr>
        <w:shd w:val="clear" w:color="auto" w:fill="F5E2E2" w:themeFill="accent6" w:themeFillTint="66"/>
      </w:tcPr>
    </w:tblStylePr>
    <w:tblStylePr w:type="band1Horz">
      <w:tblPr/>
      <w:tcPr>
        <w:shd w:val="clear" w:color="auto" w:fill="F3DBD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27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7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71B"/>
    <w:rPr>
      <w:spacing w:val="8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1B"/>
    <w:rPr>
      <w:b/>
      <w:bCs/>
      <w:spacing w:val="8"/>
      <w:sz w:val="22"/>
      <w:szCs w:val="20"/>
    </w:rPr>
  </w:style>
  <w:style w:type="table" w:styleId="DarkList">
    <w:name w:val="Dark List"/>
    <w:basedOn w:val="TableNormal"/>
    <w:uiPriority w:val="99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2A37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3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7D5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D5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CCB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72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67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67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CD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738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A6B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A6B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B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63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4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4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C59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6E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A25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25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B7B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71B"/>
  </w:style>
  <w:style w:type="character" w:customStyle="1" w:styleId="DateChar">
    <w:name w:val="Date Char"/>
    <w:basedOn w:val="DefaultParagraphFont"/>
    <w:link w:val="Date"/>
    <w:uiPriority w:val="99"/>
    <w:semiHidden/>
    <w:rsid w:val="0043271B"/>
    <w:rPr>
      <w:spacing w:val="8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71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71B"/>
    <w:rPr>
      <w:rFonts w:ascii="Segoe UI" w:hAnsi="Segoe UI" w:cs="Segoe UI"/>
      <w:spacing w:val="8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71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71B"/>
    <w:rPr>
      <w:spacing w:val="8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71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271B"/>
    <w:rPr>
      <w:spacing w:val="8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27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71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271B"/>
    <w:rPr>
      <w:color w:val="903638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7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71B"/>
    <w:rPr>
      <w:spacing w:val="8"/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0A75F5"/>
    <w:pPr>
      <w:spacing w:after="0"/>
    </w:pPr>
    <w:tblPr>
      <w:tblStyleRowBandSize w:val="1"/>
      <w:tblStyleColBandSize w:val="1"/>
      <w:tblInd w:w="0" w:type="dxa"/>
      <w:tblBorders>
        <w:top w:val="single" w:sz="4" w:space="0" w:color="72A376" w:themeColor="accent1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72A376" w:themeColor="accent1"/>
        <w:insideV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/>
        <w:i w:val="0"/>
      </w:rPr>
      <w:tblPr/>
      <w:tcPr>
        <w:tcBorders>
          <w:top w:val="single" w:sz="4" w:space="0" w:color="72A376" w:themeColor="accent1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single" w:sz="4" w:space="0" w:color="72A376" w:themeColor="accent1"/>
          <w:insideV w:val="single" w:sz="4" w:space="0" w:color="72A376" w:themeColor="accen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6DAC8" w:themeColor="accent1" w:themeTint="66"/>
        <w:left w:val="single" w:sz="4" w:space="0" w:color="C6DAC8" w:themeColor="accent1" w:themeTint="66"/>
        <w:bottom w:val="single" w:sz="4" w:space="0" w:color="C6DAC8" w:themeColor="accent1" w:themeTint="66"/>
        <w:right w:val="single" w:sz="4" w:space="0" w:color="C6DAC8" w:themeColor="accent1" w:themeTint="66"/>
        <w:insideH w:val="single" w:sz="4" w:space="0" w:color="C6DAC8" w:themeColor="accent1" w:themeTint="66"/>
        <w:insideV w:val="single" w:sz="4" w:space="0" w:color="C6DAC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FEADF" w:themeColor="accent2" w:themeTint="66"/>
        <w:left w:val="single" w:sz="4" w:space="0" w:color="DFEADF" w:themeColor="accent2" w:themeTint="66"/>
        <w:bottom w:val="single" w:sz="4" w:space="0" w:color="DFEADF" w:themeColor="accent2" w:themeTint="66"/>
        <w:right w:val="single" w:sz="4" w:space="0" w:color="DFEADF" w:themeColor="accent2" w:themeTint="66"/>
        <w:insideH w:val="single" w:sz="4" w:space="0" w:color="DFEADF" w:themeColor="accent2" w:themeTint="66"/>
        <w:insideV w:val="single" w:sz="4" w:space="0" w:color="DFEAD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CEAEF" w:themeColor="accent3" w:themeTint="66"/>
        <w:left w:val="single" w:sz="4" w:space="0" w:color="DCEAEF" w:themeColor="accent3" w:themeTint="66"/>
        <w:bottom w:val="single" w:sz="4" w:space="0" w:color="DCEAEF" w:themeColor="accent3" w:themeTint="66"/>
        <w:right w:val="single" w:sz="4" w:space="0" w:color="DCEAEF" w:themeColor="accent3" w:themeTint="66"/>
        <w:insideH w:val="single" w:sz="4" w:space="0" w:color="DCEAEF" w:themeColor="accent3" w:themeTint="66"/>
        <w:insideV w:val="single" w:sz="4" w:space="0" w:color="DCEAE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AE0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0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5E5DE" w:themeColor="accent4" w:themeTint="66"/>
        <w:left w:val="single" w:sz="4" w:space="0" w:color="E5E5DE" w:themeColor="accent4" w:themeTint="66"/>
        <w:bottom w:val="single" w:sz="4" w:space="0" w:color="E5E5DE" w:themeColor="accent4" w:themeTint="66"/>
        <w:right w:val="single" w:sz="4" w:space="0" w:color="E5E5DE" w:themeColor="accent4" w:themeTint="66"/>
        <w:insideH w:val="single" w:sz="4" w:space="0" w:color="E5E5DE" w:themeColor="accent4" w:themeTint="66"/>
        <w:insideV w:val="single" w:sz="4" w:space="0" w:color="E5E5DE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D7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7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BE7D5" w:themeColor="accent5" w:themeTint="66"/>
        <w:left w:val="single" w:sz="4" w:space="0" w:color="EBE7D5" w:themeColor="accent5" w:themeTint="66"/>
        <w:bottom w:val="single" w:sz="4" w:space="0" w:color="EBE7D5" w:themeColor="accent5" w:themeTint="66"/>
        <w:right w:val="single" w:sz="4" w:space="0" w:color="EBE7D5" w:themeColor="accent5" w:themeTint="66"/>
        <w:insideH w:val="single" w:sz="4" w:space="0" w:color="EBE7D5" w:themeColor="accent5" w:themeTint="66"/>
        <w:insideV w:val="single" w:sz="4" w:space="0" w:color="EBE7D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1DC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DC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5E2E2" w:themeColor="accent6" w:themeTint="66"/>
        <w:left w:val="single" w:sz="4" w:space="0" w:color="F5E2E2" w:themeColor="accent6" w:themeTint="66"/>
        <w:bottom w:val="single" w:sz="4" w:space="0" w:color="F5E2E2" w:themeColor="accent6" w:themeTint="66"/>
        <w:right w:val="single" w:sz="4" w:space="0" w:color="F5E2E2" w:themeColor="accent6" w:themeTint="66"/>
        <w:insideH w:val="single" w:sz="4" w:space="0" w:color="F5E2E2" w:themeColor="accent6" w:themeTint="66"/>
        <w:insideV w:val="single" w:sz="4" w:space="0" w:color="F5E2E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3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3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AAC7AC" w:themeColor="accent1" w:themeTint="99"/>
        <w:bottom w:val="single" w:sz="2" w:space="0" w:color="AAC7AC" w:themeColor="accent1" w:themeTint="99"/>
        <w:insideH w:val="single" w:sz="2" w:space="0" w:color="AAC7AC" w:themeColor="accent1" w:themeTint="99"/>
        <w:insideV w:val="single" w:sz="2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AC7A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CFE0CF" w:themeColor="accent2" w:themeTint="99"/>
        <w:bottom w:val="single" w:sz="2" w:space="0" w:color="CFE0CF" w:themeColor="accent2" w:themeTint="99"/>
        <w:insideH w:val="single" w:sz="2" w:space="0" w:color="CFE0CF" w:themeColor="accent2" w:themeTint="99"/>
        <w:insideV w:val="single" w:sz="2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FE0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E0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CAE0E7" w:themeColor="accent3" w:themeTint="99"/>
        <w:bottom w:val="single" w:sz="2" w:space="0" w:color="CAE0E7" w:themeColor="accent3" w:themeTint="99"/>
        <w:insideH w:val="single" w:sz="2" w:space="0" w:color="CAE0E7" w:themeColor="accent3" w:themeTint="99"/>
        <w:insideV w:val="single" w:sz="2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AE0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0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D9D7CE" w:themeColor="accent4" w:themeTint="99"/>
        <w:bottom w:val="single" w:sz="2" w:space="0" w:color="D9D7CE" w:themeColor="accent4" w:themeTint="99"/>
        <w:insideH w:val="single" w:sz="2" w:space="0" w:color="D9D7CE" w:themeColor="accent4" w:themeTint="99"/>
        <w:insideV w:val="single" w:sz="2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D7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7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E1DCC0" w:themeColor="accent5" w:themeTint="99"/>
        <w:bottom w:val="single" w:sz="2" w:space="0" w:color="E1DCC0" w:themeColor="accent5" w:themeTint="99"/>
        <w:insideH w:val="single" w:sz="2" w:space="0" w:color="E1DCC0" w:themeColor="accent5" w:themeTint="99"/>
        <w:insideV w:val="single" w:sz="2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1DC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DC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2" w:space="0" w:color="F1D3D3" w:themeColor="accent6" w:themeTint="99"/>
        <w:bottom w:val="single" w:sz="2" w:space="0" w:color="F1D3D3" w:themeColor="accent6" w:themeTint="99"/>
        <w:insideH w:val="single" w:sz="2" w:space="0" w:color="F1D3D3" w:themeColor="accent6" w:themeTint="99"/>
        <w:insideV w:val="single" w:sz="2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3D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3D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  <w:tblStylePr w:type="neCell">
      <w:tblPr/>
      <w:tcPr>
        <w:tcBorders>
          <w:bottom w:val="single" w:sz="4" w:space="0" w:color="AAC7AC" w:themeColor="accent1" w:themeTint="99"/>
        </w:tcBorders>
      </w:tcPr>
    </w:tblStylePr>
    <w:tblStylePr w:type="nwCell">
      <w:tblPr/>
      <w:tcPr>
        <w:tcBorders>
          <w:bottom w:val="single" w:sz="4" w:space="0" w:color="AAC7AC" w:themeColor="accent1" w:themeTint="99"/>
        </w:tcBorders>
      </w:tcPr>
    </w:tblStylePr>
    <w:tblStylePr w:type="seCell">
      <w:tblPr/>
      <w:tcPr>
        <w:tcBorders>
          <w:top w:val="single" w:sz="4" w:space="0" w:color="AAC7AC" w:themeColor="accent1" w:themeTint="99"/>
        </w:tcBorders>
      </w:tcPr>
    </w:tblStylePr>
    <w:tblStylePr w:type="swCell">
      <w:tblPr/>
      <w:tcPr>
        <w:tcBorders>
          <w:top w:val="single" w:sz="4" w:space="0" w:color="AAC7AC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  <w:tblStylePr w:type="neCell">
      <w:tblPr/>
      <w:tcPr>
        <w:tcBorders>
          <w:bottom w:val="single" w:sz="4" w:space="0" w:color="CFE0CF" w:themeColor="accent2" w:themeTint="99"/>
        </w:tcBorders>
      </w:tcPr>
    </w:tblStylePr>
    <w:tblStylePr w:type="nwCell">
      <w:tblPr/>
      <w:tcPr>
        <w:tcBorders>
          <w:bottom w:val="single" w:sz="4" w:space="0" w:color="CFE0CF" w:themeColor="accent2" w:themeTint="99"/>
        </w:tcBorders>
      </w:tcPr>
    </w:tblStylePr>
    <w:tblStylePr w:type="seCell">
      <w:tblPr/>
      <w:tcPr>
        <w:tcBorders>
          <w:top w:val="single" w:sz="4" w:space="0" w:color="CFE0CF" w:themeColor="accent2" w:themeTint="99"/>
        </w:tcBorders>
      </w:tcPr>
    </w:tblStylePr>
    <w:tblStylePr w:type="swCell">
      <w:tblPr/>
      <w:tcPr>
        <w:tcBorders>
          <w:top w:val="single" w:sz="4" w:space="0" w:color="CFE0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left w:val="single" w:sz="4" w:space="0" w:color="CAE0E7" w:themeColor="accent3" w:themeTint="99"/>
        <w:bottom w:val="single" w:sz="4" w:space="0" w:color="CAE0E7" w:themeColor="accent3" w:themeTint="99"/>
        <w:right w:val="single" w:sz="4" w:space="0" w:color="CAE0E7" w:themeColor="accent3" w:themeTint="99"/>
        <w:insideH w:val="single" w:sz="4" w:space="0" w:color="CAE0E7" w:themeColor="accent3" w:themeTint="99"/>
        <w:insideV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  <w:tblStylePr w:type="neCell">
      <w:tblPr/>
      <w:tcPr>
        <w:tcBorders>
          <w:bottom w:val="single" w:sz="4" w:space="0" w:color="CAE0E7" w:themeColor="accent3" w:themeTint="99"/>
        </w:tcBorders>
      </w:tcPr>
    </w:tblStylePr>
    <w:tblStylePr w:type="nwCell">
      <w:tblPr/>
      <w:tcPr>
        <w:tcBorders>
          <w:bottom w:val="single" w:sz="4" w:space="0" w:color="CAE0E7" w:themeColor="accent3" w:themeTint="99"/>
        </w:tcBorders>
      </w:tcPr>
    </w:tblStylePr>
    <w:tblStylePr w:type="seCell">
      <w:tblPr/>
      <w:tcPr>
        <w:tcBorders>
          <w:top w:val="single" w:sz="4" w:space="0" w:color="CAE0E7" w:themeColor="accent3" w:themeTint="99"/>
        </w:tcBorders>
      </w:tcPr>
    </w:tblStylePr>
    <w:tblStylePr w:type="swCell">
      <w:tblPr/>
      <w:tcPr>
        <w:tcBorders>
          <w:top w:val="single" w:sz="4" w:space="0" w:color="CAE0E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left w:val="single" w:sz="4" w:space="0" w:color="D9D7CE" w:themeColor="accent4" w:themeTint="99"/>
        <w:bottom w:val="single" w:sz="4" w:space="0" w:color="D9D7CE" w:themeColor="accent4" w:themeTint="99"/>
        <w:right w:val="single" w:sz="4" w:space="0" w:color="D9D7CE" w:themeColor="accent4" w:themeTint="99"/>
        <w:insideH w:val="single" w:sz="4" w:space="0" w:color="D9D7CE" w:themeColor="accent4" w:themeTint="99"/>
        <w:insideV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  <w:tblStylePr w:type="neCell">
      <w:tblPr/>
      <w:tcPr>
        <w:tcBorders>
          <w:bottom w:val="single" w:sz="4" w:space="0" w:color="D9D7CE" w:themeColor="accent4" w:themeTint="99"/>
        </w:tcBorders>
      </w:tcPr>
    </w:tblStylePr>
    <w:tblStylePr w:type="nwCell">
      <w:tblPr/>
      <w:tcPr>
        <w:tcBorders>
          <w:bottom w:val="single" w:sz="4" w:space="0" w:color="D9D7CE" w:themeColor="accent4" w:themeTint="99"/>
        </w:tcBorders>
      </w:tcPr>
    </w:tblStylePr>
    <w:tblStylePr w:type="seCell">
      <w:tblPr/>
      <w:tcPr>
        <w:tcBorders>
          <w:top w:val="single" w:sz="4" w:space="0" w:color="D9D7CE" w:themeColor="accent4" w:themeTint="99"/>
        </w:tcBorders>
      </w:tcPr>
    </w:tblStylePr>
    <w:tblStylePr w:type="swCell">
      <w:tblPr/>
      <w:tcPr>
        <w:tcBorders>
          <w:top w:val="single" w:sz="4" w:space="0" w:color="D9D7C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left w:val="single" w:sz="4" w:space="0" w:color="E1DCC0" w:themeColor="accent5" w:themeTint="99"/>
        <w:bottom w:val="single" w:sz="4" w:space="0" w:color="E1DCC0" w:themeColor="accent5" w:themeTint="99"/>
        <w:right w:val="single" w:sz="4" w:space="0" w:color="E1DCC0" w:themeColor="accent5" w:themeTint="99"/>
        <w:insideH w:val="single" w:sz="4" w:space="0" w:color="E1DCC0" w:themeColor="accent5" w:themeTint="99"/>
        <w:insideV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  <w:tblStylePr w:type="neCell">
      <w:tblPr/>
      <w:tcPr>
        <w:tcBorders>
          <w:bottom w:val="single" w:sz="4" w:space="0" w:color="E1DCC0" w:themeColor="accent5" w:themeTint="99"/>
        </w:tcBorders>
      </w:tcPr>
    </w:tblStylePr>
    <w:tblStylePr w:type="nwCell">
      <w:tblPr/>
      <w:tcPr>
        <w:tcBorders>
          <w:bottom w:val="single" w:sz="4" w:space="0" w:color="E1DCC0" w:themeColor="accent5" w:themeTint="99"/>
        </w:tcBorders>
      </w:tcPr>
    </w:tblStylePr>
    <w:tblStylePr w:type="seCell">
      <w:tblPr/>
      <w:tcPr>
        <w:tcBorders>
          <w:top w:val="single" w:sz="4" w:space="0" w:color="E1DCC0" w:themeColor="accent5" w:themeTint="99"/>
        </w:tcBorders>
      </w:tcPr>
    </w:tblStylePr>
    <w:tblStylePr w:type="swCell">
      <w:tblPr/>
      <w:tcPr>
        <w:tcBorders>
          <w:top w:val="single" w:sz="4" w:space="0" w:color="E1DCC0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left w:val="single" w:sz="4" w:space="0" w:color="F1D3D3" w:themeColor="accent6" w:themeTint="99"/>
        <w:bottom w:val="single" w:sz="4" w:space="0" w:color="F1D3D3" w:themeColor="accent6" w:themeTint="99"/>
        <w:right w:val="single" w:sz="4" w:space="0" w:color="F1D3D3" w:themeColor="accent6" w:themeTint="99"/>
        <w:insideH w:val="single" w:sz="4" w:space="0" w:color="F1D3D3" w:themeColor="accent6" w:themeTint="99"/>
        <w:insideV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  <w:tblStylePr w:type="neCell">
      <w:tblPr/>
      <w:tcPr>
        <w:tcBorders>
          <w:bottom w:val="single" w:sz="4" w:space="0" w:color="F1D3D3" w:themeColor="accent6" w:themeTint="99"/>
        </w:tcBorders>
      </w:tcPr>
    </w:tblStylePr>
    <w:tblStylePr w:type="nwCell">
      <w:tblPr/>
      <w:tcPr>
        <w:tcBorders>
          <w:bottom w:val="single" w:sz="4" w:space="0" w:color="F1D3D3" w:themeColor="accent6" w:themeTint="99"/>
        </w:tcBorders>
      </w:tcPr>
    </w:tblStylePr>
    <w:tblStylePr w:type="seCell">
      <w:tblPr/>
      <w:tcPr>
        <w:tcBorders>
          <w:top w:val="single" w:sz="4" w:space="0" w:color="F1D3D3" w:themeColor="accent6" w:themeTint="99"/>
        </w:tcBorders>
      </w:tcPr>
    </w:tblStylePr>
    <w:tblStylePr w:type="swCell">
      <w:tblPr/>
      <w:tcPr>
        <w:tcBorders>
          <w:top w:val="single" w:sz="4" w:space="0" w:color="F1D3D3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A75F5"/>
    <w:pPr>
      <w:spacing w:after="0"/>
    </w:p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A376" w:themeColor="accent1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single" w:sz="4" w:space="0" w:color="72A376" w:themeColor="accent1"/>
          <w:insideV w:val="single" w:sz="4" w:space="0" w:color="72A376" w:themeColor="accent1"/>
          <w:tl2br w:val="nil"/>
          <w:tr2bl w:val="nil"/>
        </w:tcBorders>
        <w:shd w:val="clear" w:color="auto" w:fill="527D55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left w:val="single" w:sz="4" w:space="0" w:color="CAE0E7" w:themeColor="accent3" w:themeTint="99"/>
        <w:bottom w:val="single" w:sz="4" w:space="0" w:color="CAE0E7" w:themeColor="accent3" w:themeTint="99"/>
        <w:right w:val="single" w:sz="4" w:space="0" w:color="CAE0E7" w:themeColor="accent3" w:themeTint="99"/>
        <w:insideH w:val="single" w:sz="4" w:space="0" w:color="CAE0E7" w:themeColor="accent3" w:themeTint="99"/>
        <w:insideV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CDD7" w:themeColor="accent3"/>
          <w:left w:val="single" w:sz="4" w:space="0" w:color="A8CDD7" w:themeColor="accent3"/>
          <w:bottom w:val="single" w:sz="4" w:space="0" w:color="A8CDD7" w:themeColor="accent3"/>
          <w:right w:val="single" w:sz="4" w:space="0" w:color="A8CDD7" w:themeColor="accent3"/>
          <w:insideH w:val="nil"/>
          <w:insideV w:val="nil"/>
        </w:tcBorders>
        <w:shd w:val="clear" w:color="auto" w:fill="A8CDD7" w:themeFill="accent3"/>
      </w:tcPr>
    </w:tblStylePr>
    <w:tblStylePr w:type="lastRow">
      <w:rPr>
        <w:b/>
        <w:bCs/>
      </w:rPr>
      <w:tblPr/>
      <w:tcPr>
        <w:tcBorders>
          <w:top w:val="double" w:sz="4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left w:val="single" w:sz="4" w:space="0" w:color="D9D7CE" w:themeColor="accent4" w:themeTint="99"/>
        <w:bottom w:val="single" w:sz="4" w:space="0" w:color="D9D7CE" w:themeColor="accent4" w:themeTint="99"/>
        <w:right w:val="single" w:sz="4" w:space="0" w:color="D9D7CE" w:themeColor="accent4" w:themeTint="99"/>
        <w:insideH w:val="single" w:sz="4" w:space="0" w:color="D9D7CE" w:themeColor="accent4" w:themeTint="99"/>
        <w:insideV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EAF" w:themeColor="accent4"/>
          <w:left w:val="single" w:sz="4" w:space="0" w:color="C0BEAF" w:themeColor="accent4"/>
          <w:bottom w:val="single" w:sz="4" w:space="0" w:color="C0BEAF" w:themeColor="accent4"/>
          <w:right w:val="single" w:sz="4" w:space="0" w:color="C0BEAF" w:themeColor="accent4"/>
          <w:insideH w:val="nil"/>
          <w:insideV w:val="nil"/>
        </w:tcBorders>
        <w:shd w:val="clear" w:color="auto" w:fill="C0BEAF" w:themeFill="accent4"/>
      </w:tcPr>
    </w:tblStylePr>
    <w:tblStylePr w:type="lastRow">
      <w:rPr>
        <w:b/>
        <w:bCs/>
      </w:rPr>
      <w:tblPr/>
      <w:tcPr>
        <w:tcBorders>
          <w:top w:val="double" w:sz="4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left w:val="single" w:sz="4" w:space="0" w:color="E1DCC0" w:themeColor="accent5" w:themeTint="99"/>
        <w:bottom w:val="single" w:sz="4" w:space="0" w:color="E1DCC0" w:themeColor="accent5" w:themeTint="99"/>
        <w:right w:val="single" w:sz="4" w:space="0" w:color="E1DCC0" w:themeColor="accent5" w:themeTint="99"/>
        <w:insideH w:val="single" w:sz="4" w:space="0" w:color="E1DCC0" w:themeColor="accent5" w:themeTint="99"/>
        <w:insideV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597" w:themeColor="accent5"/>
          <w:left w:val="single" w:sz="4" w:space="0" w:color="CEC597" w:themeColor="accent5"/>
          <w:bottom w:val="single" w:sz="4" w:space="0" w:color="CEC597" w:themeColor="accent5"/>
          <w:right w:val="single" w:sz="4" w:space="0" w:color="CEC597" w:themeColor="accent5"/>
          <w:insideH w:val="nil"/>
          <w:insideV w:val="nil"/>
        </w:tcBorders>
        <w:shd w:val="clear" w:color="auto" w:fill="CEC597" w:themeFill="accent5"/>
      </w:tcPr>
    </w:tblStylePr>
    <w:tblStylePr w:type="lastRow">
      <w:rPr>
        <w:b/>
        <w:bCs/>
      </w:rPr>
      <w:tblPr/>
      <w:tcPr>
        <w:tcBorders>
          <w:top w:val="double" w:sz="4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left w:val="single" w:sz="4" w:space="0" w:color="F1D3D3" w:themeColor="accent6" w:themeTint="99"/>
        <w:bottom w:val="single" w:sz="4" w:space="0" w:color="F1D3D3" w:themeColor="accent6" w:themeTint="99"/>
        <w:right w:val="single" w:sz="4" w:space="0" w:color="F1D3D3" w:themeColor="accent6" w:themeTint="99"/>
        <w:insideH w:val="single" w:sz="4" w:space="0" w:color="F1D3D3" w:themeColor="accent6" w:themeTint="99"/>
        <w:insideV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7B7" w:themeColor="accent6"/>
          <w:left w:val="single" w:sz="4" w:space="0" w:color="E8B7B7" w:themeColor="accent6"/>
          <w:bottom w:val="single" w:sz="4" w:space="0" w:color="E8B7B7" w:themeColor="accent6"/>
          <w:right w:val="single" w:sz="4" w:space="0" w:color="E8B7B7" w:themeColor="accent6"/>
          <w:insideH w:val="nil"/>
          <w:insideV w:val="nil"/>
        </w:tcBorders>
        <w:shd w:val="clear" w:color="auto" w:fill="E8B7B7" w:themeFill="accent6"/>
      </w:tcPr>
    </w:tblStylePr>
    <w:tblStylePr w:type="lastRow">
      <w:rPr>
        <w:b/>
        <w:bCs/>
      </w:rPr>
      <w:tblPr/>
      <w:tcPr>
        <w:tcBorders>
          <w:top w:val="double" w:sz="4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C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A37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A37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2A3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2A376" w:themeFill="accent1"/>
      </w:tcPr>
    </w:tblStylePr>
    <w:tblStylePr w:type="band1Vert">
      <w:tblPr/>
      <w:tcPr>
        <w:shd w:val="clear" w:color="auto" w:fill="C6DAC8" w:themeFill="accent1" w:themeFillTint="66"/>
      </w:tcPr>
    </w:tblStylePr>
    <w:tblStylePr w:type="band1Horz">
      <w:tblPr/>
      <w:tcPr>
        <w:shd w:val="clear" w:color="auto" w:fill="C6DAC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CCB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CCB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CCB0" w:themeFill="accent2"/>
      </w:tcPr>
    </w:tblStylePr>
    <w:tblStylePr w:type="band1Vert">
      <w:tblPr/>
      <w:tcPr>
        <w:shd w:val="clear" w:color="auto" w:fill="DFEADF" w:themeFill="accent2" w:themeFillTint="66"/>
      </w:tcPr>
    </w:tblStylePr>
    <w:tblStylePr w:type="band1Horz">
      <w:tblPr/>
      <w:tcPr>
        <w:shd w:val="clear" w:color="auto" w:fill="DFEA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CD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CD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CD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CDD7" w:themeFill="accent3"/>
      </w:tcPr>
    </w:tblStylePr>
    <w:tblStylePr w:type="band1Vert">
      <w:tblPr/>
      <w:tcPr>
        <w:shd w:val="clear" w:color="auto" w:fill="DCEAEF" w:themeFill="accent3" w:themeFillTint="66"/>
      </w:tcPr>
    </w:tblStylePr>
    <w:tblStylePr w:type="band1Horz">
      <w:tblPr/>
      <w:tcPr>
        <w:shd w:val="clear" w:color="auto" w:fill="DCEAE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EAF" w:themeFill="accent4"/>
      </w:tcPr>
    </w:tblStylePr>
    <w:tblStylePr w:type="band1Vert">
      <w:tblPr/>
      <w:tcPr>
        <w:shd w:val="clear" w:color="auto" w:fill="E5E5DE" w:themeFill="accent4" w:themeFillTint="66"/>
      </w:tcPr>
    </w:tblStylePr>
    <w:tblStylePr w:type="band1Horz">
      <w:tblPr/>
      <w:tcPr>
        <w:shd w:val="clear" w:color="auto" w:fill="E5E5DE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59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59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C5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C597" w:themeFill="accent5"/>
      </w:tcPr>
    </w:tblStylePr>
    <w:tblStylePr w:type="band1Vert">
      <w:tblPr/>
      <w:tcPr>
        <w:shd w:val="clear" w:color="auto" w:fill="EBE7D5" w:themeFill="accent5" w:themeFillTint="66"/>
      </w:tcPr>
    </w:tblStylePr>
    <w:tblStylePr w:type="band1Horz">
      <w:tblPr/>
      <w:tcPr>
        <w:shd w:val="clear" w:color="auto" w:fill="EBE7D5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7B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7B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B7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B7B7" w:themeFill="accent6"/>
      </w:tcPr>
    </w:tblStylePr>
    <w:tblStylePr w:type="band1Vert">
      <w:tblPr/>
      <w:tcPr>
        <w:shd w:val="clear" w:color="auto" w:fill="F5E2E2" w:themeFill="accent6" w:themeFillTint="66"/>
      </w:tcPr>
    </w:tblStylePr>
    <w:tblStylePr w:type="band1Horz">
      <w:tblPr/>
      <w:tcPr>
        <w:shd w:val="clear" w:color="auto" w:fill="F5E2E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3271B"/>
    <w:pPr>
      <w:spacing w:after="0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3271B"/>
    <w:pPr>
      <w:spacing w:after="0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3271B"/>
    <w:pPr>
      <w:spacing w:after="0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left w:val="single" w:sz="4" w:space="0" w:color="CAE0E7" w:themeColor="accent3" w:themeTint="99"/>
        <w:bottom w:val="single" w:sz="4" w:space="0" w:color="CAE0E7" w:themeColor="accent3" w:themeTint="99"/>
        <w:right w:val="single" w:sz="4" w:space="0" w:color="CAE0E7" w:themeColor="accent3" w:themeTint="99"/>
        <w:insideH w:val="single" w:sz="4" w:space="0" w:color="CAE0E7" w:themeColor="accent3" w:themeTint="99"/>
        <w:insideV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AE0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0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3271B"/>
    <w:pPr>
      <w:spacing w:after="0"/>
    </w:pPr>
    <w:rPr>
      <w:color w:val="97947B" w:themeColor="accent4" w:themeShade="BF"/>
    </w:r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left w:val="single" w:sz="4" w:space="0" w:color="D9D7CE" w:themeColor="accent4" w:themeTint="99"/>
        <w:bottom w:val="single" w:sz="4" w:space="0" w:color="D9D7CE" w:themeColor="accent4" w:themeTint="99"/>
        <w:right w:val="single" w:sz="4" w:space="0" w:color="D9D7CE" w:themeColor="accent4" w:themeTint="99"/>
        <w:insideH w:val="single" w:sz="4" w:space="0" w:color="D9D7CE" w:themeColor="accent4" w:themeTint="99"/>
        <w:insideV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D7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7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3271B"/>
    <w:pPr>
      <w:spacing w:after="0"/>
    </w:pPr>
    <w:rPr>
      <w:color w:val="B1A25A" w:themeColor="accent5" w:themeShade="BF"/>
    </w:r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left w:val="single" w:sz="4" w:space="0" w:color="E1DCC0" w:themeColor="accent5" w:themeTint="99"/>
        <w:bottom w:val="single" w:sz="4" w:space="0" w:color="E1DCC0" w:themeColor="accent5" w:themeTint="99"/>
        <w:right w:val="single" w:sz="4" w:space="0" w:color="E1DCC0" w:themeColor="accent5" w:themeTint="99"/>
        <w:insideH w:val="single" w:sz="4" w:space="0" w:color="E1DCC0" w:themeColor="accent5" w:themeTint="99"/>
        <w:insideV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1DC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DC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3271B"/>
    <w:pPr>
      <w:spacing w:after="0"/>
    </w:pPr>
    <w:rPr>
      <w:color w:val="CE6767" w:themeColor="accent6" w:themeShade="BF"/>
    </w:r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left w:val="single" w:sz="4" w:space="0" w:color="F1D3D3" w:themeColor="accent6" w:themeTint="99"/>
        <w:bottom w:val="single" w:sz="4" w:space="0" w:color="F1D3D3" w:themeColor="accent6" w:themeTint="99"/>
        <w:right w:val="single" w:sz="4" w:space="0" w:color="F1D3D3" w:themeColor="accent6" w:themeTint="99"/>
        <w:insideH w:val="single" w:sz="4" w:space="0" w:color="F1D3D3" w:themeColor="accent6" w:themeTint="99"/>
        <w:insideV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3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3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3271B"/>
    <w:pPr>
      <w:spacing w:after="0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  <w:tblStylePr w:type="neCell">
      <w:tblPr/>
      <w:tcPr>
        <w:tcBorders>
          <w:bottom w:val="single" w:sz="4" w:space="0" w:color="AAC7AC" w:themeColor="accent1" w:themeTint="99"/>
        </w:tcBorders>
      </w:tcPr>
    </w:tblStylePr>
    <w:tblStylePr w:type="nwCell">
      <w:tblPr/>
      <w:tcPr>
        <w:tcBorders>
          <w:bottom w:val="single" w:sz="4" w:space="0" w:color="AAC7AC" w:themeColor="accent1" w:themeTint="99"/>
        </w:tcBorders>
      </w:tcPr>
    </w:tblStylePr>
    <w:tblStylePr w:type="seCell">
      <w:tblPr/>
      <w:tcPr>
        <w:tcBorders>
          <w:top w:val="single" w:sz="4" w:space="0" w:color="AAC7AC" w:themeColor="accent1" w:themeTint="99"/>
        </w:tcBorders>
      </w:tcPr>
    </w:tblStylePr>
    <w:tblStylePr w:type="swCell">
      <w:tblPr/>
      <w:tcPr>
        <w:tcBorders>
          <w:top w:val="single" w:sz="4" w:space="0" w:color="AAC7AC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3271B"/>
    <w:pPr>
      <w:spacing w:after="0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  <w:tblStylePr w:type="neCell">
      <w:tblPr/>
      <w:tcPr>
        <w:tcBorders>
          <w:bottom w:val="single" w:sz="4" w:space="0" w:color="CFE0CF" w:themeColor="accent2" w:themeTint="99"/>
        </w:tcBorders>
      </w:tcPr>
    </w:tblStylePr>
    <w:tblStylePr w:type="nwCell">
      <w:tblPr/>
      <w:tcPr>
        <w:tcBorders>
          <w:bottom w:val="single" w:sz="4" w:space="0" w:color="CFE0CF" w:themeColor="accent2" w:themeTint="99"/>
        </w:tcBorders>
      </w:tcPr>
    </w:tblStylePr>
    <w:tblStylePr w:type="seCell">
      <w:tblPr/>
      <w:tcPr>
        <w:tcBorders>
          <w:top w:val="single" w:sz="4" w:space="0" w:color="CFE0CF" w:themeColor="accent2" w:themeTint="99"/>
        </w:tcBorders>
      </w:tcPr>
    </w:tblStylePr>
    <w:tblStylePr w:type="swCell">
      <w:tblPr/>
      <w:tcPr>
        <w:tcBorders>
          <w:top w:val="single" w:sz="4" w:space="0" w:color="CFE0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3271B"/>
    <w:pPr>
      <w:spacing w:after="0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left w:val="single" w:sz="4" w:space="0" w:color="CAE0E7" w:themeColor="accent3" w:themeTint="99"/>
        <w:bottom w:val="single" w:sz="4" w:space="0" w:color="CAE0E7" w:themeColor="accent3" w:themeTint="99"/>
        <w:right w:val="single" w:sz="4" w:space="0" w:color="CAE0E7" w:themeColor="accent3" w:themeTint="99"/>
        <w:insideH w:val="single" w:sz="4" w:space="0" w:color="CAE0E7" w:themeColor="accent3" w:themeTint="99"/>
        <w:insideV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  <w:tblStylePr w:type="neCell">
      <w:tblPr/>
      <w:tcPr>
        <w:tcBorders>
          <w:bottom w:val="single" w:sz="4" w:space="0" w:color="CAE0E7" w:themeColor="accent3" w:themeTint="99"/>
        </w:tcBorders>
      </w:tcPr>
    </w:tblStylePr>
    <w:tblStylePr w:type="nwCell">
      <w:tblPr/>
      <w:tcPr>
        <w:tcBorders>
          <w:bottom w:val="single" w:sz="4" w:space="0" w:color="CAE0E7" w:themeColor="accent3" w:themeTint="99"/>
        </w:tcBorders>
      </w:tcPr>
    </w:tblStylePr>
    <w:tblStylePr w:type="seCell">
      <w:tblPr/>
      <w:tcPr>
        <w:tcBorders>
          <w:top w:val="single" w:sz="4" w:space="0" w:color="CAE0E7" w:themeColor="accent3" w:themeTint="99"/>
        </w:tcBorders>
      </w:tcPr>
    </w:tblStylePr>
    <w:tblStylePr w:type="swCell">
      <w:tblPr/>
      <w:tcPr>
        <w:tcBorders>
          <w:top w:val="single" w:sz="4" w:space="0" w:color="CAE0E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3271B"/>
    <w:pPr>
      <w:spacing w:after="0"/>
    </w:pPr>
    <w:rPr>
      <w:color w:val="97947B" w:themeColor="accent4" w:themeShade="BF"/>
    </w:r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left w:val="single" w:sz="4" w:space="0" w:color="D9D7CE" w:themeColor="accent4" w:themeTint="99"/>
        <w:bottom w:val="single" w:sz="4" w:space="0" w:color="D9D7CE" w:themeColor="accent4" w:themeTint="99"/>
        <w:right w:val="single" w:sz="4" w:space="0" w:color="D9D7CE" w:themeColor="accent4" w:themeTint="99"/>
        <w:insideH w:val="single" w:sz="4" w:space="0" w:color="D9D7CE" w:themeColor="accent4" w:themeTint="99"/>
        <w:insideV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  <w:tblStylePr w:type="neCell">
      <w:tblPr/>
      <w:tcPr>
        <w:tcBorders>
          <w:bottom w:val="single" w:sz="4" w:space="0" w:color="D9D7CE" w:themeColor="accent4" w:themeTint="99"/>
        </w:tcBorders>
      </w:tcPr>
    </w:tblStylePr>
    <w:tblStylePr w:type="nwCell">
      <w:tblPr/>
      <w:tcPr>
        <w:tcBorders>
          <w:bottom w:val="single" w:sz="4" w:space="0" w:color="D9D7CE" w:themeColor="accent4" w:themeTint="99"/>
        </w:tcBorders>
      </w:tcPr>
    </w:tblStylePr>
    <w:tblStylePr w:type="seCell">
      <w:tblPr/>
      <w:tcPr>
        <w:tcBorders>
          <w:top w:val="single" w:sz="4" w:space="0" w:color="D9D7CE" w:themeColor="accent4" w:themeTint="99"/>
        </w:tcBorders>
      </w:tcPr>
    </w:tblStylePr>
    <w:tblStylePr w:type="swCell">
      <w:tblPr/>
      <w:tcPr>
        <w:tcBorders>
          <w:top w:val="single" w:sz="4" w:space="0" w:color="D9D7C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3271B"/>
    <w:pPr>
      <w:spacing w:after="0"/>
    </w:pPr>
    <w:rPr>
      <w:color w:val="B1A25A" w:themeColor="accent5" w:themeShade="BF"/>
    </w:r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left w:val="single" w:sz="4" w:space="0" w:color="E1DCC0" w:themeColor="accent5" w:themeTint="99"/>
        <w:bottom w:val="single" w:sz="4" w:space="0" w:color="E1DCC0" w:themeColor="accent5" w:themeTint="99"/>
        <w:right w:val="single" w:sz="4" w:space="0" w:color="E1DCC0" w:themeColor="accent5" w:themeTint="99"/>
        <w:insideH w:val="single" w:sz="4" w:space="0" w:color="E1DCC0" w:themeColor="accent5" w:themeTint="99"/>
        <w:insideV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  <w:tblStylePr w:type="neCell">
      <w:tblPr/>
      <w:tcPr>
        <w:tcBorders>
          <w:bottom w:val="single" w:sz="4" w:space="0" w:color="E1DCC0" w:themeColor="accent5" w:themeTint="99"/>
        </w:tcBorders>
      </w:tcPr>
    </w:tblStylePr>
    <w:tblStylePr w:type="nwCell">
      <w:tblPr/>
      <w:tcPr>
        <w:tcBorders>
          <w:bottom w:val="single" w:sz="4" w:space="0" w:color="E1DCC0" w:themeColor="accent5" w:themeTint="99"/>
        </w:tcBorders>
      </w:tcPr>
    </w:tblStylePr>
    <w:tblStylePr w:type="seCell">
      <w:tblPr/>
      <w:tcPr>
        <w:tcBorders>
          <w:top w:val="single" w:sz="4" w:space="0" w:color="E1DCC0" w:themeColor="accent5" w:themeTint="99"/>
        </w:tcBorders>
      </w:tcPr>
    </w:tblStylePr>
    <w:tblStylePr w:type="swCell">
      <w:tblPr/>
      <w:tcPr>
        <w:tcBorders>
          <w:top w:val="single" w:sz="4" w:space="0" w:color="E1DCC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3271B"/>
    <w:pPr>
      <w:spacing w:after="0"/>
    </w:pPr>
    <w:rPr>
      <w:color w:val="CE6767" w:themeColor="accent6" w:themeShade="BF"/>
    </w:r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left w:val="single" w:sz="4" w:space="0" w:color="F1D3D3" w:themeColor="accent6" w:themeTint="99"/>
        <w:bottom w:val="single" w:sz="4" w:space="0" w:color="F1D3D3" w:themeColor="accent6" w:themeTint="99"/>
        <w:right w:val="single" w:sz="4" w:space="0" w:color="F1D3D3" w:themeColor="accent6" w:themeTint="99"/>
        <w:insideH w:val="single" w:sz="4" w:space="0" w:color="F1D3D3" w:themeColor="accent6" w:themeTint="99"/>
        <w:insideV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  <w:tblStylePr w:type="neCell">
      <w:tblPr/>
      <w:tcPr>
        <w:tcBorders>
          <w:bottom w:val="single" w:sz="4" w:space="0" w:color="F1D3D3" w:themeColor="accent6" w:themeTint="99"/>
        </w:tcBorders>
      </w:tcPr>
    </w:tblStylePr>
    <w:tblStylePr w:type="nwCell">
      <w:tblPr/>
      <w:tcPr>
        <w:tcBorders>
          <w:bottom w:val="single" w:sz="4" w:space="0" w:color="F1D3D3" w:themeColor="accent6" w:themeTint="99"/>
        </w:tcBorders>
      </w:tcPr>
    </w:tblStylePr>
    <w:tblStylePr w:type="seCell">
      <w:tblPr/>
      <w:tcPr>
        <w:tcBorders>
          <w:top w:val="single" w:sz="4" w:space="0" w:color="F1D3D3" w:themeColor="accent6" w:themeTint="99"/>
        </w:tcBorders>
      </w:tcPr>
    </w:tblStylePr>
    <w:tblStylePr w:type="swCell">
      <w:tblPr/>
      <w:tcPr>
        <w:tcBorders>
          <w:top w:val="single" w:sz="4" w:space="0" w:color="F1D3D3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271B"/>
    <w:rPr>
      <w:rFonts w:asciiTheme="majorHAnsi" w:eastAsiaTheme="majorEastAsia" w:hAnsiTheme="majorHAnsi" w:cstheme="majorBidi"/>
      <w:color w:val="365338" w:themeColor="accent1" w:themeShade="7F"/>
      <w:spacing w:val="8"/>
      <w:sz w:val="2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271B"/>
    <w:rPr>
      <w:rFonts w:asciiTheme="majorHAnsi" w:eastAsiaTheme="majorEastAsia" w:hAnsiTheme="majorHAnsi" w:cstheme="majorBidi"/>
      <w:i/>
      <w:iCs/>
      <w:color w:val="365338" w:themeColor="accent1" w:themeShade="7F"/>
      <w:spacing w:val="8"/>
      <w:sz w:val="22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271B"/>
    <w:rPr>
      <w:rFonts w:asciiTheme="majorHAnsi" w:eastAsiaTheme="majorEastAsia" w:hAnsiTheme="majorHAnsi" w:cstheme="majorBidi"/>
      <w:color w:val="272727" w:themeColor="text1" w:themeTint="D8"/>
      <w:spacing w:val="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271B"/>
    <w:rPr>
      <w:rFonts w:asciiTheme="majorHAnsi" w:eastAsiaTheme="majorEastAsia" w:hAnsiTheme="majorHAnsi" w:cstheme="majorBidi"/>
      <w:i/>
      <w:iCs/>
      <w:color w:val="272727" w:themeColor="text1" w:themeTint="D8"/>
      <w:spacing w:val="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271B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271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71B"/>
    <w:rPr>
      <w:i/>
      <w:iCs/>
      <w:spacing w:val="8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71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271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43271B"/>
    <w:rPr>
      <w:color w:val="DB5353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71B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271B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271B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271B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271B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271B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271B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271B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271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71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  <w:insideH w:val="single" w:sz="8" w:space="0" w:color="72A376" w:themeColor="accent1"/>
        <w:insideV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1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  <w:shd w:val="clear" w:color="auto" w:fill="DCE8DC" w:themeFill="accent1" w:themeFillTint="3F"/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  <w:shd w:val="clear" w:color="auto" w:fill="DCE8DC" w:themeFill="accent1" w:themeFillTint="3F"/>
      </w:tcPr>
    </w:tblStylePr>
    <w:tblStylePr w:type="band2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  <w:insideH w:val="single" w:sz="8" w:space="0" w:color="B0CCB0" w:themeColor="accent2"/>
        <w:insideV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18" w:space="0" w:color="B0CCB0" w:themeColor="accent2"/>
          <w:right w:val="single" w:sz="8" w:space="0" w:color="B0CCB0" w:themeColor="accent2"/>
          <w:insideH w:val="nil"/>
          <w:insideV w:val="single" w:sz="8" w:space="0" w:color="B0CCB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H w:val="nil"/>
          <w:insideV w:val="single" w:sz="8" w:space="0" w:color="B0CCB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band1Vert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  <w:shd w:val="clear" w:color="auto" w:fill="EBF2EB" w:themeFill="accent2" w:themeFillTint="3F"/>
      </w:tcPr>
    </w:tblStylePr>
    <w:tblStylePr w:type="band1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V w:val="single" w:sz="8" w:space="0" w:color="B0CCB0" w:themeColor="accent2"/>
        </w:tcBorders>
        <w:shd w:val="clear" w:color="auto" w:fill="EBF2EB" w:themeFill="accent2" w:themeFillTint="3F"/>
      </w:tcPr>
    </w:tblStylePr>
    <w:tblStylePr w:type="band2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  <w:insideV w:val="single" w:sz="8" w:space="0" w:color="B0CCB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1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  <w:shd w:val="clear" w:color="auto" w:fill="E9F2F5" w:themeFill="accent3" w:themeFillTint="3F"/>
      </w:tcPr>
    </w:tblStylePr>
    <w:tblStylePr w:type="band2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18" w:space="0" w:color="C0BEAF" w:themeColor="accent4"/>
          <w:right w:val="single" w:sz="8" w:space="0" w:color="C0BEAF" w:themeColor="accent4"/>
          <w:insideH w:val="nil"/>
          <w:insideV w:val="single" w:sz="8" w:space="0" w:color="C0B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H w:val="nil"/>
          <w:insideV w:val="single" w:sz="8" w:space="0" w:color="C0B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band1Vert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  <w:shd w:val="clear" w:color="auto" w:fill="EFEEEB" w:themeFill="accent4" w:themeFillTint="3F"/>
      </w:tcPr>
    </w:tblStylePr>
    <w:tblStylePr w:type="band1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V w:val="single" w:sz="8" w:space="0" w:color="C0BEAF" w:themeColor="accent4"/>
        </w:tcBorders>
        <w:shd w:val="clear" w:color="auto" w:fill="EFEEEB" w:themeFill="accent4" w:themeFillTint="3F"/>
      </w:tcPr>
    </w:tblStylePr>
    <w:tblStylePr w:type="band2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  <w:insideV w:val="single" w:sz="8" w:space="0" w:color="C0BEA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  <w:insideH w:val="single" w:sz="8" w:space="0" w:color="CEC597" w:themeColor="accent5"/>
        <w:insideV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18" w:space="0" w:color="CEC597" w:themeColor="accent5"/>
          <w:right w:val="single" w:sz="8" w:space="0" w:color="CEC597" w:themeColor="accent5"/>
          <w:insideH w:val="nil"/>
          <w:insideV w:val="single" w:sz="8" w:space="0" w:color="CEC59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H w:val="nil"/>
          <w:insideV w:val="single" w:sz="8" w:space="0" w:color="CEC59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band1Vert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  <w:shd w:val="clear" w:color="auto" w:fill="F2F0E5" w:themeFill="accent5" w:themeFillTint="3F"/>
      </w:tcPr>
    </w:tblStylePr>
    <w:tblStylePr w:type="band1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V w:val="single" w:sz="8" w:space="0" w:color="CEC597" w:themeColor="accent5"/>
        </w:tcBorders>
        <w:shd w:val="clear" w:color="auto" w:fill="F2F0E5" w:themeFill="accent5" w:themeFillTint="3F"/>
      </w:tcPr>
    </w:tblStylePr>
    <w:tblStylePr w:type="band2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  <w:insideV w:val="single" w:sz="8" w:space="0" w:color="CEC59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  <w:insideH w:val="single" w:sz="8" w:space="0" w:color="E8B7B7" w:themeColor="accent6"/>
        <w:insideV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18" w:space="0" w:color="E8B7B7" w:themeColor="accent6"/>
          <w:right w:val="single" w:sz="8" w:space="0" w:color="E8B7B7" w:themeColor="accent6"/>
          <w:insideH w:val="nil"/>
          <w:insideV w:val="single" w:sz="8" w:space="0" w:color="E8B7B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H w:val="nil"/>
          <w:insideV w:val="single" w:sz="8" w:space="0" w:color="E8B7B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band1Vert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  <w:shd w:val="clear" w:color="auto" w:fill="F9EDED" w:themeFill="accent6" w:themeFillTint="3F"/>
      </w:tcPr>
    </w:tblStylePr>
    <w:tblStylePr w:type="band1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V w:val="single" w:sz="8" w:space="0" w:color="E8B7B7" w:themeColor="accent6"/>
        </w:tcBorders>
        <w:shd w:val="clear" w:color="auto" w:fill="F9EDED" w:themeFill="accent6" w:themeFillTint="3F"/>
      </w:tcPr>
    </w:tblStylePr>
    <w:tblStylePr w:type="band2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  <w:insideV w:val="single" w:sz="8" w:space="0" w:color="E8B7B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  <w:tblStylePr w:type="band1Horz">
      <w:tblPr/>
      <w:tcPr>
        <w:tcBorders>
          <w:top w:val="single" w:sz="8" w:space="0" w:color="B0CCB0" w:themeColor="accent2"/>
          <w:left w:val="single" w:sz="8" w:space="0" w:color="B0CCB0" w:themeColor="accent2"/>
          <w:bottom w:val="single" w:sz="8" w:space="0" w:color="B0CCB0" w:themeColor="accent2"/>
          <w:right w:val="single" w:sz="8" w:space="0" w:color="B0CCB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  <w:tblStylePr w:type="band1Horz">
      <w:tblPr/>
      <w:tcPr>
        <w:tcBorders>
          <w:top w:val="single" w:sz="8" w:space="0" w:color="C0BEAF" w:themeColor="accent4"/>
          <w:left w:val="single" w:sz="8" w:space="0" w:color="C0BEAF" w:themeColor="accent4"/>
          <w:bottom w:val="single" w:sz="8" w:space="0" w:color="C0BEAF" w:themeColor="accent4"/>
          <w:right w:val="single" w:sz="8" w:space="0" w:color="C0BEA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  <w:tblStylePr w:type="band1Horz">
      <w:tblPr/>
      <w:tcPr>
        <w:tcBorders>
          <w:top w:val="single" w:sz="8" w:space="0" w:color="CEC597" w:themeColor="accent5"/>
          <w:left w:val="single" w:sz="8" w:space="0" w:color="CEC597" w:themeColor="accent5"/>
          <w:bottom w:val="single" w:sz="8" w:space="0" w:color="CEC597" w:themeColor="accent5"/>
          <w:right w:val="single" w:sz="8" w:space="0" w:color="CEC59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  <w:tblStylePr w:type="band1Horz">
      <w:tblPr/>
      <w:tcPr>
        <w:tcBorders>
          <w:top w:val="single" w:sz="8" w:space="0" w:color="E8B7B7" w:themeColor="accent6"/>
          <w:left w:val="single" w:sz="8" w:space="0" w:color="E8B7B7" w:themeColor="accent6"/>
          <w:bottom w:val="single" w:sz="8" w:space="0" w:color="E8B7B7" w:themeColor="accent6"/>
          <w:right w:val="single" w:sz="8" w:space="0" w:color="E8B7B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43271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43271B"/>
    <w:pPr>
      <w:spacing w:after="0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271B"/>
    <w:pPr>
      <w:spacing w:after="0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8" w:space="0" w:color="B0CCB0" w:themeColor="accent2"/>
        <w:bottom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271B"/>
    <w:pPr>
      <w:spacing w:after="0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271B"/>
    <w:pPr>
      <w:spacing w:after="0"/>
    </w:pPr>
    <w:rPr>
      <w:color w:val="97947B" w:themeColor="accent4" w:themeShade="BF"/>
    </w:rPr>
    <w:tblPr>
      <w:tblStyleRowBandSize w:val="1"/>
      <w:tblStyleColBandSize w:val="1"/>
      <w:tblInd w:w="0" w:type="dxa"/>
      <w:tblBorders>
        <w:top w:val="single" w:sz="8" w:space="0" w:color="C0BEAF" w:themeColor="accent4"/>
        <w:bottom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EAF" w:themeColor="accent4"/>
          <w:left w:val="nil"/>
          <w:bottom w:val="single" w:sz="8" w:space="0" w:color="C0B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EAF" w:themeColor="accent4"/>
          <w:left w:val="nil"/>
          <w:bottom w:val="single" w:sz="8" w:space="0" w:color="C0B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271B"/>
    <w:pPr>
      <w:spacing w:after="0"/>
    </w:pPr>
    <w:rPr>
      <w:color w:val="B1A25A" w:themeColor="accent5" w:themeShade="BF"/>
    </w:rPr>
    <w:tblPr>
      <w:tblStyleRowBandSize w:val="1"/>
      <w:tblStyleColBandSize w:val="1"/>
      <w:tblInd w:w="0" w:type="dxa"/>
      <w:tblBorders>
        <w:top w:val="single" w:sz="8" w:space="0" w:color="CEC597" w:themeColor="accent5"/>
        <w:bottom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597" w:themeColor="accent5"/>
          <w:left w:val="nil"/>
          <w:bottom w:val="single" w:sz="8" w:space="0" w:color="CEC59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597" w:themeColor="accent5"/>
          <w:left w:val="nil"/>
          <w:bottom w:val="single" w:sz="8" w:space="0" w:color="CEC59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271B"/>
    <w:pPr>
      <w:spacing w:after="0"/>
    </w:pPr>
    <w:rPr>
      <w:color w:val="CE6767" w:themeColor="accent6" w:themeShade="BF"/>
    </w:rPr>
    <w:tblPr>
      <w:tblStyleRowBandSize w:val="1"/>
      <w:tblStyleColBandSize w:val="1"/>
      <w:tblInd w:w="0" w:type="dxa"/>
      <w:tblBorders>
        <w:top w:val="single" w:sz="8" w:space="0" w:color="E8B7B7" w:themeColor="accent6"/>
        <w:bottom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7B7" w:themeColor="accent6"/>
          <w:left w:val="nil"/>
          <w:bottom w:val="single" w:sz="8" w:space="0" w:color="E8B7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7B7" w:themeColor="accent6"/>
          <w:left w:val="nil"/>
          <w:bottom w:val="single" w:sz="8" w:space="0" w:color="E8B7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271B"/>
    <w:rPr>
      <w:sz w:val="22"/>
    </w:rPr>
  </w:style>
  <w:style w:type="paragraph" w:styleId="List">
    <w:name w:val="List"/>
    <w:basedOn w:val="Normal"/>
    <w:uiPriority w:val="99"/>
    <w:semiHidden/>
    <w:unhideWhenUsed/>
    <w:rsid w:val="004327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7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7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7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71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43271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271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271B"/>
    <w:pPr>
      <w:numPr>
        <w:numId w:val="7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7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7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71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3271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271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271B"/>
    <w:pPr>
      <w:numPr>
        <w:numId w:val="10"/>
      </w:numPr>
      <w:contextualSpacing/>
    </w:pPr>
  </w:style>
  <w:style w:type="table" w:customStyle="1" w:styleId="ListTable1Light">
    <w:name w:val="List Table 1 Light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AE0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0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D7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7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1DC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DC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3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3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bottom w:val="single" w:sz="4" w:space="0" w:color="AAC7AC" w:themeColor="accent1" w:themeTint="99"/>
        <w:insideH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bottom w:val="single" w:sz="4" w:space="0" w:color="CFE0CF" w:themeColor="accent2" w:themeTint="99"/>
        <w:insideH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bottom w:val="single" w:sz="4" w:space="0" w:color="CAE0E7" w:themeColor="accent3" w:themeTint="99"/>
        <w:insideH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bottom w:val="single" w:sz="4" w:space="0" w:color="D9D7CE" w:themeColor="accent4" w:themeTint="99"/>
        <w:insideH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bottom w:val="single" w:sz="4" w:space="0" w:color="E1DCC0" w:themeColor="accent5" w:themeTint="99"/>
        <w:insideH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bottom w:val="single" w:sz="4" w:space="0" w:color="F1D3D3" w:themeColor="accent6" w:themeTint="99"/>
        <w:insideH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72A376" w:themeColor="accent1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2A376" w:themeFill="accent1"/>
      </w:tcPr>
    </w:tblStylePr>
    <w:tblStylePr w:type="lastRow">
      <w:rPr>
        <w:b/>
        <w:bCs/>
      </w:rPr>
      <w:tblPr/>
      <w:tcPr>
        <w:tcBorders>
          <w:top w:val="double" w:sz="4" w:space="0" w:color="72A3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2A376" w:themeColor="accent1"/>
          <w:right w:val="single" w:sz="4" w:space="0" w:color="72A376" w:themeColor="accent1"/>
        </w:tcBorders>
      </w:tcPr>
    </w:tblStylePr>
    <w:tblStylePr w:type="band1Horz">
      <w:tblPr/>
      <w:tcPr>
        <w:tcBorders>
          <w:top w:val="single" w:sz="4" w:space="0" w:color="72A376" w:themeColor="accent1"/>
          <w:bottom w:val="single" w:sz="4" w:space="0" w:color="72A3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2A376" w:themeColor="accent1"/>
          <w:left w:val="nil"/>
        </w:tcBorders>
      </w:tcPr>
    </w:tblStylePr>
    <w:tblStylePr w:type="swCell">
      <w:tblPr/>
      <w:tcPr>
        <w:tcBorders>
          <w:top w:val="double" w:sz="4" w:space="0" w:color="72A37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B0CCB0" w:themeColor="accent2"/>
        <w:left w:val="single" w:sz="4" w:space="0" w:color="B0CCB0" w:themeColor="accent2"/>
        <w:bottom w:val="single" w:sz="4" w:space="0" w:color="B0CCB0" w:themeColor="accent2"/>
        <w:right w:val="single" w:sz="4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CCB0" w:themeColor="accent2"/>
          <w:right w:val="single" w:sz="4" w:space="0" w:color="B0CCB0" w:themeColor="accent2"/>
        </w:tcBorders>
      </w:tcPr>
    </w:tblStylePr>
    <w:tblStylePr w:type="band1Horz">
      <w:tblPr/>
      <w:tcPr>
        <w:tcBorders>
          <w:top w:val="single" w:sz="4" w:space="0" w:color="B0CCB0" w:themeColor="accent2"/>
          <w:bottom w:val="single" w:sz="4" w:space="0" w:color="B0CCB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CCB0" w:themeColor="accent2"/>
          <w:left w:val="nil"/>
        </w:tcBorders>
      </w:tcPr>
    </w:tblStylePr>
    <w:tblStylePr w:type="swCell">
      <w:tblPr/>
      <w:tcPr>
        <w:tcBorders>
          <w:top w:val="double" w:sz="4" w:space="0" w:color="B0CCB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A8CDD7" w:themeColor="accent3"/>
        <w:left w:val="single" w:sz="4" w:space="0" w:color="A8CDD7" w:themeColor="accent3"/>
        <w:bottom w:val="single" w:sz="4" w:space="0" w:color="A8CDD7" w:themeColor="accent3"/>
        <w:right w:val="single" w:sz="4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8CDD7" w:themeFill="accent3"/>
      </w:tcPr>
    </w:tblStylePr>
    <w:tblStylePr w:type="lastRow">
      <w:rPr>
        <w:b/>
        <w:bCs/>
      </w:rPr>
      <w:tblPr/>
      <w:tcPr>
        <w:tcBorders>
          <w:top w:val="double" w:sz="4" w:space="0" w:color="A8CD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CDD7" w:themeColor="accent3"/>
          <w:right w:val="single" w:sz="4" w:space="0" w:color="A8CDD7" w:themeColor="accent3"/>
        </w:tcBorders>
      </w:tcPr>
    </w:tblStylePr>
    <w:tblStylePr w:type="band1Horz">
      <w:tblPr/>
      <w:tcPr>
        <w:tcBorders>
          <w:top w:val="single" w:sz="4" w:space="0" w:color="A8CDD7" w:themeColor="accent3"/>
          <w:bottom w:val="single" w:sz="4" w:space="0" w:color="A8CD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CDD7" w:themeColor="accent3"/>
          <w:left w:val="nil"/>
        </w:tcBorders>
      </w:tcPr>
    </w:tblStylePr>
    <w:tblStylePr w:type="swCell">
      <w:tblPr/>
      <w:tcPr>
        <w:tcBorders>
          <w:top w:val="double" w:sz="4" w:space="0" w:color="A8CDD7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0BEAF" w:themeColor="accent4"/>
        <w:left w:val="single" w:sz="4" w:space="0" w:color="C0BEAF" w:themeColor="accent4"/>
        <w:bottom w:val="single" w:sz="4" w:space="0" w:color="C0BEAF" w:themeColor="accent4"/>
        <w:right w:val="single" w:sz="4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BEAF" w:themeFill="accent4"/>
      </w:tcPr>
    </w:tblStylePr>
    <w:tblStylePr w:type="lastRow">
      <w:rPr>
        <w:b/>
        <w:bCs/>
      </w:rPr>
      <w:tblPr/>
      <w:tcPr>
        <w:tcBorders>
          <w:top w:val="double" w:sz="4" w:space="0" w:color="C0B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EAF" w:themeColor="accent4"/>
          <w:right w:val="single" w:sz="4" w:space="0" w:color="C0BEAF" w:themeColor="accent4"/>
        </w:tcBorders>
      </w:tcPr>
    </w:tblStylePr>
    <w:tblStylePr w:type="band1Horz">
      <w:tblPr/>
      <w:tcPr>
        <w:tcBorders>
          <w:top w:val="single" w:sz="4" w:space="0" w:color="C0BEAF" w:themeColor="accent4"/>
          <w:bottom w:val="single" w:sz="4" w:space="0" w:color="C0B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EAF" w:themeColor="accent4"/>
          <w:left w:val="nil"/>
        </w:tcBorders>
      </w:tcPr>
    </w:tblStylePr>
    <w:tblStylePr w:type="swCell">
      <w:tblPr/>
      <w:tcPr>
        <w:tcBorders>
          <w:top w:val="double" w:sz="4" w:space="0" w:color="C0BEA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EC597" w:themeColor="accent5"/>
        <w:left w:val="single" w:sz="4" w:space="0" w:color="CEC597" w:themeColor="accent5"/>
        <w:bottom w:val="single" w:sz="4" w:space="0" w:color="CEC597" w:themeColor="accent5"/>
        <w:right w:val="single" w:sz="4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EC597" w:themeFill="accent5"/>
      </w:tcPr>
    </w:tblStylePr>
    <w:tblStylePr w:type="lastRow">
      <w:rPr>
        <w:b/>
        <w:bCs/>
      </w:rPr>
      <w:tblPr/>
      <w:tcPr>
        <w:tcBorders>
          <w:top w:val="double" w:sz="4" w:space="0" w:color="CEC59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C597" w:themeColor="accent5"/>
          <w:right w:val="single" w:sz="4" w:space="0" w:color="CEC597" w:themeColor="accent5"/>
        </w:tcBorders>
      </w:tcPr>
    </w:tblStylePr>
    <w:tblStylePr w:type="band1Horz">
      <w:tblPr/>
      <w:tcPr>
        <w:tcBorders>
          <w:top w:val="single" w:sz="4" w:space="0" w:color="CEC597" w:themeColor="accent5"/>
          <w:bottom w:val="single" w:sz="4" w:space="0" w:color="CEC59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C597" w:themeColor="accent5"/>
          <w:left w:val="nil"/>
        </w:tcBorders>
      </w:tcPr>
    </w:tblStylePr>
    <w:tblStylePr w:type="swCell">
      <w:tblPr/>
      <w:tcPr>
        <w:tcBorders>
          <w:top w:val="double" w:sz="4" w:space="0" w:color="CEC59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8B7B7" w:themeColor="accent6"/>
        <w:left w:val="single" w:sz="4" w:space="0" w:color="E8B7B7" w:themeColor="accent6"/>
        <w:bottom w:val="single" w:sz="4" w:space="0" w:color="E8B7B7" w:themeColor="accent6"/>
        <w:right w:val="single" w:sz="4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B7B7" w:themeFill="accent6"/>
      </w:tcPr>
    </w:tblStylePr>
    <w:tblStylePr w:type="lastRow">
      <w:rPr>
        <w:b/>
        <w:bCs/>
      </w:rPr>
      <w:tblPr/>
      <w:tcPr>
        <w:tcBorders>
          <w:top w:val="double" w:sz="4" w:space="0" w:color="E8B7B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B7B7" w:themeColor="accent6"/>
          <w:right w:val="single" w:sz="4" w:space="0" w:color="E8B7B7" w:themeColor="accent6"/>
        </w:tcBorders>
      </w:tcPr>
    </w:tblStylePr>
    <w:tblStylePr w:type="band1Horz">
      <w:tblPr/>
      <w:tcPr>
        <w:tcBorders>
          <w:top w:val="single" w:sz="4" w:space="0" w:color="E8B7B7" w:themeColor="accent6"/>
          <w:bottom w:val="single" w:sz="4" w:space="0" w:color="E8B7B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B7B7" w:themeColor="accent6"/>
          <w:left w:val="nil"/>
        </w:tcBorders>
      </w:tcPr>
    </w:tblStylePr>
    <w:tblStylePr w:type="swCell">
      <w:tblPr/>
      <w:tcPr>
        <w:tcBorders>
          <w:top w:val="double" w:sz="4" w:space="0" w:color="E8B7B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A376" w:themeColor="accent1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nil"/>
        </w:tcBorders>
        <w:shd w:val="clear" w:color="auto" w:fill="72A376" w:themeFill="accent1"/>
      </w:tcPr>
    </w:tblStylePr>
    <w:tblStylePr w:type="lastRow">
      <w:rPr>
        <w:b/>
        <w:bCs/>
      </w:rPr>
      <w:tblPr/>
      <w:tcPr>
        <w:tcBorders>
          <w:top w:val="double" w:sz="4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CAE0E7" w:themeColor="accent3" w:themeTint="99"/>
        <w:left w:val="single" w:sz="4" w:space="0" w:color="CAE0E7" w:themeColor="accent3" w:themeTint="99"/>
        <w:bottom w:val="single" w:sz="4" w:space="0" w:color="CAE0E7" w:themeColor="accent3" w:themeTint="99"/>
        <w:right w:val="single" w:sz="4" w:space="0" w:color="CAE0E7" w:themeColor="accent3" w:themeTint="99"/>
        <w:insideH w:val="single" w:sz="4" w:space="0" w:color="CAE0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CDD7" w:themeColor="accent3"/>
          <w:left w:val="single" w:sz="4" w:space="0" w:color="A8CDD7" w:themeColor="accent3"/>
          <w:bottom w:val="single" w:sz="4" w:space="0" w:color="A8CDD7" w:themeColor="accent3"/>
          <w:right w:val="single" w:sz="4" w:space="0" w:color="A8CDD7" w:themeColor="accent3"/>
          <w:insideH w:val="nil"/>
        </w:tcBorders>
        <w:shd w:val="clear" w:color="auto" w:fill="A8CDD7" w:themeFill="accent3"/>
      </w:tcPr>
    </w:tblStylePr>
    <w:tblStylePr w:type="lastRow">
      <w:rPr>
        <w:b/>
        <w:bCs/>
      </w:rPr>
      <w:tblPr/>
      <w:tcPr>
        <w:tcBorders>
          <w:top w:val="double" w:sz="4" w:space="0" w:color="CAE0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D9D7CE" w:themeColor="accent4" w:themeTint="99"/>
        <w:left w:val="single" w:sz="4" w:space="0" w:color="D9D7CE" w:themeColor="accent4" w:themeTint="99"/>
        <w:bottom w:val="single" w:sz="4" w:space="0" w:color="D9D7CE" w:themeColor="accent4" w:themeTint="99"/>
        <w:right w:val="single" w:sz="4" w:space="0" w:color="D9D7CE" w:themeColor="accent4" w:themeTint="99"/>
        <w:insideH w:val="single" w:sz="4" w:space="0" w:color="D9D7C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EAF" w:themeColor="accent4"/>
          <w:left w:val="single" w:sz="4" w:space="0" w:color="C0BEAF" w:themeColor="accent4"/>
          <w:bottom w:val="single" w:sz="4" w:space="0" w:color="C0BEAF" w:themeColor="accent4"/>
          <w:right w:val="single" w:sz="4" w:space="0" w:color="C0BEAF" w:themeColor="accent4"/>
          <w:insideH w:val="nil"/>
        </w:tcBorders>
        <w:shd w:val="clear" w:color="auto" w:fill="C0BEAF" w:themeFill="accent4"/>
      </w:tcPr>
    </w:tblStylePr>
    <w:tblStylePr w:type="lastRow">
      <w:rPr>
        <w:b/>
        <w:bCs/>
      </w:rPr>
      <w:tblPr/>
      <w:tcPr>
        <w:tcBorders>
          <w:top w:val="double" w:sz="4" w:space="0" w:color="D9D7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E1DCC0" w:themeColor="accent5" w:themeTint="99"/>
        <w:left w:val="single" w:sz="4" w:space="0" w:color="E1DCC0" w:themeColor="accent5" w:themeTint="99"/>
        <w:bottom w:val="single" w:sz="4" w:space="0" w:color="E1DCC0" w:themeColor="accent5" w:themeTint="99"/>
        <w:right w:val="single" w:sz="4" w:space="0" w:color="E1DCC0" w:themeColor="accent5" w:themeTint="99"/>
        <w:insideH w:val="single" w:sz="4" w:space="0" w:color="E1DC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597" w:themeColor="accent5"/>
          <w:left w:val="single" w:sz="4" w:space="0" w:color="CEC597" w:themeColor="accent5"/>
          <w:bottom w:val="single" w:sz="4" w:space="0" w:color="CEC597" w:themeColor="accent5"/>
          <w:right w:val="single" w:sz="4" w:space="0" w:color="CEC597" w:themeColor="accent5"/>
          <w:insideH w:val="nil"/>
        </w:tcBorders>
        <w:shd w:val="clear" w:color="auto" w:fill="CEC597" w:themeFill="accent5"/>
      </w:tcPr>
    </w:tblStylePr>
    <w:tblStylePr w:type="lastRow">
      <w:rPr>
        <w:b/>
        <w:bCs/>
      </w:rPr>
      <w:tblPr/>
      <w:tcPr>
        <w:tcBorders>
          <w:top w:val="double" w:sz="4" w:space="0" w:color="E1DC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F1D3D3" w:themeColor="accent6" w:themeTint="99"/>
        <w:left w:val="single" w:sz="4" w:space="0" w:color="F1D3D3" w:themeColor="accent6" w:themeTint="99"/>
        <w:bottom w:val="single" w:sz="4" w:space="0" w:color="F1D3D3" w:themeColor="accent6" w:themeTint="99"/>
        <w:right w:val="single" w:sz="4" w:space="0" w:color="F1D3D3" w:themeColor="accent6" w:themeTint="99"/>
        <w:insideH w:val="single" w:sz="4" w:space="0" w:color="F1D3D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7B7" w:themeColor="accent6"/>
          <w:left w:val="single" w:sz="4" w:space="0" w:color="E8B7B7" w:themeColor="accent6"/>
          <w:bottom w:val="single" w:sz="4" w:space="0" w:color="E8B7B7" w:themeColor="accent6"/>
          <w:right w:val="single" w:sz="4" w:space="0" w:color="E8B7B7" w:themeColor="accent6"/>
          <w:insideH w:val="nil"/>
        </w:tcBorders>
        <w:shd w:val="clear" w:color="auto" w:fill="E8B7B7" w:themeFill="accent6"/>
      </w:tcPr>
    </w:tblStylePr>
    <w:tblStylePr w:type="lastRow">
      <w:rPr>
        <w:b/>
        <w:bCs/>
      </w:rPr>
      <w:tblPr/>
      <w:tcPr>
        <w:tcBorders>
          <w:top w:val="double" w:sz="4" w:space="0" w:color="F1D3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2A37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0CCB0" w:themeColor="accent2"/>
        <w:left w:val="single" w:sz="24" w:space="0" w:color="B0CCB0" w:themeColor="accent2"/>
        <w:bottom w:val="single" w:sz="24" w:space="0" w:color="B0CCB0" w:themeColor="accent2"/>
        <w:right w:val="single" w:sz="24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CCB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8CDD7" w:themeColor="accent3"/>
        <w:left w:val="single" w:sz="24" w:space="0" w:color="A8CDD7" w:themeColor="accent3"/>
        <w:bottom w:val="single" w:sz="24" w:space="0" w:color="A8CDD7" w:themeColor="accent3"/>
        <w:right w:val="single" w:sz="24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CD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BEAF" w:themeColor="accent4"/>
        <w:left w:val="single" w:sz="24" w:space="0" w:color="C0BEAF" w:themeColor="accent4"/>
        <w:bottom w:val="single" w:sz="24" w:space="0" w:color="C0BEAF" w:themeColor="accent4"/>
        <w:right w:val="single" w:sz="24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B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EC597" w:themeColor="accent5"/>
        <w:left w:val="single" w:sz="24" w:space="0" w:color="CEC597" w:themeColor="accent5"/>
        <w:bottom w:val="single" w:sz="24" w:space="0" w:color="CEC597" w:themeColor="accent5"/>
        <w:right w:val="single" w:sz="24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C59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B7B7" w:themeColor="accent6"/>
        <w:left w:val="single" w:sz="24" w:space="0" w:color="E8B7B7" w:themeColor="accent6"/>
        <w:bottom w:val="single" w:sz="24" w:space="0" w:color="E8B7B7" w:themeColor="accent6"/>
        <w:right w:val="single" w:sz="24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B7B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3271B"/>
    <w:pPr>
      <w:spacing w:after="0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4" w:space="0" w:color="72A376" w:themeColor="accent1"/>
        <w:bottom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A37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3271B"/>
    <w:pPr>
      <w:spacing w:after="0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4" w:space="0" w:color="B0CCB0" w:themeColor="accent2"/>
        <w:bottom w:val="single" w:sz="4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0CCB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3271B"/>
    <w:pPr>
      <w:spacing w:after="0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4" w:space="0" w:color="A8CDD7" w:themeColor="accent3"/>
        <w:bottom w:val="single" w:sz="4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CD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3271B"/>
    <w:pPr>
      <w:spacing w:after="0"/>
    </w:pPr>
    <w:rPr>
      <w:color w:val="97947B" w:themeColor="accent4" w:themeShade="BF"/>
    </w:rPr>
    <w:tblPr>
      <w:tblStyleRowBandSize w:val="1"/>
      <w:tblStyleColBandSize w:val="1"/>
      <w:tblInd w:w="0" w:type="dxa"/>
      <w:tblBorders>
        <w:top w:val="single" w:sz="4" w:space="0" w:color="C0BEAF" w:themeColor="accent4"/>
        <w:bottom w:val="single" w:sz="4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3271B"/>
    <w:pPr>
      <w:spacing w:after="0"/>
    </w:pPr>
    <w:rPr>
      <w:color w:val="B1A25A" w:themeColor="accent5" w:themeShade="BF"/>
    </w:rPr>
    <w:tblPr>
      <w:tblStyleRowBandSize w:val="1"/>
      <w:tblStyleColBandSize w:val="1"/>
      <w:tblInd w:w="0" w:type="dxa"/>
      <w:tblBorders>
        <w:top w:val="single" w:sz="4" w:space="0" w:color="CEC597" w:themeColor="accent5"/>
        <w:bottom w:val="single" w:sz="4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EC59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3271B"/>
    <w:pPr>
      <w:spacing w:after="0"/>
    </w:pPr>
    <w:rPr>
      <w:color w:val="CE6767" w:themeColor="accent6" w:themeShade="BF"/>
    </w:rPr>
    <w:tblPr>
      <w:tblStyleRowBandSize w:val="1"/>
      <w:tblStyleColBandSize w:val="1"/>
      <w:tblInd w:w="0" w:type="dxa"/>
      <w:tblBorders>
        <w:top w:val="single" w:sz="4" w:space="0" w:color="E8B7B7" w:themeColor="accent6"/>
        <w:bottom w:val="single" w:sz="4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B7B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3271B"/>
    <w:pPr>
      <w:spacing w:after="0"/>
    </w:pPr>
    <w:rPr>
      <w:color w:val="527D5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A37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A37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A37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A37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3271B"/>
    <w:pPr>
      <w:spacing w:after="0"/>
    </w:pPr>
    <w:rPr>
      <w:color w:val="75A67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CCB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CCB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CCB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CCB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3271B"/>
    <w:pPr>
      <w:spacing w:after="0"/>
    </w:pPr>
    <w:rPr>
      <w:color w:val="66A6B8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CD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CD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CD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CD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4F7" w:themeFill="accent3" w:themeFillTint="33"/>
      </w:tcPr>
    </w:tblStylePr>
    <w:tblStylePr w:type="band1Horz">
      <w:tblPr/>
      <w:tcPr>
        <w:shd w:val="clear" w:color="auto" w:fill="EDF4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3271B"/>
    <w:pPr>
      <w:spacing w:after="0"/>
    </w:pPr>
    <w:rPr>
      <w:color w:val="97947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2EE" w:themeFill="accent4" w:themeFillTint="33"/>
      </w:tcPr>
    </w:tblStylePr>
    <w:tblStylePr w:type="band1Horz">
      <w:tblPr/>
      <w:tcPr>
        <w:shd w:val="clear" w:color="auto" w:fill="F2F2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3271B"/>
    <w:pPr>
      <w:spacing w:after="0"/>
    </w:pPr>
    <w:rPr>
      <w:color w:val="B1A25A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C59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C59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C59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C59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3EA" w:themeFill="accent5" w:themeFillTint="33"/>
      </w:tcPr>
    </w:tblStylePr>
    <w:tblStylePr w:type="band1Horz">
      <w:tblPr/>
      <w:tcPr>
        <w:shd w:val="clear" w:color="auto" w:fill="F5F3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3271B"/>
    <w:pPr>
      <w:spacing w:after="0"/>
    </w:pPr>
    <w:rPr>
      <w:color w:val="CE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B7B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B7B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B7B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B7B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0F0" w:themeFill="accent6" w:themeFillTint="33"/>
      </w:tcPr>
    </w:tblStylePr>
    <w:tblStylePr w:type="band1Horz">
      <w:tblPr/>
      <w:tcPr>
        <w:shd w:val="clear" w:color="auto" w:fill="FAF0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2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8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table" w:styleId="MediumGrid1">
    <w:name w:val="Medium Grid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  <w:insideV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BA9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shd w:val="clear" w:color="auto" w:fill="B8D1B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3D8C3" w:themeColor="accent2" w:themeTint="BF"/>
        <w:left w:val="single" w:sz="8" w:space="0" w:color="C3D8C3" w:themeColor="accent2" w:themeTint="BF"/>
        <w:bottom w:val="single" w:sz="8" w:space="0" w:color="C3D8C3" w:themeColor="accent2" w:themeTint="BF"/>
        <w:right w:val="single" w:sz="8" w:space="0" w:color="C3D8C3" w:themeColor="accent2" w:themeTint="BF"/>
        <w:insideH w:val="single" w:sz="8" w:space="0" w:color="C3D8C3" w:themeColor="accent2" w:themeTint="BF"/>
        <w:insideV w:val="single" w:sz="8" w:space="0" w:color="C3D8C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8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shd w:val="clear" w:color="auto" w:fill="D7E5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  <w:insideV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9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FCEC2" w:themeColor="accent4" w:themeTint="BF"/>
        <w:left w:val="single" w:sz="8" w:space="0" w:color="CFCEC2" w:themeColor="accent4" w:themeTint="BF"/>
        <w:bottom w:val="single" w:sz="8" w:space="0" w:color="CFCEC2" w:themeColor="accent4" w:themeTint="BF"/>
        <w:right w:val="single" w:sz="8" w:space="0" w:color="CFCEC2" w:themeColor="accent4" w:themeTint="BF"/>
        <w:insideH w:val="single" w:sz="8" w:space="0" w:color="CFCEC2" w:themeColor="accent4" w:themeTint="BF"/>
        <w:insideV w:val="single" w:sz="8" w:space="0" w:color="CFCEC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shd w:val="clear" w:color="auto" w:fill="DFDE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DAD3B1" w:themeColor="accent5" w:themeTint="BF"/>
        <w:left w:val="single" w:sz="8" w:space="0" w:color="DAD3B1" w:themeColor="accent5" w:themeTint="BF"/>
        <w:bottom w:val="single" w:sz="8" w:space="0" w:color="DAD3B1" w:themeColor="accent5" w:themeTint="BF"/>
        <w:right w:val="single" w:sz="8" w:space="0" w:color="DAD3B1" w:themeColor="accent5" w:themeTint="BF"/>
        <w:insideH w:val="single" w:sz="8" w:space="0" w:color="DAD3B1" w:themeColor="accent5" w:themeTint="BF"/>
        <w:insideV w:val="single" w:sz="8" w:space="0" w:color="DAD3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3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shd w:val="clear" w:color="auto" w:fill="E6E2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EDC8C8" w:themeColor="accent6" w:themeTint="BF"/>
        <w:left w:val="single" w:sz="8" w:space="0" w:color="EDC8C8" w:themeColor="accent6" w:themeTint="BF"/>
        <w:bottom w:val="single" w:sz="8" w:space="0" w:color="EDC8C8" w:themeColor="accent6" w:themeTint="BF"/>
        <w:right w:val="single" w:sz="8" w:space="0" w:color="EDC8C8" w:themeColor="accent6" w:themeTint="BF"/>
        <w:insideH w:val="single" w:sz="8" w:space="0" w:color="EDC8C8" w:themeColor="accent6" w:themeTint="BF"/>
        <w:insideV w:val="single" w:sz="8" w:space="0" w:color="EDC8C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8C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shd w:val="clear" w:color="auto" w:fill="F3DBDB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  <w:insideH w:val="single" w:sz="8" w:space="0" w:color="72A376" w:themeColor="accent1"/>
        <w:insideV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6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CE3" w:themeFill="accent1" w:themeFillTint="33"/>
      </w:tc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tcBorders>
          <w:insideH w:val="single" w:sz="6" w:space="0" w:color="72A376" w:themeColor="accent1"/>
          <w:insideV w:val="single" w:sz="6" w:space="0" w:color="72A376" w:themeColor="accent1"/>
        </w:tcBorders>
        <w:shd w:val="clear" w:color="auto" w:fill="B8D1B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  <w:insideH w:val="single" w:sz="8" w:space="0" w:color="B0CCB0" w:themeColor="accent2"/>
        <w:insideV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EF" w:themeFill="accent2" w:themeFillTint="33"/>
      </w:tc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tcBorders>
          <w:insideH w:val="single" w:sz="6" w:space="0" w:color="B0CCB0" w:themeColor="accent2"/>
          <w:insideV w:val="single" w:sz="6" w:space="0" w:color="B0CCB0" w:themeColor="accent2"/>
        </w:tcBorders>
        <w:shd w:val="clear" w:color="auto" w:fill="D7E5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7" w:themeFill="accent3" w:themeFillTint="33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tcBorders>
          <w:insideH w:val="single" w:sz="6" w:space="0" w:color="A8CDD7" w:themeColor="accent3"/>
          <w:insideV w:val="single" w:sz="6" w:space="0" w:color="A8CDD7" w:themeColor="accent3"/>
        </w:tcBorders>
        <w:shd w:val="clear" w:color="auto" w:fill="D3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EE" w:themeFill="accent4" w:themeFillTint="33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tcBorders>
          <w:insideH w:val="single" w:sz="6" w:space="0" w:color="C0BEAF" w:themeColor="accent4"/>
          <w:insideV w:val="single" w:sz="6" w:space="0" w:color="C0BEAF" w:themeColor="accent4"/>
        </w:tcBorders>
        <w:shd w:val="clear" w:color="auto" w:fill="DFDE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  <w:insideH w:val="single" w:sz="8" w:space="0" w:color="CEC597" w:themeColor="accent5"/>
        <w:insideV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EA" w:themeFill="accent5" w:themeFillTint="33"/>
      </w:tcPr>
    </w:tblStylePr>
    <w:tblStylePr w:type="band1Vert">
      <w:tblPr/>
      <w:tcPr>
        <w:shd w:val="clear" w:color="auto" w:fill="E6E2CB" w:themeFill="accent5" w:themeFillTint="7F"/>
      </w:tcPr>
    </w:tblStylePr>
    <w:tblStylePr w:type="band1Horz">
      <w:tblPr/>
      <w:tcPr>
        <w:tcBorders>
          <w:insideH w:val="single" w:sz="6" w:space="0" w:color="CEC597" w:themeColor="accent5"/>
          <w:insideV w:val="single" w:sz="6" w:space="0" w:color="CEC597" w:themeColor="accent5"/>
        </w:tcBorders>
        <w:shd w:val="clear" w:color="auto" w:fill="E6E2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  <w:insideH w:val="single" w:sz="8" w:space="0" w:color="E8B7B7" w:themeColor="accent6"/>
        <w:insideV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F0" w:themeFill="accent6" w:themeFillTint="33"/>
      </w:tcPr>
    </w:tblStylePr>
    <w:tblStylePr w:type="band1Vert">
      <w:tblPr/>
      <w:tcPr>
        <w:shd w:val="clear" w:color="auto" w:fill="F3DBDB" w:themeFill="accent6" w:themeFillTint="7F"/>
      </w:tcPr>
    </w:tblStylePr>
    <w:tblStylePr w:type="band1Horz">
      <w:tblPr/>
      <w:tcPr>
        <w:tcBorders>
          <w:insideH w:val="single" w:sz="6" w:space="0" w:color="E8B7B7" w:themeColor="accent6"/>
          <w:insideV w:val="single" w:sz="6" w:space="0" w:color="E8B7B7" w:themeColor="accent6"/>
        </w:tcBorders>
        <w:shd w:val="clear" w:color="auto" w:fill="F3DBD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A37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A37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A37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A37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D1B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D1B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CB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CB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CCB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CCB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5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5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E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E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59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59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2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2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7B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7B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7B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7B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BD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BDB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A376" w:themeColor="accent1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72A376" w:themeColor="accent1"/>
          <w:bottom w:val="single" w:sz="8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A376" w:themeColor="accent1"/>
          <w:bottom w:val="single" w:sz="8" w:space="0" w:color="72A376" w:themeColor="accent1"/>
        </w:tcBorders>
      </w:tc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shd w:val="clear" w:color="auto" w:fill="DCE8D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bottom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CCB0" w:themeColor="accent2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shd w:val="clear" w:color="auto" w:fill="EBF2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CDD7" w:themeColor="accent3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shd w:val="clear" w:color="auto" w:fill="E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bottom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EAF" w:themeColor="accent4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C0BEAF" w:themeColor="accent4"/>
          <w:bottom w:val="single" w:sz="8" w:space="0" w:color="C0B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EAF" w:themeColor="accent4"/>
          <w:bottom w:val="single" w:sz="8" w:space="0" w:color="C0BEAF" w:themeColor="accent4"/>
        </w:tcBorders>
      </w:tcPr>
    </w:tblStylePr>
    <w:tblStylePr w:type="band1Vert">
      <w:tblPr/>
      <w:tcPr>
        <w:shd w:val="clear" w:color="auto" w:fill="EFEEEB" w:themeFill="accent4" w:themeFillTint="3F"/>
      </w:tcPr>
    </w:tblStylePr>
    <w:tblStylePr w:type="band1Horz">
      <w:tblPr/>
      <w:tcPr>
        <w:shd w:val="clear" w:color="auto" w:fill="EFEE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bottom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597" w:themeColor="accent5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band1Vert">
      <w:tblPr/>
      <w:tcPr>
        <w:shd w:val="clear" w:color="auto" w:fill="F2F0E5" w:themeFill="accent5" w:themeFillTint="3F"/>
      </w:tcPr>
    </w:tblStylePr>
    <w:tblStylePr w:type="band1Horz">
      <w:tblPr/>
      <w:tcPr>
        <w:shd w:val="clear" w:color="auto" w:fill="F2F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bottom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7B7" w:themeColor="accent6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E8B7B7" w:themeColor="accent6"/>
          <w:bottom w:val="single" w:sz="8" w:space="0" w:color="E8B7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7B7" w:themeColor="accent6"/>
          <w:bottom w:val="single" w:sz="8" w:space="0" w:color="E8B7B7" w:themeColor="accent6"/>
        </w:tcBorders>
      </w:tcPr>
    </w:tblStylePr>
    <w:tblStylePr w:type="band1Vert">
      <w:tblPr/>
      <w:tcPr>
        <w:shd w:val="clear" w:color="auto" w:fill="F9EDED" w:themeFill="accent6" w:themeFillTint="3F"/>
      </w:tcPr>
    </w:tblStylePr>
    <w:tblStylePr w:type="band1Horz">
      <w:tblPr/>
      <w:tcPr>
        <w:shd w:val="clear" w:color="auto" w:fill="F9EDED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A37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A37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A37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8D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CCB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CCB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CCB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2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CD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CD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CD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5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59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59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7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7B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7B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D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3D8C3" w:themeColor="accent2" w:themeTint="BF"/>
        <w:left w:val="single" w:sz="8" w:space="0" w:color="C3D8C3" w:themeColor="accent2" w:themeTint="BF"/>
        <w:bottom w:val="single" w:sz="8" w:space="0" w:color="C3D8C3" w:themeColor="accent2" w:themeTint="BF"/>
        <w:right w:val="single" w:sz="8" w:space="0" w:color="C3D8C3" w:themeColor="accent2" w:themeTint="BF"/>
        <w:insideH w:val="single" w:sz="8" w:space="0" w:color="C3D8C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8C3" w:themeColor="accent2" w:themeTint="BF"/>
          <w:left w:val="single" w:sz="8" w:space="0" w:color="C3D8C3" w:themeColor="accent2" w:themeTint="BF"/>
          <w:bottom w:val="single" w:sz="8" w:space="0" w:color="C3D8C3" w:themeColor="accent2" w:themeTint="BF"/>
          <w:right w:val="single" w:sz="8" w:space="0" w:color="C3D8C3" w:themeColor="accent2" w:themeTint="BF"/>
          <w:insideH w:val="nil"/>
          <w:insideV w:val="nil"/>
        </w:tcBorders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8C3" w:themeColor="accent2" w:themeTint="BF"/>
          <w:left w:val="single" w:sz="8" w:space="0" w:color="C3D8C3" w:themeColor="accent2" w:themeTint="BF"/>
          <w:bottom w:val="single" w:sz="8" w:space="0" w:color="C3D8C3" w:themeColor="accent2" w:themeTint="BF"/>
          <w:right w:val="single" w:sz="8" w:space="0" w:color="C3D8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2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CFCEC2" w:themeColor="accent4" w:themeTint="BF"/>
        <w:left w:val="single" w:sz="8" w:space="0" w:color="CFCEC2" w:themeColor="accent4" w:themeTint="BF"/>
        <w:bottom w:val="single" w:sz="8" w:space="0" w:color="CFCEC2" w:themeColor="accent4" w:themeTint="BF"/>
        <w:right w:val="single" w:sz="8" w:space="0" w:color="CFCEC2" w:themeColor="accent4" w:themeTint="BF"/>
        <w:insideH w:val="single" w:sz="8" w:space="0" w:color="CFCEC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2" w:themeColor="accent4" w:themeTint="BF"/>
          <w:left w:val="single" w:sz="8" w:space="0" w:color="CFCEC2" w:themeColor="accent4" w:themeTint="BF"/>
          <w:bottom w:val="single" w:sz="8" w:space="0" w:color="CFCEC2" w:themeColor="accent4" w:themeTint="BF"/>
          <w:right w:val="single" w:sz="8" w:space="0" w:color="CFCEC2" w:themeColor="accent4" w:themeTint="BF"/>
          <w:insideH w:val="nil"/>
          <w:insideV w:val="nil"/>
        </w:tcBorders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2" w:themeColor="accent4" w:themeTint="BF"/>
          <w:left w:val="single" w:sz="8" w:space="0" w:color="CFCEC2" w:themeColor="accent4" w:themeTint="BF"/>
          <w:bottom w:val="single" w:sz="8" w:space="0" w:color="CFCEC2" w:themeColor="accent4" w:themeTint="BF"/>
          <w:right w:val="single" w:sz="8" w:space="0" w:color="CFCE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DAD3B1" w:themeColor="accent5" w:themeTint="BF"/>
        <w:left w:val="single" w:sz="8" w:space="0" w:color="DAD3B1" w:themeColor="accent5" w:themeTint="BF"/>
        <w:bottom w:val="single" w:sz="8" w:space="0" w:color="DAD3B1" w:themeColor="accent5" w:themeTint="BF"/>
        <w:right w:val="single" w:sz="8" w:space="0" w:color="DAD3B1" w:themeColor="accent5" w:themeTint="BF"/>
        <w:insideH w:val="single" w:sz="8" w:space="0" w:color="DAD3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3B1" w:themeColor="accent5" w:themeTint="BF"/>
          <w:left w:val="single" w:sz="8" w:space="0" w:color="DAD3B1" w:themeColor="accent5" w:themeTint="BF"/>
          <w:bottom w:val="single" w:sz="8" w:space="0" w:color="DAD3B1" w:themeColor="accent5" w:themeTint="BF"/>
          <w:right w:val="single" w:sz="8" w:space="0" w:color="DAD3B1" w:themeColor="accent5" w:themeTint="BF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3B1" w:themeColor="accent5" w:themeTint="BF"/>
          <w:left w:val="single" w:sz="8" w:space="0" w:color="DAD3B1" w:themeColor="accent5" w:themeTint="BF"/>
          <w:bottom w:val="single" w:sz="8" w:space="0" w:color="DAD3B1" w:themeColor="accent5" w:themeTint="BF"/>
          <w:right w:val="single" w:sz="8" w:space="0" w:color="DAD3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8" w:space="0" w:color="EDC8C8" w:themeColor="accent6" w:themeTint="BF"/>
        <w:left w:val="single" w:sz="8" w:space="0" w:color="EDC8C8" w:themeColor="accent6" w:themeTint="BF"/>
        <w:bottom w:val="single" w:sz="8" w:space="0" w:color="EDC8C8" w:themeColor="accent6" w:themeTint="BF"/>
        <w:right w:val="single" w:sz="8" w:space="0" w:color="EDC8C8" w:themeColor="accent6" w:themeTint="BF"/>
        <w:insideH w:val="single" w:sz="8" w:space="0" w:color="EDC8C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8C8" w:themeColor="accent6" w:themeTint="BF"/>
          <w:left w:val="single" w:sz="8" w:space="0" w:color="EDC8C8" w:themeColor="accent6" w:themeTint="BF"/>
          <w:bottom w:val="single" w:sz="8" w:space="0" w:color="EDC8C8" w:themeColor="accent6" w:themeTint="BF"/>
          <w:right w:val="single" w:sz="8" w:space="0" w:color="EDC8C8" w:themeColor="accent6" w:themeTint="BF"/>
          <w:insideH w:val="nil"/>
          <w:insideV w:val="nil"/>
        </w:tcBorders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8C8" w:themeColor="accent6" w:themeTint="BF"/>
          <w:left w:val="single" w:sz="8" w:space="0" w:color="EDC8C8" w:themeColor="accent6" w:themeTint="BF"/>
          <w:bottom w:val="single" w:sz="8" w:space="0" w:color="EDC8C8" w:themeColor="accent6" w:themeTint="BF"/>
          <w:right w:val="single" w:sz="8" w:space="0" w:color="EDC8C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D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D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A3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A37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CCB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CCB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CCB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7B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7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7B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71B"/>
    <w:rPr>
      <w:rFonts w:asciiTheme="majorHAnsi" w:eastAsiaTheme="majorEastAsia" w:hAnsiTheme="majorHAnsi" w:cstheme="majorBidi"/>
      <w:spacing w:val="8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43271B"/>
    <w:pPr>
      <w:spacing w:after="0"/>
    </w:pPr>
    <w:rPr>
      <w:spacing w:val="8"/>
    </w:rPr>
  </w:style>
  <w:style w:type="paragraph" w:styleId="NormalWeb">
    <w:name w:val="Normal (Web)"/>
    <w:basedOn w:val="Normal"/>
    <w:uiPriority w:val="99"/>
    <w:semiHidden/>
    <w:unhideWhenUsed/>
    <w:rsid w:val="004327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327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71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71B"/>
    <w:rPr>
      <w:spacing w:val="8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3271B"/>
    <w:rPr>
      <w:sz w:val="22"/>
    </w:rPr>
  </w:style>
  <w:style w:type="table" w:customStyle="1" w:styleId="PlainTable1">
    <w:name w:val="Plain Table 1"/>
    <w:basedOn w:val="TableNormal"/>
    <w:uiPriority w:val="41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327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inutes">
    <w:name w:val="Minutes"/>
    <w:basedOn w:val="TableNormal"/>
    <w:uiPriority w:val="99"/>
    <w:rsid w:val="00195D08"/>
    <w:tblPr>
      <w:tblInd w:w="0" w:type="dxa"/>
      <w:tblBorders>
        <w:top w:val="single" w:sz="4" w:space="0" w:color="72A376" w:themeColor="accent1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72A376" w:themeColor="accent1"/>
        <w:insideV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72A376" w:themeColor="accent1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single" w:sz="4" w:space="0" w:color="72A376" w:themeColor="accent1"/>
          <w:insideV w:val="single" w:sz="4" w:space="0" w:color="72A376" w:themeColor="accent1"/>
          <w:tl2br w:val="nil"/>
          <w:tr2bl w:val="nil"/>
        </w:tcBorders>
        <w:shd w:val="clear" w:color="auto" w:fill="C6DAC8" w:themeFill="accent1" w:themeFillTint="66"/>
      </w:tcPr>
    </w:tblStylePr>
  </w:style>
  <w:style w:type="table" w:customStyle="1" w:styleId="PlainTable4">
    <w:name w:val="Plain Table 4"/>
    <w:basedOn w:val="TableNormal"/>
    <w:uiPriority w:val="44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271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71B"/>
    <w:rPr>
      <w:rFonts w:ascii="Consolas" w:hAnsi="Consolas"/>
      <w:spacing w:val="8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7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71B"/>
    <w:rPr>
      <w:spacing w:val="8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71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71B"/>
    <w:rPr>
      <w:spacing w:val="8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3271B"/>
    <w:rPr>
      <w:sz w:val="22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43271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271B"/>
    <w:pPr>
      <w:spacing w:after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271B"/>
    <w:pPr>
      <w:spacing w:after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271B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271B"/>
    <w:pPr>
      <w:spacing w:after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43271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271B"/>
    <w:pPr>
      <w:spacing w:after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271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271B"/>
  </w:style>
  <w:style w:type="table" w:styleId="TableProfessional">
    <w:name w:val="Table Professional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271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271B"/>
    <w:pPr>
      <w:spacing w:after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27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3271B"/>
    <w:pPr>
      <w:spacing w:after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271B"/>
    <w:pPr>
      <w:spacing w:after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271B"/>
    <w:pPr>
      <w:spacing w:after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27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43271B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4327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4327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43271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43271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43271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43271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43271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43271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71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527D5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407"/>
    <w:rPr>
      <w:color w:val="595959" w:themeColor="text1" w:themeTint="A6"/>
      <w:sz w:val="22"/>
      <w:shd w:val="clear" w:color="auto" w:fill="E6E6E6"/>
    </w:rPr>
  </w:style>
  <w:style w:type="table" w:customStyle="1" w:styleId="Minutes-light">
    <w:name w:val="Minutes - light"/>
    <w:basedOn w:val="TableNormal"/>
    <w:uiPriority w:val="99"/>
    <w:rsid w:val="00195D08"/>
    <w:tblPr>
      <w:tblInd w:w="0" w:type="dxa"/>
      <w:tblBorders>
        <w:top w:val="single" w:sz="4" w:space="0" w:color="72A376" w:themeColor="accent1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72A376" w:themeColor="accent1"/>
        <w:insideV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4" w:space="0" w:color="72A376" w:themeColor="accent1"/>
          <w:bottom w:val="single" w:sz="4" w:space="0" w:color="72A376" w:themeColor="accent1"/>
          <w:right w:val="single" w:sz="4" w:space="0" w:color="72A376" w:themeColor="accent1"/>
          <w:insideH w:val="single" w:sz="4" w:space="0" w:color="72A376" w:themeColor="accent1"/>
          <w:insideV w:val="single" w:sz="4" w:space="0" w:color="72A376" w:themeColor="accent1"/>
          <w:tl2br w:val="nil"/>
          <w:tr2bl w:val="nil"/>
        </w:tcBorders>
        <w:shd w:val="clear" w:color="auto" w:fill="E2ECE3" w:themeFill="accent1" w:themeFillTint="33"/>
      </w:tcPr>
    </w:tblStylePr>
  </w:style>
  <w:style w:type="table" w:customStyle="1" w:styleId="Minutes-dark">
    <w:name w:val="Minutes - dark"/>
    <w:basedOn w:val="TableNormal"/>
    <w:uiPriority w:val="99"/>
    <w:rsid w:val="00195D08"/>
    <w:rPr>
      <w:color w:val="FFFFFF" w:themeColor="background1"/>
    </w:rPr>
    <w:tblPr>
      <w:tblInd w:w="0" w:type="dxa"/>
      <w:tblBorders>
        <w:top w:val="single" w:sz="4" w:space="0" w:color="72A376" w:themeColor="accent1"/>
        <w:left w:val="single" w:sz="4" w:space="0" w:color="72A376" w:themeColor="accent1"/>
        <w:bottom w:val="single" w:sz="4" w:space="0" w:color="72A376" w:themeColor="accent1"/>
        <w:right w:val="single" w:sz="4" w:space="0" w:color="72A376" w:themeColor="accent1"/>
        <w:insideH w:val="single" w:sz="4" w:space="0" w:color="72A376" w:themeColor="accent1"/>
        <w:insideV w:val="single" w:sz="4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27D55" w:themeFill="accent1" w:themeFillShade="BF"/>
    </w:tcPr>
  </w:style>
  <w:style w:type="paragraph" w:styleId="BlockText">
    <w:name w:val="Block Text"/>
    <w:basedOn w:val="Normal"/>
    <w:uiPriority w:val="3"/>
    <w:semiHidden/>
    <w:qFormat/>
    <w:rsid w:val="00073AED"/>
    <w:pPr>
      <w:pBdr>
        <w:top w:val="single" w:sz="2" w:space="10" w:color="676A55" w:themeColor="text2" w:shadow="1"/>
        <w:left w:val="single" w:sz="2" w:space="10" w:color="676A55" w:themeColor="text2" w:shadow="1"/>
        <w:bottom w:val="single" w:sz="2" w:space="10" w:color="676A55" w:themeColor="text2" w:shadow="1"/>
        <w:right w:val="single" w:sz="2" w:space="10" w:color="676A55" w:themeColor="text2" w:shadow="1"/>
      </w:pBdr>
      <w:ind w:left="1152" w:right="1152"/>
    </w:pPr>
    <w:rPr>
      <w:rFonts w:eastAsiaTheme="minorEastAsia"/>
      <w:i/>
      <w:iCs/>
      <w:color w:val="676A55" w:themeColor="text2"/>
    </w:rPr>
  </w:style>
  <w:style w:type="character" w:styleId="IntenseEmphasis">
    <w:name w:val="Intense Emphasis"/>
    <w:basedOn w:val="DefaultParagraphFont"/>
    <w:uiPriority w:val="21"/>
    <w:semiHidden/>
    <w:rsid w:val="00073AED"/>
    <w:rPr>
      <w:i/>
      <w:iCs/>
      <w:color w:val="676A5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73AED"/>
    <w:pPr>
      <w:pBdr>
        <w:top w:val="single" w:sz="4" w:space="10" w:color="676A55" w:themeColor="text2"/>
        <w:bottom w:val="single" w:sz="4" w:space="10" w:color="676A55" w:themeColor="text2"/>
      </w:pBdr>
      <w:spacing w:before="360" w:after="360"/>
      <w:ind w:left="864" w:right="864"/>
      <w:jc w:val="center"/>
    </w:pPr>
    <w:rPr>
      <w:i/>
      <w:iCs/>
      <w:color w:val="676A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A26A6"/>
    <w:rPr>
      <w:i/>
      <w:iCs/>
      <w:color w:val="676A55" w:themeColor="text2"/>
      <w:spacing w:val="8"/>
    </w:rPr>
  </w:style>
  <w:style w:type="character" w:styleId="IntenseReference">
    <w:name w:val="Intense Reference"/>
    <w:basedOn w:val="DefaultParagraphFont"/>
    <w:uiPriority w:val="32"/>
    <w:semiHidden/>
    <w:rsid w:val="00073AED"/>
    <w:rPr>
      <w:b/>
      <w:bCs/>
      <w:caps w:val="0"/>
      <w:smallCaps/>
      <w:color w:val="676A55" w:themeColor="text2"/>
      <w:spacing w:val="5"/>
    </w:rPr>
  </w:style>
  <w:style w:type="table" w:customStyle="1" w:styleId="PlainTable3">
    <w:name w:val="Plain Table 3"/>
    <w:basedOn w:val="TableNormal"/>
    <w:uiPriority w:val="43"/>
    <w:rsid w:val="002A582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01731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77D094BAC545C8BDE314F8EA21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C424-0D50-48C2-AB92-A7F90B21F085}"/>
      </w:docPartPr>
      <w:docPartBody>
        <w:p w:rsidR="00F46CCA" w:rsidRDefault="004F11D2">
          <w:pPr>
            <w:pStyle w:val="D577D094BAC545C8BDE314F8EA2132D1"/>
          </w:pPr>
          <w:r w:rsidRPr="00BA26A6">
            <w:t>Meeting</w:t>
          </w:r>
          <w:r w:rsidRPr="00410239">
            <w:t xml:space="preserve"> Title</w:t>
          </w:r>
        </w:p>
      </w:docPartBody>
    </w:docPart>
    <w:docPart>
      <w:docPartPr>
        <w:name w:val="55991986F0544DB58073EEEF0CA8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FBAD-FFF9-49F5-BA30-333F8E6D3272}"/>
      </w:docPartPr>
      <w:docPartBody>
        <w:p w:rsidR="00F46CCA" w:rsidRDefault="004F11D2">
          <w:pPr>
            <w:pStyle w:val="55991986F0544DB58073EEEF0CA87EAF"/>
          </w:pPr>
          <w:r w:rsidRPr="00410239">
            <w:t>Date</w:t>
          </w:r>
        </w:p>
      </w:docPartBody>
    </w:docPart>
    <w:docPart>
      <w:docPartPr>
        <w:name w:val="59F493A1931B409CAA9FA7E2CEA0B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FF78-328F-4EAB-BAB9-B7AA1C00577B}"/>
      </w:docPartPr>
      <w:docPartBody>
        <w:p w:rsidR="00F46CCA" w:rsidRDefault="004F11D2">
          <w:pPr>
            <w:pStyle w:val="59F493A1931B409CAA9FA7E2CEA0B33A"/>
          </w:pPr>
          <w:r w:rsidRPr="00410239">
            <w:t>Meeting Time</w:t>
          </w:r>
        </w:p>
      </w:docPartBody>
    </w:docPart>
    <w:docPart>
      <w:docPartPr>
        <w:name w:val="3CFC79A1646D4DCC99C8DB4893E6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C40D-AEE9-4CD5-AFB1-AD79F325C7DB}"/>
      </w:docPartPr>
      <w:docPartBody>
        <w:p w:rsidR="00F46CCA" w:rsidRDefault="004F11D2">
          <w:pPr>
            <w:pStyle w:val="3CFC79A1646D4DCC99C8DB4893E68D7C"/>
          </w:pPr>
          <w:r w:rsidRPr="00410239">
            <w:t>Meeting Location</w:t>
          </w:r>
        </w:p>
      </w:docPartBody>
    </w:docPart>
    <w:docPart>
      <w:docPartPr>
        <w:name w:val="A60D0150AC3F4F6093AE5415A411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CC44-261B-4CA2-92E4-326F9E7AF63F}"/>
      </w:docPartPr>
      <w:docPartBody>
        <w:p w:rsidR="00F46CCA" w:rsidRDefault="004F11D2">
          <w:pPr>
            <w:pStyle w:val="A60D0150AC3F4F6093AE5415A4113F5D"/>
          </w:pPr>
          <w:r w:rsidRPr="00195D08">
            <w:t>Meeting called by</w:t>
          </w:r>
        </w:p>
      </w:docPartBody>
    </w:docPart>
    <w:docPart>
      <w:docPartPr>
        <w:name w:val="59136A0FA1D84B138AD785A4F3E5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47B7-7057-4511-AA47-2FFC12678BD0}"/>
      </w:docPartPr>
      <w:docPartBody>
        <w:p w:rsidR="00F46CCA" w:rsidRDefault="004F11D2">
          <w:pPr>
            <w:pStyle w:val="59136A0FA1D84B138AD785A4F3E56377"/>
          </w:pPr>
          <w:r w:rsidRPr="00195D08">
            <w:t>Name</w:t>
          </w:r>
        </w:p>
      </w:docPartBody>
    </w:docPart>
    <w:docPart>
      <w:docPartPr>
        <w:name w:val="FE47D7FA16854AEBB7123544A49B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016CB-D56E-4E96-AD6C-20D800F23A00}"/>
      </w:docPartPr>
      <w:docPartBody>
        <w:p w:rsidR="00F46CCA" w:rsidRDefault="004F11D2">
          <w:pPr>
            <w:pStyle w:val="FE47D7FA16854AEBB7123544A49BCD42"/>
          </w:pPr>
          <w:r w:rsidRPr="00195D08">
            <w:t>Type of meeting</w:t>
          </w:r>
        </w:p>
      </w:docPartBody>
    </w:docPart>
    <w:docPart>
      <w:docPartPr>
        <w:name w:val="1E99C4402BB94D279EB30B50A819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B03C-7BE6-49F2-9C78-4F8CDE43B58A}"/>
      </w:docPartPr>
      <w:docPartBody>
        <w:p w:rsidR="00F46CCA" w:rsidRDefault="004F11D2">
          <w:pPr>
            <w:pStyle w:val="1E99C4402BB94D279EB30B50A81931A1"/>
          </w:pPr>
          <w:r w:rsidRPr="00195D08">
            <w:t>Type of meeting</w:t>
          </w:r>
        </w:p>
      </w:docPartBody>
    </w:docPart>
    <w:docPart>
      <w:docPartPr>
        <w:name w:val="F697B91FA689489893F6310024557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8095-09FF-40E4-B76D-37305C92EE99}"/>
      </w:docPartPr>
      <w:docPartBody>
        <w:p w:rsidR="00F46CCA" w:rsidRDefault="004F11D2">
          <w:pPr>
            <w:pStyle w:val="F697B91FA689489893F6310024557F89"/>
          </w:pPr>
          <w:r w:rsidRPr="00195D08">
            <w:t>Facilitator</w:t>
          </w:r>
        </w:p>
      </w:docPartBody>
    </w:docPart>
    <w:docPart>
      <w:docPartPr>
        <w:name w:val="9762D7F41D0C47E2A328C6EE40B0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61C0-2255-4C4E-AEF0-9F713FC00FED}"/>
      </w:docPartPr>
      <w:docPartBody>
        <w:p w:rsidR="00F46CCA" w:rsidRDefault="004F11D2">
          <w:pPr>
            <w:pStyle w:val="9762D7F41D0C47E2A328C6EE40B0F194"/>
          </w:pPr>
          <w:r w:rsidRPr="00195D08">
            <w:t>Facilitator name</w:t>
          </w:r>
        </w:p>
      </w:docPartBody>
    </w:docPart>
    <w:docPart>
      <w:docPartPr>
        <w:name w:val="022AF362C4024E659281A2D379260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A2FE-CDC0-4824-A9BA-36A18F00C557}"/>
      </w:docPartPr>
      <w:docPartBody>
        <w:p w:rsidR="00F46CCA" w:rsidRDefault="004F11D2">
          <w:pPr>
            <w:pStyle w:val="022AF362C4024E659281A2D379260416"/>
          </w:pPr>
          <w:r w:rsidRPr="00195D08">
            <w:t>Note taker</w:t>
          </w:r>
        </w:p>
      </w:docPartBody>
    </w:docPart>
    <w:docPart>
      <w:docPartPr>
        <w:name w:val="A450E113654C476F81F1DEA06A5E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1487-47EF-4AE9-AE67-EA7A2889F55D}"/>
      </w:docPartPr>
      <w:docPartBody>
        <w:p w:rsidR="00F46CCA" w:rsidRDefault="004F11D2">
          <w:pPr>
            <w:pStyle w:val="A450E113654C476F81F1DEA06A5E0CE0"/>
          </w:pPr>
          <w:r w:rsidRPr="00195D08">
            <w:t>Note taker name</w:t>
          </w:r>
        </w:p>
      </w:docPartBody>
    </w:docPart>
    <w:docPart>
      <w:docPartPr>
        <w:name w:val="43BB59D6B6D14CBE8FB41AE60892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16559-2D1A-4D3D-8C5C-3FE9D7D5992B}"/>
      </w:docPartPr>
      <w:docPartBody>
        <w:p w:rsidR="00F46CCA" w:rsidRDefault="004F11D2">
          <w:pPr>
            <w:pStyle w:val="43BB59D6B6D14CBE8FB41AE60892434D"/>
          </w:pPr>
          <w:r w:rsidRPr="00195D08">
            <w:t>Timekeeper</w:t>
          </w:r>
        </w:p>
      </w:docPartBody>
    </w:docPart>
    <w:docPart>
      <w:docPartPr>
        <w:name w:val="9E827883A79D432CBABB0A2921C5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6E5B-9A77-4081-AD26-38CB8BF4800D}"/>
      </w:docPartPr>
      <w:docPartBody>
        <w:p w:rsidR="00F46CCA" w:rsidRDefault="004F11D2">
          <w:pPr>
            <w:pStyle w:val="9E827883A79D432CBABB0A2921C5D9D3"/>
          </w:pPr>
          <w:r w:rsidRPr="00195D08">
            <w:t>Timekeeper name</w:t>
          </w:r>
        </w:p>
      </w:docPartBody>
    </w:docPart>
    <w:docPart>
      <w:docPartPr>
        <w:name w:val="DC9774EA0CB34AEEA0AA2DA2F422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29BE0-DBC0-4E6A-B2B9-CF50FE86AE0D}"/>
      </w:docPartPr>
      <w:docPartBody>
        <w:p w:rsidR="00F46CCA" w:rsidRDefault="004F11D2">
          <w:pPr>
            <w:pStyle w:val="DC9774EA0CB34AEEA0AA2DA2F4223D40"/>
          </w:pPr>
          <w:r w:rsidRPr="00195D08">
            <w:t>Attendees</w:t>
          </w:r>
        </w:p>
      </w:docPartBody>
    </w:docPart>
    <w:docPart>
      <w:docPartPr>
        <w:name w:val="BF8D2348D6DC4C7DB68887628BC0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7AA6-8CA8-4410-9CF8-7A62DE62FAD4}"/>
      </w:docPartPr>
      <w:docPartBody>
        <w:p w:rsidR="00F46CCA" w:rsidRDefault="004F11D2">
          <w:pPr>
            <w:pStyle w:val="BF8D2348D6DC4C7DB68887628BC09397"/>
          </w:pPr>
          <w:r w:rsidRPr="00195D08">
            <w:t>Attendees</w:t>
          </w:r>
        </w:p>
      </w:docPartBody>
    </w:docPart>
    <w:docPart>
      <w:docPartPr>
        <w:name w:val="E96B173CA12B4DE19C1DFFD144844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2959-5975-4198-B376-D0FA521995E8}"/>
      </w:docPartPr>
      <w:docPartBody>
        <w:p w:rsidR="00F46CCA" w:rsidRDefault="004F11D2">
          <w:pPr>
            <w:pStyle w:val="E96B173CA12B4DE19C1DFFD14484440C"/>
          </w:pPr>
          <w:r w:rsidRPr="00410239">
            <w:t>Agenda Topic</w:t>
          </w:r>
          <w:r>
            <w:t xml:space="preserve"> 1</w:t>
          </w:r>
        </w:p>
      </w:docPartBody>
    </w:docPart>
    <w:docPart>
      <w:docPartPr>
        <w:name w:val="23DCF6F92C8947C593FB67C6E476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C1FF-73CE-4DB2-8B1E-F0CD58A93042}"/>
      </w:docPartPr>
      <w:docPartBody>
        <w:p w:rsidR="00F46CCA" w:rsidRDefault="004F11D2">
          <w:pPr>
            <w:pStyle w:val="23DCF6F92C8947C593FB67C6E476FC97"/>
          </w:pPr>
          <w:r w:rsidRPr="00410239">
            <w:t>Time allotted</w:t>
          </w:r>
        </w:p>
      </w:docPartBody>
    </w:docPart>
    <w:docPart>
      <w:docPartPr>
        <w:name w:val="AF4794CD11064807997A68D2D6DA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8149-688F-472A-88F7-EA5A8FFE142F}"/>
      </w:docPartPr>
      <w:docPartBody>
        <w:p w:rsidR="00F46CCA" w:rsidRDefault="004F11D2">
          <w:pPr>
            <w:pStyle w:val="AF4794CD11064807997A68D2D6DA051C"/>
          </w:pPr>
          <w:r w:rsidRPr="00410239">
            <w:t>Presenter</w:t>
          </w:r>
        </w:p>
      </w:docPartBody>
    </w:docPart>
    <w:docPart>
      <w:docPartPr>
        <w:name w:val="AA91E0D9AD3844C8B95E13D233C0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1B2C-C151-4742-B7BB-67BF13B9D707}"/>
      </w:docPartPr>
      <w:docPartBody>
        <w:p w:rsidR="00F46CCA" w:rsidRDefault="004F11D2">
          <w:pPr>
            <w:pStyle w:val="AA91E0D9AD3844C8B95E13D233C08419"/>
          </w:pPr>
          <w:r w:rsidRPr="00195D08">
            <w:t>Discussion</w:t>
          </w:r>
        </w:p>
      </w:docPartBody>
    </w:docPart>
    <w:docPart>
      <w:docPartPr>
        <w:name w:val="250FD710A0834B4087779AFCB701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16CF-82B3-4D01-AC2B-B3894435FBAC}"/>
      </w:docPartPr>
      <w:docPartBody>
        <w:p w:rsidR="00F46CCA" w:rsidRDefault="004F11D2">
          <w:pPr>
            <w:pStyle w:val="250FD710A0834B4087779AFCB7017D44"/>
          </w:pPr>
          <w:r w:rsidRPr="00195D08">
            <w:t>Enter discussion</w:t>
          </w:r>
        </w:p>
      </w:docPartBody>
    </w:docPart>
    <w:docPart>
      <w:docPartPr>
        <w:name w:val="C0C82994FAE6466BB29016F66BAA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628C2-B5B5-40F6-B6DB-2141819C4B8A}"/>
      </w:docPartPr>
      <w:docPartBody>
        <w:p w:rsidR="00F46CCA" w:rsidRDefault="004F11D2">
          <w:pPr>
            <w:pStyle w:val="C0C82994FAE6466BB29016F66BAA7CCF"/>
          </w:pPr>
          <w:r w:rsidRPr="00195D08">
            <w:t>Conclusions</w:t>
          </w:r>
        </w:p>
      </w:docPartBody>
    </w:docPart>
    <w:docPart>
      <w:docPartPr>
        <w:name w:val="5BF78BD32928453184E67A67FCA3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B9F7-8336-4D0F-AA4C-662553444A14}"/>
      </w:docPartPr>
      <w:docPartBody>
        <w:p w:rsidR="00F46CCA" w:rsidRDefault="004F11D2">
          <w:pPr>
            <w:pStyle w:val="5BF78BD32928453184E67A67FCA37150"/>
          </w:pPr>
          <w:r w:rsidRPr="00195D08">
            <w:t>Enter conclusions</w:t>
          </w:r>
        </w:p>
      </w:docPartBody>
    </w:docPart>
    <w:docPart>
      <w:docPartPr>
        <w:name w:val="320C8B28AD55489A99BEB7FD6FE7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CB85-09E1-4B1A-92C3-2935589874FA}"/>
      </w:docPartPr>
      <w:docPartBody>
        <w:p w:rsidR="00F46CCA" w:rsidRDefault="004F11D2">
          <w:pPr>
            <w:pStyle w:val="320C8B28AD55489A99BEB7FD6FE75D76"/>
          </w:pPr>
          <w:r w:rsidRPr="00195D08">
            <w:t>Action Items</w:t>
          </w:r>
        </w:p>
      </w:docPartBody>
    </w:docPart>
    <w:docPart>
      <w:docPartPr>
        <w:name w:val="3A2ADF1747104128842E0D101149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AC30-684C-4A80-A752-DDC542B90CDF}"/>
      </w:docPartPr>
      <w:docPartBody>
        <w:p w:rsidR="00F46CCA" w:rsidRDefault="004F11D2">
          <w:pPr>
            <w:pStyle w:val="3A2ADF1747104128842E0D101149D1AE"/>
          </w:pPr>
          <w:r w:rsidRPr="00195D08">
            <w:t>Person Responsible</w:t>
          </w:r>
        </w:p>
      </w:docPartBody>
    </w:docPart>
    <w:docPart>
      <w:docPartPr>
        <w:name w:val="207F971C55A242C8A43C1359C2BA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48BE-E41F-463D-85C2-53FE030E6553}"/>
      </w:docPartPr>
      <w:docPartBody>
        <w:p w:rsidR="00F46CCA" w:rsidRDefault="004F11D2">
          <w:pPr>
            <w:pStyle w:val="207F971C55A242C8A43C1359C2BAC28F"/>
          </w:pPr>
          <w:r w:rsidRPr="00195D08">
            <w:t>Deadline</w:t>
          </w:r>
        </w:p>
      </w:docPartBody>
    </w:docPart>
    <w:docPart>
      <w:docPartPr>
        <w:name w:val="658E5BDDA72A4A14B3CABA0C2A61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13F2-EF60-4864-A098-03746BF6F0F0}"/>
      </w:docPartPr>
      <w:docPartBody>
        <w:p w:rsidR="00F46CCA" w:rsidRDefault="004F11D2">
          <w:pPr>
            <w:pStyle w:val="658E5BDDA72A4A14B3CABA0C2A614805"/>
          </w:pPr>
          <w:r>
            <w:t>Action item 1</w:t>
          </w:r>
        </w:p>
      </w:docPartBody>
    </w:docPart>
    <w:docPart>
      <w:docPartPr>
        <w:name w:val="42B6CF051B13488F8E3415644276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839D-2EF3-48BF-B964-3C8CD52A7DFC}"/>
      </w:docPartPr>
      <w:docPartBody>
        <w:p w:rsidR="00F46CCA" w:rsidRDefault="004F11D2">
          <w:pPr>
            <w:pStyle w:val="42B6CF051B13488F8E3415644276D12F"/>
          </w:pPr>
          <w:r w:rsidRPr="00195D08">
            <w:t>Presenter Name</w:t>
          </w:r>
        </w:p>
      </w:docPartBody>
    </w:docPart>
    <w:docPart>
      <w:docPartPr>
        <w:name w:val="1B11B7678CC340B5A80208D319C4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37D42-C1D6-4499-8381-5BF7951BFDBC}"/>
      </w:docPartPr>
      <w:docPartBody>
        <w:p w:rsidR="00F46CCA" w:rsidRDefault="004F11D2">
          <w:pPr>
            <w:pStyle w:val="1B11B7678CC340B5A80208D319C4CD85"/>
          </w:pPr>
          <w:r w:rsidRPr="00195D08">
            <w:t>Date | time</w:t>
          </w:r>
        </w:p>
      </w:docPartBody>
    </w:docPart>
    <w:docPart>
      <w:docPartPr>
        <w:name w:val="BA502D3CE8864D1FAA87ADE752CA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6928-4C30-44BE-94DD-96D293AF5C27}"/>
      </w:docPartPr>
      <w:docPartBody>
        <w:p w:rsidR="00F46CCA" w:rsidRDefault="004F11D2">
          <w:pPr>
            <w:pStyle w:val="BA502D3CE8864D1FAA87ADE752CA9518"/>
          </w:pPr>
          <w:r>
            <w:t>Action item 2</w:t>
          </w:r>
        </w:p>
      </w:docPartBody>
    </w:docPart>
    <w:docPart>
      <w:docPartPr>
        <w:name w:val="0122AB24C7144ECCA059B99B7E0B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568F-9613-4431-B620-03044D9BA53D}"/>
      </w:docPartPr>
      <w:docPartBody>
        <w:p w:rsidR="00F46CCA" w:rsidRDefault="004F11D2">
          <w:pPr>
            <w:pStyle w:val="0122AB24C7144ECCA059B99B7E0BC695"/>
          </w:pPr>
          <w:r w:rsidRPr="00195D08">
            <w:t>Presenter Name</w:t>
          </w:r>
        </w:p>
      </w:docPartBody>
    </w:docPart>
    <w:docPart>
      <w:docPartPr>
        <w:name w:val="C668FF585B684ACA8CD63710CDD8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6063-4AB8-480E-8796-2B80836BC3A0}"/>
      </w:docPartPr>
      <w:docPartBody>
        <w:p w:rsidR="00F46CCA" w:rsidRDefault="004F11D2">
          <w:pPr>
            <w:pStyle w:val="C668FF585B684ACA8CD63710CDD873FC"/>
          </w:pPr>
          <w:r w:rsidRPr="00195D08">
            <w:t>Date | time</w:t>
          </w:r>
        </w:p>
      </w:docPartBody>
    </w:docPart>
    <w:docPart>
      <w:docPartPr>
        <w:name w:val="89D65179D2B64A3893EE7A28B06D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230B-A079-456B-9CA5-762935FF2156}"/>
      </w:docPartPr>
      <w:docPartBody>
        <w:p w:rsidR="00F46CCA" w:rsidRDefault="004F11D2">
          <w:pPr>
            <w:pStyle w:val="89D65179D2B64A3893EE7A28B06D1843"/>
          </w:pPr>
          <w:r w:rsidRPr="00BA26A6">
            <w:t>Agenda</w:t>
          </w:r>
          <w:r w:rsidRPr="00410239">
            <w:t xml:space="preserve"> Topic</w:t>
          </w:r>
          <w:r>
            <w:t xml:space="preserve"> 2</w:t>
          </w:r>
        </w:p>
      </w:docPartBody>
    </w:docPart>
    <w:docPart>
      <w:docPartPr>
        <w:name w:val="75D47F4C018A4DB39EF6F86C4EE4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0844-2527-45E0-95F3-3D286762D151}"/>
      </w:docPartPr>
      <w:docPartBody>
        <w:p w:rsidR="00F46CCA" w:rsidRDefault="004F11D2">
          <w:pPr>
            <w:pStyle w:val="75D47F4C018A4DB39EF6F86C4EE40CE8"/>
          </w:pPr>
          <w:r w:rsidRPr="00410239">
            <w:t>Time allotted</w:t>
          </w:r>
        </w:p>
      </w:docPartBody>
    </w:docPart>
    <w:docPart>
      <w:docPartPr>
        <w:name w:val="D50B8A813C834A1B8AFD07963360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E0A6-5B85-40A5-8C5B-04BB73AAC01E}"/>
      </w:docPartPr>
      <w:docPartBody>
        <w:p w:rsidR="00F46CCA" w:rsidRDefault="004F11D2">
          <w:pPr>
            <w:pStyle w:val="D50B8A813C834A1B8AFD07963360C5AC"/>
          </w:pPr>
          <w:r w:rsidRPr="00410239">
            <w:t>Presenter</w:t>
          </w:r>
        </w:p>
      </w:docPartBody>
    </w:docPart>
    <w:docPart>
      <w:docPartPr>
        <w:name w:val="A611B6D35BC9499BBEE2C9FC93D0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99C6-BF00-496A-A777-DD85EE9D0222}"/>
      </w:docPartPr>
      <w:docPartBody>
        <w:p w:rsidR="00F46CCA" w:rsidRDefault="004F11D2">
          <w:pPr>
            <w:pStyle w:val="A611B6D35BC9499BBEE2C9FC93D00B41"/>
          </w:pPr>
          <w:r w:rsidRPr="00195D08">
            <w:t>Discussion</w:t>
          </w:r>
        </w:p>
      </w:docPartBody>
    </w:docPart>
    <w:docPart>
      <w:docPartPr>
        <w:name w:val="26C7FC5885E04CF1A3864259DE51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A347-C7FC-4D75-83F0-54EB09348EB7}"/>
      </w:docPartPr>
      <w:docPartBody>
        <w:p w:rsidR="00F46CCA" w:rsidRDefault="004F11D2">
          <w:pPr>
            <w:pStyle w:val="26C7FC5885E04CF1A3864259DE517861"/>
          </w:pPr>
          <w:r w:rsidRPr="00195D08">
            <w:t>Enter discussion</w:t>
          </w:r>
        </w:p>
      </w:docPartBody>
    </w:docPart>
    <w:docPart>
      <w:docPartPr>
        <w:name w:val="5A31E1D4BE6B459F8F4E683CD5330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325C-E356-4DF8-9F18-F5DC9F21CE39}"/>
      </w:docPartPr>
      <w:docPartBody>
        <w:p w:rsidR="00F46CCA" w:rsidRDefault="004F11D2">
          <w:pPr>
            <w:pStyle w:val="5A31E1D4BE6B459F8F4E683CD5330A94"/>
          </w:pPr>
          <w:r w:rsidRPr="00195D08">
            <w:t>Conclusions</w:t>
          </w:r>
        </w:p>
      </w:docPartBody>
    </w:docPart>
    <w:docPart>
      <w:docPartPr>
        <w:name w:val="08DB4696A8DF49569543FE9C621F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417D-CEEB-4A6D-B09F-770FDF6D5F2A}"/>
      </w:docPartPr>
      <w:docPartBody>
        <w:p w:rsidR="00F46CCA" w:rsidRDefault="004F11D2">
          <w:pPr>
            <w:pStyle w:val="08DB4696A8DF49569543FE9C621FDF31"/>
          </w:pPr>
          <w:r w:rsidRPr="00195D08">
            <w:t>Enter conclusions</w:t>
          </w:r>
        </w:p>
      </w:docPartBody>
    </w:docPart>
    <w:docPart>
      <w:docPartPr>
        <w:name w:val="80412EF5C4B8413395E1A66D2AA2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A64D-6573-416B-8310-7568249759A1}"/>
      </w:docPartPr>
      <w:docPartBody>
        <w:p w:rsidR="00F46CCA" w:rsidRDefault="004F11D2">
          <w:pPr>
            <w:pStyle w:val="80412EF5C4B8413395E1A66D2AA286C5"/>
          </w:pPr>
          <w:r w:rsidRPr="00BA26A6">
            <w:t>Action Items</w:t>
          </w:r>
        </w:p>
      </w:docPartBody>
    </w:docPart>
    <w:docPart>
      <w:docPartPr>
        <w:name w:val="E8F0F8F73D504982A3C79096D62F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C0BF-FAED-4163-A99F-21A027529AA9}"/>
      </w:docPartPr>
      <w:docPartBody>
        <w:p w:rsidR="00F46CCA" w:rsidRDefault="004F11D2">
          <w:pPr>
            <w:pStyle w:val="E8F0F8F73D504982A3C79096D62FFBFF"/>
          </w:pPr>
          <w:r w:rsidRPr="00195D08">
            <w:t>Person Responsible</w:t>
          </w:r>
        </w:p>
      </w:docPartBody>
    </w:docPart>
    <w:docPart>
      <w:docPartPr>
        <w:name w:val="DCB0ED9D383641D4B4771E75B8FE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E06D-0D46-4EBE-960B-40FA72DAF897}"/>
      </w:docPartPr>
      <w:docPartBody>
        <w:p w:rsidR="00F46CCA" w:rsidRDefault="004F11D2">
          <w:pPr>
            <w:pStyle w:val="DCB0ED9D383641D4B4771E75B8FE247B"/>
          </w:pPr>
          <w:r w:rsidRPr="00195D08">
            <w:t>Deadline</w:t>
          </w:r>
        </w:p>
      </w:docPartBody>
    </w:docPart>
    <w:docPart>
      <w:docPartPr>
        <w:name w:val="8E7A9C5F1DDF4EE79AE45B152F3A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EA36-B259-4D30-931A-59EF7BA6C4F9}"/>
      </w:docPartPr>
      <w:docPartBody>
        <w:p w:rsidR="00F46CCA" w:rsidRDefault="004F11D2">
          <w:pPr>
            <w:pStyle w:val="8E7A9C5F1DDF4EE79AE45B152F3AE0DD"/>
          </w:pPr>
          <w:r>
            <w:t>Action item 1</w:t>
          </w:r>
        </w:p>
      </w:docPartBody>
    </w:docPart>
    <w:docPart>
      <w:docPartPr>
        <w:name w:val="752ABE50FB5A495FAB7FCAE3907D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0A53-781B-4281-A153-9E009154BFE3}"/>
      </w:docPartPr>
      <w:docPartBody>
        <w:p w:rsidR="00F46CCA" w:rsidRDefault="004F11D2">
          <w:pPr>
            <w:pStyle w:val="752ABE50FB5A495FAB7FCAE3907DCB67"/>
          </w:pPr>
          <w:r w:rsidRPr="00195D08">
            <w:t>Presenter Name</w:t>
          </w:r>
        </w:p>
      </w:docPartBody>
    </w:docPart>
    <w:docPart>
      <w:docPartPr>
        <w:name w:val="1617738000C84B2BA376C0D83E4E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74BB-6662-40CC-9EDB-37ECBDD9B32E}"/>
      </w:docPartPr>
      <w:docPartBody>
        <w:p w:rsidR="00F46CCA" w:rsidRDefault="004F11D2">
          <w:pPr>
            <w:pStyle w:val="1617738000C84B2BA376C0D83E4E3AB6"/>
          </w:pPr>
          <w:r w:rsidRPr="00195D08">
            <w:t>Date | time</w:t>
          </w:r>
        </w:p>
      </w:docPartBody>
    </w:docPart>
    <w:docPart>
      <w:docPartPr>
        <w:name w:val="FB7CB3D1F0934936889140F2BAB4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A7B7-8E5A-4EC8-88A2-260749F571B5}"/>
      </w:docPartPr>
      <w:docPartBody>
        <w:p w:rsidR="00F46CCA" w:rsidRDefault="004F11D2">
          <w:pPr>
            <w:pStyle w:val="FB7CB3D1F0934936889140F2BAB4412E"/>
          </w:pPr>
          <w:r>
            <w:t>Action item 2</w:t>
          </w:r>
        </w:p>
      </w:docPartBody>
    </w:docPart>
    <w:docPart>
      <w:docPartPr>
        <w:name w:val="3D1BA294853B4F68A9ECC71E9829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4543F-8772-49FF-832F-C5449948478A}"/>
      </w:docPartPr>
      <w:docPartBody>
        <w:p w:rsidR="00F46CCA" w:rsidRDefault="004F11D2">
          <w:pPr>
            <w:pStyle w:val="3D1BA294853B4F68A9ECC71E9829C39F"/>
          </w:pPr>
          <w:r w:rsidRPr="00195D08">
            <w:t>Presenter Name</w:t>
          </w:r>
        </w:p>
      </w:docPartBody>
    </w:docPart>
    <w:docPart>
      <w:docPartPr>
        <w:name w:val="09B820C5BEFF4A9397252995EC17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51059-BF86-4D6E-BAD8-0531B03DFC7D}"/>
      </w:docPartPr>
      <w:docPartBody>
        <w:p w:rsidR="00F46CCA" w:rsidRDefault="004F11D2">
          <w:pPr>
            <w:pStyle w:val="09B820C5BEFF4A9397252995EC17BAE5"/>
          </w:pPr>
          <w:r w:rsidRPr="00195D08">
            <w:t>Date | time</w:t>
          </w:r>
        </w:p>
      </w:docPartBody>
    </w:docPart>
    <w:docPart>
      <w:docPartPr>
        <w:name w:val="AB9439AC2FB0461FB1D21350AF47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29E-E2C3-4537-B0AC-24ABE0049216}"/>
      </w:docPartPr>
      <w:docPartBody>
        <w:p w:rsidR="00F46CCA" w:rsidRDefault="004F11D2">
          <w:pPr>
            <w:pStyle w:val="AB9439AC2FB0461FB1D21350AF4714FA"/>
          </w:pPr>
          <w:r w:rsidRPr="00BA26A6">
            <w:t>Agenda</w:t>
          </w:r>
          <w:r w:rsidRPr="00410239">
            <w:t xml:space="preserve"> Topic</w:t>
          </w:r>
          <w:r>
            <w:t xml:space="preserve"> 3</w:t>
          </w:r>
        </w:p>
      </w:docPartBody>
    </w:docPart>
    <w:docPart>
      <w:docPartPr>
        <w:name w:val="38D5B1EBC4634E98A2D927286B85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0BC6-3693-43A1-9C56-DDA766CA91FB}"/>
      </w:docPartPr>
      <w:docPartBody>
        <w:p w:rsidR="00F46CCA" w:rsidRDefault="004F11D2">
          <w:pPr>
            <w:pStyle w:val="38D5B1EBC4634E98A2D927286B85C850"/>
          </w:pPr>
          <w:r w:rsidRPr="00410239">
            <w:t>Time allotted</w:t>
          </w:r>
        </w:p>
      </w:docPartBody>
    </w:docPart>
    <w:docPart>
      <w:docPartPr>
        <w:name w:val="944DBE98D2074FFFB0F56D2850E7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05F5-5B29-4437-899A-EE684EE62650}"/>
      </w:docPartPr>
      <w:docPartBody>
        <w:p w:rsidR="00F46CCA" w:rsidRDefault="004F11D2">
          <w:pPr>
            <w:pStyle w:val="944DBE98D2074FFFB0F56D2850E7A65D"/>
          </w:pPr>
          <w:r w:rsidRPr="00410239">
            <w:t>Presenter</w:t>
          </w:r>
        </w:p>
      </w:docPartBody>
    </w:docPart>
    <w:docPart>
      <w:docPartPr>
        <w:name w:val="CD53B4FD5C2B419787A4877F591C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5F78-8564-4769-91B7-A6642529C7F5}"/>
      </w:docPartPr>
      <w:docPartBody>
        <w:p w:rsidR="00F46CCA" w:rsidRDefault="004F11D2">
          <w:pPr>
            <w:pStyle w:val="CD53B4FD5C2B419787A4877F591C6C9E"/>
          </w:pPr>
          <w:r w:rsidRPr="00195D08">
            <w:t>Discussion</w:t>
          </w:r>
        </w:p>
      </w:docPartBody>
    </w:docPart>
    <w:docPart>
      <w:docPartPr>
        <w:name w:val="A9B21EE97307440B8BA6C443A325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315A-835B-4761-9DFB-1B0F534CFCE8}"/>
      </w:docPartPr>
      <w:docPartBody>
        <w:p w:rsidR="00F46CCA" w:rsidRDefault="004F11D2">
          <w:pPr>
            <w:pStyle w:val="A9B21EE97307440B8BA6C443A325F2F9"/>
          </w:pPr>
          <w:r w:rsidRPr="00195D08">
            <w:t>Enter discussion</w:t>
          </w:r>
        </w:p>
      </w:docPartBody>
    </w:docPart>
    <w:docPart>
      <w:docPartPr>
        <w:name w:val="C6D9A46B6BA149EBA22C88847564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DE25-A4EB-4347-A067-43674FC74B69}"/>
      </w:docPartPr>
      <w:docPartBody>
        <w:p w:rsidR="00F46CCA" w:rsidRDefault="004F11D2">
          <w:pPr>
            <w:pStyle w:val="C6D9A46B6BA149EBA22C88847564123D"/>
          </w:pPr>
          <w:r w:rsidRPr="00195D08">
            <w:t>Conclusions</w:t>
          </w:r>
        </w:p>
      </w:docPartBody>
    </w:docPart>
    <w:docPart>
      <w:docPartPr>
        <w:name w:val="1952EC69C480460288690085ED2E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BEA9-000F-489E-8812-A254D03E61F6}"/>
      </w:docPartPr>
      <w:docPartBody>
        <w:p w:rsidR="00F46CCA" w:rsidRDefault="004F11D2">
          <w:pPr>
            <w:pStyle w:val="1952EC69C480460288690085ED2E0CE3"/>
          </w:pPr>
          <w:r w:rsidRPr="00195D08">
            <w:t>Enter conclusions</w:t>
          </w:r>
        </w:p>
      </w:docPartBody>
    </w:docPart>
    <w:docPart>
      <w:docPartPr>
        <w:name w:val="CA266104BE81444EBC6639A3E7FD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F1A-72B3-4005-9933-0AC73DA40E52}"/>
      </w:docPartPr>
      <w:docPartBody>
        <w:p w:rsidR="00F46CCA" w:rsidRDefault="004F11D2">
          <w:pPr>
            <w:pStyle w:val="CA266104BE81444EBC6639A3E7FDB70C"/>
          </w:pPr>
          <w:r w:rsidRPr="00195D08">
            <w:t>Action Items</w:t>
          </w:r>
        </w:p>
      </w:docPartBody>
    </w:docPart>
    <w:docPart>
      <w:docPartPr>
        <w:name w:val="74030B13F7CD4B78A8F6C4E4BE6D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B99B-C49E-4628-9E39-9CDABECF24DC}"/>
      </w:docPartPr>
      <w:docPartBody>
        <w:p w:rsidR="00F46CCA" w:rsidRDefault="004F11D2">
          <w:pPr>
            <w:pStyle w:val="74030B13F7CD4B78A8F6C4E4BE6D0158"/>
          </w:pPr>
          <w:r w:rsidRPr="00195D08">
            <w:t>Person Responsible</w:t>
          </w:r>
        </w:p>
      </w:docPartBody>
    </w:docPart>
    <w:docPart>
      <w:docPartPr>
        <w:name w:val="268493F4627246469EF24DDB05546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6C15-8420-4354-B0FE-00F7D5AA98A9}"/>
      </w:docPartPr>
      <w:docPartBody>
        <w:p w:rsidR="00F46CCA" w:rsidRDefault="004F11D2">
          <w:pPr>
            <w:pStyle w:val="268493F4627246469EF24DDB05546DC8"/>
          </w:pPr>
          <w:r w:rsidRPr="00195D08">
            <w:t>Deadline</w:t>
          </w:r>
        </w:p>
      </w:docPartBody>
    </w:docPart>
    <w:docPart>
      <w:docPartPr>
        <w:name w:val="40FCDB71769C44CCBEA9F1236585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4AB5-979D-45E7-B6F7-8631E33D29F4}"/>
      </w:docPartPr>
      <w:docPartBody>
        <w:p w:rsidR="00F46CCA" w:rsidRDefault="004F11D2">
          <w:pPr>
            <w:pStyle w:val="40FCDB71769C44CCBEA9F12365858CF7"/>
          </w:pPr>
          <w:r>
            <w:t>Action item 1</w:t>
          </w:r>
        </w:p>
      </w:docPartBody>
    </w:docPart>
    <w:docPart>
      <w:docPartPr>
        <w:name w:val="E6E7623630954BFA916FDF5EE290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3767-3906-4930-A757-C918F42A735F}"/>
      </w:docPartPr>
      <w:docPartBody>
        <w:p w:rsidR="00F46CCA" w:rsidRDefault="004F11D2">
          <w:pPr>
            <w:pStyle w:val="E6E7623630954BFA916FDF5EE2900BD4"/>
          </w:pPr>
          <w:r w:rsidRPr="00195D08">
            <w:t>Presenter Name</w:t>
          </w:r>
        </w:p>
      </w:docPartBody>
    </w:docPart>
    <w:docPart>
      <w:docPartPr>
        <w:name w:val="6A152BB39C2F4DC1A55C143FF54F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CA4C-4EC1-4210-B9E8-E28C10E0FFDC}"/>
      </w:docPartPr>
      <w:docPartBody>
        <w:p w:rsidR="00F46CCA" w:rsidRDefault="004F11D2">
          <w:pPr>
            <w:pStyle w:val="6A152BB39C2F4DC1A55C143FF54FE11C"/>
          </w:pPr>
          <w:r w:rsidRPr="00195D08">
            <w:t>Date | time</w:t>
          </w:r>
        </w:p>
      </w:docPartBody>
    </w:docPart>
    <w:docPart>
      <w:docPartPr>
        <w:name w:val="F05F53A565DD415F8ACCBF5D3AA8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1155-C1B7-4AAC-884B-6369733DDC38}"/>
      </w:docPartPr>
      <w:docPartBody>
        <w:p w:rsidR="00F46CCA" w:rsidRDefault="004F11D2">
          <w:pPr>
            <w:pStyle w:val="F05F53A565DD415F8ACCBF5D3AA8FA9C"/>
          </w:pPr>
          <w:r>
            <w:t>Action item 2</w:t>
          </w:r>
        </w:p>
      </w:docPartBody>
    </w:docPart>
    <w:docPart>
      <w:docPartPr>
        <w:name w:val="BE0E28CEBB3D43F284EEA97A5332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AF22-54F8-4E5E-819D-99E07EDF8CB5}"/>
      </w:docPartPr>
      <w:docPartBody>
        <w:p w:rsidR="00F46CCA" w:rsidRDefault="004F11D2">
          <w:pPr>
            <w:pStyle w:val="BE0E28CEBB3D43F284EEA97A533267F2"/>
          </w:pPr>
          <w:r w:rsidRPr="00195D08">
            <w:t>Presenter Name</w:t>
          </w:r>
        </w:p>
      </w:docPartBody>
    </w:docPart>
    <w:docPart>
      <w:docPartPr>
        <w:name w:val="E156805594574D7DBA547356187D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B907-E95F-4721-9873-D643C6F72A58}"/>
      </w:docPartPr>
      <w:docPartBody>
        <w:p w:rsidR="00F46CCA" w:rsidRDefault="004F11D2">
          <w:pPr>
            <w:pStyle w:val="E156805594574D7DBA547356187D1919"/>
          </w:pPr>
          <w:r w:rsidRPr="00195D08">
            <w:t>Date | time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F11D2"/>
    <w:rsid w:val="004F11D2"/>
    <w:rsid w:val="00604208"/>
    <w:rsid w:val="00D15F89"/>
    <w:rsid w:val="00D62144"/>
    <w:rsid w:val="00F4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77D094BAC545C8BDE314F8EA2132D1">
    <w:name w:val="D577D094BAC545C8BDE314F8EA2132D1"/>
    <w:rsid w:val="00D15F89"/>
  </w:style>
  <w:style w:type="paragraph" w:customStyle="1" w:styleId="55991986F0544DB58073EEEF0CA87EAF">
    <w:name w:val="55991986F0544DB58073EEEF0CA87EAF"/>
    <w:rsid w:val="00D15F89"/>
  </w:style>
  <w:style w:type="paragraph" w:customStyle="1" w:styleId="59F493A1931B409CAA9FA7E2CEA0B33A">
    <w:name w:val="59F493A1931B409CAA9FA7E2CEA0B33A"/>
    <w:rsid w:val="00D15F89"/>
  </w:style>
  <w:style w:type="paragraph" w:customStyle="1" w:styleId="3CFC79A1646D4DCC99C8DB4893E68D7C">
    <w:name w:val="3CFC79A1646D4DCC99C8DB4893E68D7C"/>
    <w:rsid w:val="00D15F89"/>
  </w:style>
  <w:style w:type="paragraph" w:customStyle="1" w:styleId="A60D0150AC3F4F6093AE5415A4113F5D">
    <w:name w:val="A60D0150AC3F4F6093AE5415A4113F5D"/>
    <w:rsid w:val="00D15F89"/>
  </w:style>
  <w:style w:type="paragraph" w:customStyle="1" w:styleId="59136A0FA1D84B138AD785A4F3E56377">
    <w:name w:val="59136A0FA1D84B138AD785A4F3E56377"/>
    <w:rsid w:val="00D15F89"/>
  </w:style>
  <w:style w:type="paragraph" w:customStyle="1" w:styleId="FE47D7FA16854AEBB7123544A49BCD42">
    <w:name w:val="FE47D7FA16854AEBB7123544A49BCD42"/>
    <w:rsid w:val="00D15F89"/>
  </w:style>
  <w:style w:type="paragraph" w:customStyle="1" w:styleId="1E99C4402BB94D279EB30B50A81931A1">
    <w:name w:val="1E99C4402BB94D279EB30B50A81931A1"/>
    <w:rsid w:val="00D15F89"/>
  </w:style>
  <w:style w:type="paragraph" w:customStyle="1" w:styleId="F697B91FA689489893F6310024557F89">
    <w:name w:val="F697B91FA689489893F6310024557F89"/>
    <w:rsid w:val="00D15F89"/>
  </w:style>
  <w:style w:type="paragraph" w:customStyle="1" w:styleId="9762D7F41D0C47E2A328C6EE40B0F194">
    <w:name w:val="9762D7F41D0C47E2A328C6EE40B0F194"/>
    <w:rsid w:val="00D15F89"/>
  </w:style>
  <w:style w:type="paragraph" w:customStyle="1" w:styleId="022AF362C4024E659281A2D379260416">
    <w:name w:val="022AF362C4024E659281A2D379260416"/>
    <w:rsid w:val="00D15F89"/>
  </w:style>
  <w:style w:type="paragraph" w:customStyle="1" w:styleId="A450E113654C476F81F1DEA06A5E0CE0">
    <w:name w:val="A450E113654C476F81F1DEA06A5E0CE0"/>
    <w:rsid w:val="00D15F89"/>
  </w:style>
  <w:style w:type="paragraph" w:customStyle="1" w:styleId="43BB59D6B6D14CBE8FB41AE60892434D">
    <w:name w:val="43BB59D6B6D14CBE8FB41AE60892434D"/>
    <w:rsid w:val="00D15F89"/>
  </w:style>
  <w:style w:type="paragraph" w:customStyle="1" w:styleId="9E827883A79D432CBABB0A2921C5D9D3">
    <w:name w:val="9E827883A79D432CBABB0A2921C5D9D3"/>
    <w:rsid w:val="00D15F89"/>
  </w:style>
  <w:style w:type="paragraph" w:customStyle="1" w:styleId="DC9774EA0CB34AEEA0AA2DA2F4223D40">
    <w:name w:val="DC9774EA0CB34AEEA0AA2DA2F4223D40"/>
    <w:rsid w:val="00D15F89"/>
  </w:style>
  <w:style w:type="paragraph" w:customStyle="1" w:styleId="BF8D2348D6DC4C7DB68887628BC09397">
    <w:name w:val="BF8D2348D6DC4C7DB68887628BC09397"/>
    <w:rsid w:val="00D15F89"/>
  </w:style>
  <w:style w:type="paragraph" w:customStyle="1" w:styleId="E96B173CA12B4DE19C1DFFD14484440C">
    <w:name w:val="E96B173CA12B4DE19C1DFFD14484440C"/>
    <w:rsid w:val="00D15F89"/>
  </w:style>
  <w:style w:type="paragraph" w:customStyle="1" w:styleId="23DCF6F92C8947C593FB67C6E476FC97">
    <w:name w:val="23DCF6F92C8947C593FB67C6E476FC97"/>
    <w:rsid w:val="00D15F89"/>
  </w:style>
  <w:style w:type="paragraph" w:customStyle="1" w:styleId="AF4794CD11064807997A68D2D6DA051C">
    <w:name w:val="AF4794CD11064807997A68D2D6DA051C"/>
    <w:rsid w:val="00D15F89"/>
  </w:style>
  <w:style w:type="paragraph" w:customStyle="1" w:styleId="AA91E0D9AD3844C8B95E13D233C08419">
    <w:name w:val="AA91E0D9AD3844C8B95E13D233C08419"/>
    <w:rsid w:val="00D15F89"/>
  </w:style>
  <w:style w:type="paragraph" w:customStyle="1" w:styleId="250FD710A0834B4087779AFCB7017D44">
    <w:name w:val="250FD710A0834B4087779AFCB7017D44"/>
    <w:rsid w:val="00D15F89"/>
  </w:style>
  <w:style w:type="paragraph" w:customStyle="1" w:styleId="C0C82994FAE6466BB29016F66BAA7CCF">
    <w:name w:val="C0C82994FAE6466BB29016F66BAA7CCF"/>
    <w:rsid w:val="00D15F89"/>
  </w:style>
  <w:style w:type="paragraph" w:customStyle="1" w:styleId="5BF78BD32928453184E67A67FCA37150">
    <w:name w:val="5BF78BD32928453184E67A67FCA37150"/>
    <w:rsid w:val="00D15F89"/>
  </w:style>
  <w:style w:type="paragraph" w:customStyle="1" w:styleId="320C8B28AD55489A99BEB7FD6FE75D76">
    <w:name w:val="320C8B28AD55489A99BEB7FD6FE75D76"/>
    <w:rsid w:val="00D15F89"/>
  </w:style>
  <w:style w:type="paragraph" w:customStyle="1" w:styleId="3A2ADF1747104128842E0D101149D1AE">
    <w:name w:val="3A2ADF1747104128842E0D101149D1AE"/>
    <w:rsid w:val="00D15F89"/>
  </w:style>
  <w:style w:type="paragraph" w:customStyle="1" w:styleId="207F971C55A242C8A43C1359C2BAC28F">
    <w:name w:val="207F971C55A242C8A43C1359C2BAC28F"/>
    <w:rsid w:val="00D15F89"/>
  </w:style>
  <w:style w:type="paragraph" w:customStyle="1" w:styleId="658E5BDDA72A4A14B3CABA0C2A614805">
    <w:name w:val="658E5BDDA72A4A14B3CABA0C2A614805"/>
    <w:rsid w:val="00D15F89"/>
  </w:style>
  <w:style w:type="paragraph" w:customStyle="1" w:styleId="42B6CF051B13488F8E3415644276D12F">
    <w:name w:val="42B6CF051B13488F8E3415644276D12F"/>
    <w:rsid w:val="00D15F89"/>
  </w:style>
  <w:style w:type="paragraph" w:customStyle="1" w:styleId="1B11B7678CC340B5A80208D319C4CD85">
    <w:name w:val="1B11B7678CC340B5A80208D319C4CD85"/>
    <w:rsid w:val="00D15F89"/>
  </w:style>
  <w:style w:type="paragraph" w:customStyle="1" w:styleId="BA502D3CE8864D1FAA87ADE752CA9518">
    <w:name w:val="BA502D3CE8864D1FAA87ADE752CA9518"/>
    <w:rsid w:val="00D15F89"/>
  </w:style>
  <w:style w:type="paragraph" w:customStyle="1" w:styleId="0122AB24C7144ECCA059B99B7E0BC695">
    <w:name w:val="0122AB24C7144ECCA059B99B7E0BC695"/>
    <w:rsid w:val="00D15F89"/>
  </w:style>
  <w:style w:type="paragraph" w:customStyle="1" w:styleId="C668FF585B684ACA8CD63710CDD873FC">
    <w:name w:val="C668FF585B684ACA8CD63710CDD873FC"/>
    <w:rsid w:val="00D15F89"/>
  </w:style>
  <w:style w:type="paragraph" w:customStyle="1" w:styleId="89D65179D2B64A3893EE7A28B06D1843">
    <w:name w:val="89D65179D2B64A3893EE7A28B06D1843"/>
    <w:rsid w:val="00D15F89"/>
  </w:style>
  <w:style w:type="paragraph" w:customStyle="1" w:styleId="75D47F4C018A4DB39EF6F86C4EE40CE8">
    <w:name w:val="75D47F4C018A4DB39EF6F86C4EE40CE8"/>
    <w:rsid w:val="00D15F89"/>
  </w:style>
  <w:style w:type="paragraph" w:customStyle="1" w:styleId="D50B8A813C834A1B8AFD07963360C5AC">
    <w:name w:val="D50B8A813C834A1B8AFD07963360C5AC"/>
    <w:rsid w:val="00D15F89"/>
  </w:style>
  <w:style w:type="paragraph" w:customStyle="1" w:styleId="A611B6D35BC9499BBEE2C9FC93D00B41">
    <w:name w:val="A611B6D35BC9499BBEE2C9FC93D00B41"/>
    <w:rsid w:val="00D15F89"/>
  </w:style>
  <w:style w:type="paragraph" w:customStyle="1" w:styleId="26C7FC5885E04CF1A3864259DE517861">
    <w:name w:val="26C7FC5885E04CF1A3864259DE517861"/>
    <w:rsid w:val="00D15F89"/>
  </w:style>
  <w:style w:type="paragraph" w:customStyle="1" w:styleId="5A31E1D4BE6B459F8F4E683CD5330A94">
    <w:name w:val="5A31E1D4BE6B459F8F4E683CD5330A94"/>
    <w:rsid w:val="00D15F89"/>
  </w:style>
  <w:style w:type="paragraph" w:customStyle="1" w:styleId="08DB4696A8DF49569543FE9C621FDF31">
    <w:name w:val="08DB4696A8DF49569543FE9C621FDF31"/>
    <w:rsid w:val="00D15F89"/>
  </w:style>
  <w:style w:type="paragraph" w:customStyle="1" w:styleId="80412EF5C4B8413395E1A66D2AA286C5">
    <w:name w:val="80412EF5C4B8413395E1A66D2AA286C5"/>
    <w:rsid w:val="00D15F89"/>
  </w:style>
  <w:style w:type="paragraph" w:customStyle="1" w:styleId="E8F0F8F73D504982A3C79096D62FFBFF">
    <w:name w:val="E8F0F8F73D504982A3C79096D62FFBFF"/>
    <w:rsid w:val="00D15F89"/>
  </w:style>
  <w:style w:type="paragraph" w:customStyle="1" w:styleId="DCB0ED9D383641D4B4771E75B8FE247B">
    <w:name w:val="DCB0ED9D383641D4B4771E75B8FE247B"/>
    <w:rsid w:val="00D15F89"/>
  </w:style>
  <w:style w:type="paragraph" w:customStyle="1" w:styleId="8E7A9C5F1DDF4EE79AE45B152F3AE0DD">
    <w:name w:val="8E7A9C5F1DDF4EE79AE45B152F3AE0DD"/>
    <w:rsid w:val="00D15F89"/>
  </w:style>
  <w:style w:type="paragraph" w:customStyle="1" w:styleId="752ABE50FB5A495FAB7FCAE3907DCB67">
    <w:name w:val="752ABE50FB5A495FAB7FCAE3907DCB67"/>
    <w:rsid w:val="00D15F89"/>
  </w:style>
  <w:style w:type="paragraph" w:customStyle="1" w:styleId="1617738000C84B2BA376C0D83E4E3AB6">
    <w:name w:val="1617738000C84B2BA376C0D83E4E3AB6"/>
    <w:rsid w:val="00D15F89"/>
  </w:style>
  <w:style w:type="paragraph" w:customStyle="1" w:styleId="FB7CB3D1F0934936889140F2BAB4412E">
    <w:name w:val="FB7CB3D1F0934936889140F2BAB4412E"/>
    <w:rsid w:val="00D15F89"/>
  </w:style>
  <w:style w:type="paragraph" w:customStyle="1" w:styleId="3D1BA294853B4F68A9ECC71E9829C39F">
    <w:name w:val="3D1BA294853B4F68A9ECC71E9829C39F"/>
    <w:rsid w:val="00D15F89"/>
  </w:style>
  <w:style w:type="paragraph" w:customStyle="1" w:styleId="09B820C5BEFF4A9397252995EC17BAE5">
    <w:name w:val="09B820C5BEFF4A9397252995EC17BAE5"/>
    <w:rsid w:val="00D15F89"/>
  </w:style>
  <w:style w:type="paragraph" w:customStyle="1" w:styleId="AB9439AC2FB0461FB1D21350AF4714FA">
    <w:name w:val="AB9439AC2FB0461FB1D21350AF4714FA"/>
    <w:rsid w:val="00D15F89"/>
  </w:style>
  <w:style w:type="paragraph" w:customStyle="1" w:styleId="38D5B1EBC4634E98A2D927286B85C850">
    <w:name w:val="38D5B1EBC4634E98A2D927286B85C850"/>
    <w:rsid w:val="00D15F89"/>
  </w:style>
  <w:style w:type="paragraph" w:customStyle="1" w:styleId="944DBE98D2074FFFB0F56D2850E7A65D">
    <w:name w:val="944DBE98D2074FFFB0F56D2850E7A65D"/>
    <w:rsid w:val="00D15F89"/>
  </w:style>
  <w:style w:type="paragraph" w:customStyle="1" w:styleId="CD53B4FD5C2B419787A4877F591C6C9E">
    <w:name w:val="CD53B4FD5C2B419787A4877F591C6C9E"/>
    <w:rsid w:val="00D15F89"/>
  </w:style>
  <w:style w:type="paragraph" w:customStyle="1" w:styleId="A9B21EE97307440B8BA6C443A325F2F9">
    <w:name w:val="A9B21EE97307440B8BA6C443A325F2F9"/>
    <w:rsid w:val="00D15F89"/>
  </w:style>
  <w:style w:type="paragraph" w:customStyle="1" w:styleId="C6D9A46B6BA149EBA22C88847564123D">
    <w:name w:val="C6D9A46B6BA149EBA22C88847564123D"/>
    <w:rsid w:val="00D15F89"/>
  </w:style>
  <w:style w:type="paragraph" w:customStyle="1" w:styleId="1952EC69C480460288690085ED2E0CE3">
    <w:name w:val="1952EC69C480460288690085ED2E0CE3"/>
    <w:rsid w:val="00D15F89"/>
  </w:style>
  <w:style w:type="paragraph" w:customStyle="1" w:styleId="CA266104BE81444EBC6639A3E7FDB70C">
    <w:name w:val="CA266104BE81444EBC6639A3E7FDB70C"/>
    <w:rsid w:val="00D15F89"/>
  </w:style>
  <w:style w:type="paragraph" w:customStyle="1" w:styleId="74030B13F7CD4B78A8F6C4E4BE6D0158">
    <w:name w:val="74030B13F7CD4B78A8F6C4E4BE6D0158"/>
    <w:rsid w:val="00D15F89"/>
  </w:style>
  <w:style w:type="paragraph" w:customStyle="1" w:styleId="268493F4627246469EF24DDB05546DC8">
    <w:name w:val="268493F4627246469EF24DDB05546DC8"/>
    <w:rsid w:val="00D15F89"/>
  </w:style>
  <w:style w:type="paragraph" w:customStyle="1" w:styleId="40FCDB71769C44CCBEA9F12365858CF7">
    <w:name w:val="40FCDB71769C44CCBEA9F12365858CF7"/>
    <w:rsid w:val="00D15F89"/>
  </w:style>
  <w:style w:type="paragraph" w:customStyle="1" w:styleId="E6E7623630954BFA916FDF5EE2900BD4">
    <w:name w:val="E6E7623630954BFA916FDF5EE2900BD4"/>
    <w:rsid w:val="00D15F89"/>
  </w:style>
  <w:style w:type="paragraph" w:customStyle="1" w:styleId="6A152BB39C2F4DC1A55C143FF54FE11C">
    <w:name w:val="6A152BB39C2F4DC1A55C143FF54FE11C"/>
    <w:rsid w:val="00D15F89"/>
  </w:style>
  <w:style w:type="paragraph" w:customStyle="1" w:styleId="F05F53A565DD415F8ACCBF5D3AA8FA9C">
    <w:name w:val="F05F53A565DD415F8ACCBF5D3AA8FA9C"/>
    <w:rsid w:val="00D15F89"/>
  </w:style>
  <w:style w:type="paragraph" w:customStyle="1" w:styleId="BE0E28CEBB3D43F284EEA97A533267F2">
    <w:name w:val="BE0E28CEBB3D43F284EEA97A533267F2"/>
    <w:rsid w:val="00D15F89"/>
  </w:style>
  <w:style w:type="paragraph" w:customStyle="1" w:styleId="E156805594574D7DBA547356187D1919">
    <w:name w:val="E156805594574D7DBA547356187D1919"/>
    <w:rsid w:val="00D15F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FCE3-518D-488F-9C02-605C574D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TF10173185.dotx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/>
  <dc:creator>www.aviacioncomercial.net</dc:creator>
  <cp:keywords>Meeting Minutes Template</cp:keywords>
  <cp:lastModifiedBy>user</cp:lastModifiedBy>
  <cp:revision>4</cp:revision>
  <cp:lastPrinted>2006-08-01T17:47:00Z</cp:lastPrinted>
  <dcterms:created xsi:type="dcterms:W3CDTF">2019-10-10T02:53:00Z</dcterms:created>
  <dcterms:modified xsi:type="dcterms:W3CDTF">2026-04-09T09:24:00Z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v-gamade@microsoft.com</vt:lpwstr>
  </property>
  <property fmtid="{D5CDD505-2E9C-101B-9397-08002B2CF9AE}" pid="13" name="MSIP_Label_f42aa342-8706-4288-bd11-ebb85995028c_SetDate">
    <vt:lpwstr>2018-03-23T21:31:00.9897215Z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