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25" w:rsidRPr="003724F9" w:rsidRDefault="0095794D">
      <w:pPr>
        <w:rPr>
          <w:color w:val="FFC000"/>
        </w:rPr>
      </w:pP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page">
                  <wp:posOffset>438150</wp:posOffset>
                </wp:positionH>
                <wp:positionV relativeFrom="page">
                  <wp:posOffset>6851650</wp:posOffset>
                </wp:positionV>
                <wp:extent cx="6858000" cy="3091180"/>
                <wp:effectExtent l="0" t="3175" r="0" b="127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09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7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658"/>
                              <w:gridCol w:w="249"/>
                              <w:gridCol w:w="703"/>
                              <w:gridCol w:w="13"/>
                              <w:gridCol w:w="89"/>
                              <w:gridCol w:w="90"/>
                              <w:gridCol w:w="75"/>
                              <w:gridCol w:w="837"/>
                              <w:gridCol w:w="270"/>
                              <w:gridCol w:w="900"/>
                              <w:gridCol w:w="360"/>
                              <w:gridCol w:w="260"/>
                              <w:gridCol w:w="360"/>
                              <w:gridCol w:w="261"/>
                              <w:gridCol w:w="99"/>
                              <w:gridCol w:w="450"/>
                              <w:gridCol w:w="531"/>
                              <w:gridCol w:w="547"/>
                              <w:gridCol w:w="345"/>
                              <w:gridCol w:w="102"/>
                              <w:gridCol w:w="253"/>
                              <w:gridCol w:w="297"/>
                              <w:gridCol w:w="360"/>
                              <w:gridCol w:w="701"/>
                              <w:gridCol w:w="186"/>
                              <w:gridCol w:w="50"/>
                              <w:gridCol w:w="232"/>
                              <w:gridCol w:w="453"/>
                              <w:gridCol w:w="723"/>
                              <w:gridCol w:w="274"/>
                            </w:tblGrid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 w:val="restart"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2DBDB" w:themeFill="accent2" w:themeFillTint="33"/>
                                  <w:textDirection w:val="btLr"/>
                                  <w:vAlign w:val="center"/>
                                </w:tcPr>
                                <w:p w:rsidR="00A766AA" w:rsidRPr="003724F9" w:rsidRDefault="00A766AA" w:rsidP="00967EA3">
                                  <w:pPr>
                                    <w:ind w:left="113" w:right="113"/>
                                    <w:jc w:val="center"/>
                                    <w:rPr>
                                      <w:color w:val="C00000"/>
                                      <w:sz w:val="36"/>
                                    </w:rPr>
                                  </w:pPr>
                                  <w:r w:rsidRPr="003724F9">
                                    <w:rPr>
                                      <w:color w:val="C00000"/>
                                    </w:rPr>
                                    <w:t>PAYMENT RECEIPT</w:t>
                                  </w: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A766AA" w:rsidRPr="003724F9" w:rsidRDefault="00A766AA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" w:type="dxa"/>
                                  <w:gridSpan w:val="3"/>
                                  <w:vMerge w:val="restart"/>
                                  <w:tcBorders>
                                    <w:top w:val="single" w:sz="8" w:space="0" w:color="062786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A766AA" w:rsidRPr="003724F9" w:rsidRDefault="00A766AA" w:rsidP="005306A3">
                                  <w:pPr>
                                    <w:jc w:val="center"/>
                                    <w:rPr>
                                      <w:color w:val="C000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noProof/>
                                      <w:color w:val="C00000"/>
                                      <w:sz w:val="16"/>
                                    </w:rPr>
                                    <w:drawing>
                                      <wp:inline distT="0" distB="0" distL="0" distR="0">
                                        <wp:extent cx="376555" cy="376555"/>
                                        <wp:effectExtent l="19050" t="0" r="4445" b="0"/>
                                        <wp:docPr id="4" name="Picture 1" descr="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.jpg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6555" cy="3765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493" w:type="dxa"/>
                                  <w:gridSpan w:val="12"/>
                                  <w:tcBorders>
                                    <w:top w:val="single" w:sz="8" w:space="0" w:color="062786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A766AA" w:rsidRPr="003724F9" w:rsidRDefault="00A766AA" w:rsidP="005306A3">
                                  <w:pPr>
                                    <w:rPr>
                                      <w:b/>
                                      <w:color w:val="C000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b/>
                                      <w:color w:val="C00000"/>
                                      <w:sz w:val="16"/>
                                    </w:rPr>
                                    <w:t>YOUR COMPANY NAME HERE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gridSpan w:val="4"/>
                                  <w:tcBorders>
                                    <w:top w:val="single" w:sz="8" w:space="0" w:color="062786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766AA" w:rsidRPr="003724F9" w:rsidRDefault="00A766AA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gridSpan w:val="3"/>
                                  <w:tcBorders>
                                    <w:top w:val="single" w:sz="8" w:space="0" w:color="062786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766AA" w:rsidRPr="003724F9" w:rsidRDefault="00A766AA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6"/>
                                  <w:vMerge w:val="restart"/>
                                  <w:tcBorders>
                                    <w:top w:val="single" w:sz="8" w:space="0" w:color="062786"/>
                                    <w:left w:val="nil"/>
                                    <w:right w:val="single" w:sz="8" w:space="0" w:color="062786"/>
                                  </w:tcBorders>
                                  <w:vAlign w:val="center"/>
                                </w:tcPr>
                                <w:p w:rsidR="00A766AA" w:rsidRPr="003724F9" w:rsidRDefault="00CD096A" w:rsidP="00A766AA">
                                  <w:pPr>
                                    <w:jc w:val="center"/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  <w:r w:rsidRPr="003724F9">
                                    <w:rPr>
                                      <w:color w:val="C00000"/>
                                      <w:sz w:val="36"/>
                                    </w:rPr>
                                    <w:t>102</w:t>
                                  </w: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2DBDB" w:themeFill="accent2" w:themeFillTint="33"/>
                                </w:tcPr>
                                <w:p w:rsidR="00A766AA" w:rsidRPr="003724F9" w:rsidRDefault="00A766AA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A766AA" w:rsidRPr="003724F9" w:rsidRDefault="00A766AA" w:rsidP="008540BB">
                                  <w:pPr>
                                    <w:jc w:val="both"/>
                                    <w:rPr>
                                      <w:color w:val="C00000"/>
                                      <w:sz w:val="20"/>
                                      <w:vertAlign w:val="sub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" w:type="dxa"/>
                                  <w:gridSpan w:val="3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A766AA" w:rsidRPr="003724F9" w:rsidRDefault="00A766AA" w:rsidP="00C01E16">
                                  <w:pPr>
                                    <w:rPr>
                                      <w:color w:val="C0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3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766AA" w:rsidRPr="003724F9" w:rsidRDefault="00A766AA" w:rsidP="00333A5D">
                                  <w:pPr>
                                    <w:rPr>
                                      <w:color w:val="C00000"/>
                                      <w:sz w:val="14"/>
                                    </w:rPr>
                                  </w:pPr>
                                  <w:r w:rsidRPr="003724F9">
                                    <w:rPr>
                                      <w:color w:val="C00000"/>
                                      <w:sz w:val="14"/>
                                    </w:rPr>
                                    <w:t>STREET NAME, TOWN, STATE ZIP CODE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60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766AA" w:rsidRPr="003724F9" w:rsidRDefault="00A766AA" w:rsidP="00216EC2">
                                  <w:pPr>
                                    <w:jc w:val="right"/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6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A766AA" w:rsidRPr="003724F9" w:rsidRDefault="00A766AA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2DBDB" w:themeFill="accent2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" w:type="dxa"/>
                                  <w:gridSpan w:val="3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3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0254" w:rsidRPr="003724F9" w:rsidRDefault="00D20254" w:rsidP="00333A5D">
                                  <w:pPr>
                                    <w:rPr>
                                      <w:color w:val="C000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C00000"/>
                                      <w:sz w:val="16"/>
                                    </w:rPr>
                                    <w:t>(408) – 555-5555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0254" w:rsidRPr="003724F9" w:rsidRDefault="00D20254" w:rsidP="00B876BC">
                                  <w:pPr>
                                    <w:jc w:val="right"/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  <w:r w:rsidRPr="003724F9">
                                    <w:rPr>
                                      <w:color w:val="C00000"/>
                                      <w:sz w:val="1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D9D9D9" w:themeColor="background1" w:themeShade="D9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2DBDB" w:themeFill="accent2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29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2DBDB" w:themeFill="accent2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7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0254" w:rsidRPr="003724F9" w:rsidRDefault="00D20254" w:rsidP="00144B29">
                                  <w:pPr>
                                    <w:rPr>
                                      <w:color w:val="C000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C00000"/>
                                      <w:sz w:val="16"/>
                                    </w:rPr>
                                    <w:t>RECEIVED FROM</w:t>
                                  </w:r>
                                </w:p>
                              </w:tc>
                              <w:tc>
                                <w:tcPr>
                                  <w:tcW w:w="5035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sz="4" w:space="0" w:color="D9D9D9" w:themeColor="background1" w:themeShade="D9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D9D9D9" w:themeColor="background1" w:themeShade="D9"/>
                                  </w:tcBorders>
                                  <w:vAlign w:val="center"/>
                                </w:tcPr>
                                <w:p w:rsidR="00D20254" w:rsidRPr="003724F9" w:rsidRDefault="00D20254" w:rsidP="00E32B36">
                                  <w:pPr>
                                    <w:jc w:val="right"/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  <w:r w:rsidRPr="003724F9">
                                    <w:rPr>
                                      <w:color w:val="C00000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4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nil"/>
                                    <w:left w:val="single" w:sz="4" w:space="0" w:color="D9D9D9" w:themeColor="background1" w:themeShade="D9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2DBDB" w:themeFill="accent2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29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2DBDB" w:themeFill="accent2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gridSpan w:val="7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7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single" w:sz="4" w:space="0" w:color="D9D9D9" w:themeColor="background1" w:themeShade="D9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  <w:vAlign w:val="bottom"/>
                                </w:tcPr>
                                <w:p w:rsidR="00D20254" w:rsidRPr="003724F9" w:rsidRDefault="00D20254" w:rsidP="00F9052F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  <w:r w:rsidRPr="003724F9">
                                    <w:rPr>
                                      <w:color w:val="C00000"/>
                                      <w:sz w:val="16"/>
                                    </w:rPr>
                                    <w:t>DOLLARS</w:t>
                                  </w: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2DBDB" w:themeFill="accent2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  <w:gridSpan w:val="6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 w:rsidP="00C7585B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2DBDB" w:themeFill="accent2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 w:rsidP="00216EC2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0254" w:rsidRPr="003724F9" w:rsidRDefault="00D20254" w:rsidP="00144B29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  <w:r w:rsidRPr="003724F9">
                                    <w:rPr>
                                      <w:color w:val="C00000"/>
                                      <w:sz w:val="16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8108" w:type="dxa"/>
                                  <w:gridSpan w:val="24"/>
                                  <w:tcBorders>
                                    <w:top w:val="nil"/>
                                    <w:left w:val="nil"/>
                                    <w:bottom w:val="single" w:sz="4" w:space="0" w:color="D9D9D9" w:themeColor="background1" w:themeShade="D9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2DBDB" w:themeFill="accent2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gridSpan w:val="7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 w:rsidP="00050E45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 w:rsidP="00050E45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 w:rsidP="00050E45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7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 w:rsidP="00050E45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 w:rsidP="00050E45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2DBDB" w:themeFill="accent2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 w:rsidP="0062698C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 w:rsidP="00035BFC">
                                  <w:pPr>
                                    <w:jc w:val="right"/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7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2DBDB" w:themeFill="accent2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29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 w:rsidP="00050E45">
                                  <w:pPr>
                                    <w:spacing w:line="120" w:lineRule="auto"/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2DBDB" w:themeFill="accent2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29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 w:rsidP="00C7585B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2DBDB" w:themeFill="accent2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gridSpan w:val="7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vAlign w:val="center"/>
                                </w:tcPr>
                                <w:p w:rsidR="00D20254" w:rsidRPr="003724F9" w:rsidRDefault="00D20254" w:rsidP="004E7BD0">
                                  <w:pPr>
                                    <w:jc w:val="right"/>
                                    <w:rPr>
                                      <w:color w:val="C000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C00000"/>
                                      <w:sz w:val="16"/>
                                    </w:rPr>
                                    <w:t>AMOUNT OF ACCOUNT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4" w:space="0" w:color="D9D9D9" w:themeColor="background1" w:themeShade="D9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  <w:gridSpan w:val="3"/>
                                  <w:tcBorders>
                                    <w:top w:val="nil"/>
                                    <w:left w:val="single" w:sz="4" w:space="0" w:color="D9D9D9" w:themeColor="background1" w:themeShade="D9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0254" w:rsidRPr="003724F9" w:rsidRDefault="00D20254" w:rsidP="00CD6E75">
                                  <w:pPr>
                                    <w:rPr>
                                      <w:color w:val="C000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C00000"/>
                                      <w:sz w:val="16"/>
                                    </w:rPr>
                                    <w:t>CASH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2DBDB" w:themeFill="accent2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gridSpan w:val="7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vAlign w:val="center"/>
                                </w:tcPr>
                                <w:p w:rsidR="00D20254" w:rsidRPr="003724F9" w:rsidRDefault="00D20254" w:rsidP="004E7BD0">
                                  <w:pPr>
                                    <w:jc w:val="right"/>
                                    <w:rPr>
                                      <w:color w:val="C000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C00000"/>
                                      <w:sz w:val="16"/>
                                    </w:rPr>
                                    <w:t>THIS PAYMENT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4" w:space="0" w:color="D9D9D9" w:themeColor="background1" w:themeShade="D9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  <w:gridSpan w:val="3"/>
                                  <w:tcBorders>
                                    <w:top w:val="nil"/>
                                    <w:left w:val="single" w:sz="4" w:space="0" w:color="D9D9D9" w:themeColor="background1" w:themeShade="D9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0254" w:rsidRPr="003724F9" w:rsidRDefault="00D20254" w:rsidP="00CD6E75">
                                  <w:pPr>
                                    <w:rPr>
                                      <w:color w:val="C000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C00000"/>
                                      <w:sz w:val="16"/>
                                    </w:rPr>
                                    <w:t>CHECK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0254" w:rsidRPr="003724F9" w:rsidRDefault="00D20254" w:rsidP="00F9052F">
                                  <w:pPr>
                                    <w:rPr>
                                      <w:color w:val="C000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C00000"/>
                                      <w:sz w:val="16"/>
                                    </w:rPr>
                                    <w:t>CHECK NO.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D9D9D9" w:themeColor="background1" w:themeShade="D9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2DBDB" w:themeFill="accent2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gridSpan w:val="7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vAlign w:val="center"/>
                                </w:tcPr>
                                <w:p w:rsidR="00D20254" w:rsidRPr="003724F9" w:rsidRDefault="00D20254" w:rsidP="004E7BD0">
                                  <w:pPr>
                                    <w:jc w:val="right"/>
                                    <w:rPr>
                                      <w:color w:val="C000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C00000"/>
                                      <w:sz w:val="16"/>
                                    </w:rPr>
                                    <w:t>BALANCE DUE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4" w:space="0" w:color="D9D9D9" w:themeColor="background1" w:themeShade="D9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  <w:gridSpan w:val="3"/>
                                  <w:tcBorders>
                                    <w:top w:val="nil"/>
                                    <w:left w:val="single" w:sz="4" w:space="0" w:color="D9D9D9" w:themeColor="background1" w:themeShade="D9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0254" w:rsidRPr="003724F9" w:rsidRDefault="00D20254" w:rsidP="00CD6E75">
                                  <w:pPr>
                                    <w:rPr>
                                      <w:color w:val="C000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C00000"/>
                                      <w:sz w:val="16"/>
                                    </w:rPr>
                                    <w:t>MONEY ORDER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0254" w:rsidRPr="003724F9" w:rsidRDefault="00D20254" w:rsidP="00F9052F">
                                  <w:pPr>
                                    <w:rPr>
                                      <w:color w:val="C000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C00000"/>
                                      <w:sz w:val="16"/>
                                    </w:rPr>
                                    <w:t>MONEY ORDER NO.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gridSpan w:val="4"/>
                                  <w:tcBorders>
                                    <w:top w:val="single" w:sz="4" w:space="0" w:color="D9D9D9" w:themeColor="background1" w:themeShade="D9"/>
                                    <w:left w:val="nil"/>
                                    <w:bottom w:val="single" w:sz="4" w:space="0" w:color="D9D9D9" w:themeColor="background1" w:themeShade="D9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2DBDB" w:themeFill="accent2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29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2DBDB" w:themeFill="accent2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gridSpan w:val="2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 w:rsidP="009E6FC2">
                                  <w:pPr>
                                    <w:jc w:val="right"/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5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0254" w:rsidRPr="003724F9" w:rsidRDefault="00D20254" w:rsidP="00127A3D">
                                  <w:pPr>
                                    <w:jc w:val="right"/>
                                    <w:rPr>
                                      <w:color w:val="C000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C00000"/>
                                      <w:sz w:val="16"/>
                                    </w:rPr>
                                    <w:t>RECEIVED BY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8" w:space="0" w:color="D9D9D9" w:themeColor="background1" w:themeShade="D9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2DBDB" w:themeFill="accent2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29"/>
                                  <w:tcBorders>
                                    <w:top w:val="nil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0254" w:rsidRPr="00AA3A04" w:rsidRDefault="00D20254" w:rsidP="00D2025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4.5pt;margin-top:539.5pt;width:540pt;height:243.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" filled="f" stroked="f">
                <v:stroke opacity="0"/>
                <v:textbox>
                  <w:txbxContent>
                    <w:tbl>
                      <w:tblPr>
                        <w:tblW w:w="107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658"/>
                        <w:gridCol w:w="249"/>
                        <w:gridCol w:w="703"/>
                        <w:gridCol w:w="13"/>
                        <w:gridCol w:w="89"/>
                        <w:gridCol w:w="90"/>
                        <w:gridCol w:w="75"/>
                        <w:gridCol w:w="837"/>
                        <w:gridCol w:w="270"/>
                        <w:gridCol w:w="900"/>
                        <w:gridCol w:w="360"/>
                        <w:gridCol w:w="260"/>
                        <w:gridCol w:w="360"/>
                        <w:gridCol w:w="261"/>
                        <w:gridCol w:w="99"/>
                        <w:gridCol w:w="450"/>
                        <w:gridCol w:w="531"/>
                        <w:gridCol w:w="547"/>
                        <w:gridCol w:w="345"/>
                        <w:gridCol w:w="102"/>
                        <w:gridCol w:w="253"/>
                        <w:gridCol w:w="297"/>
                        <w:gridCol w:w="360"/>
                        <w:gridCol w:w="701"/>
                        <w:gridCol w:w="186"/>
                        <w:gridCol w:w="50"/>
                        <w:gridCol w:w="232"/>
                        <w:gridCol w:w="453"/>
                        <w:gridCol w:w="723"/>
                        <w:gridCol w:w="274"/>
                      </w:tblGrid>
                      <w:tr w:rsidR="003724F9" w:rsidRPr="003724F9" w:rsidTr="003724F9">
                        <w:tc>
                          <w:tcPr>
                            <w:tcW w:w="658" w:type="dxa"/>
                            <w:vMerge w:val="restart"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2DBDB" w:themeFill="accent2" w:themeFillTint="33"/>
                            <w:textDirection w:val="btLr"/>
                            <w:vAlign w:val="center"/>
                          </w:tcPr>
                          <w:p w:rsidR="00A766AA" w:rsidRPr="003724F9" w:rsidRDefault="00A766AA" w:rsidP="00967EA3">
                            <w:pPr>
                              <w:ind w:left="113" w:right="113"/>
                              <w:jc w:val="center"/>
                              <w:rPr>
                                <w:color w:val="C00000"/>
                                <w:sz w:val="36"/>
                              </w:rPr>
                            </w:pPr>
                            <w:r w:rsidRPr="003724F9">
                              <w:rPr>
                                <w:color w:val="C00000"/>
                              </w:rPr>
                              <w:t>PAYMENT RECEIPT</w:t>
                            </w: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single" w:sz="8" w:space="0" w:color="062786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A766AA" w:rsidRPr="003724F9" w:rsidRDefault="00A766AA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5" w:type="dxa"/>
                            <w:gridSpan w:val="3"/>
                            <w:vMerge w:val="restart"/>
                            <w:tcBorders>
                              <w:top w:val="single" w:sz="8" w:space="0" w:color="062786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A766AA" w:rsidRPr="003724F9" w:rsidRDefault="00A766AA" w:rsidP="005306A3">
                            <w:pPr>
                              <w:jc w:val="center"/>
                              <w:rPr>
                                <w:color w:val="C00000"/>
                                <w:sz w:val="16"/>
                              </w:rPr>
                            </w:pPr>
                            <w:r w:rsidRPr="003724F9">
                              <w:rPr>
                                <w:noProof/>
                                <w:color w:val="C00000"/>
                                <w:sz w:val="16"/>
                              </w:rPr>
                              <w:drawing>
                                <wp:inline distT="0" distB="0" distL="0" distR="0">
                                  <wp:extent cx="376555" cy="376555"/>
                                  <wp:effectExtent l="19050" t="0" r="4445" b="0"/>
                                  <wp:docPr id="4" name="Picture 1" descr="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6555" cy="376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493" w:type="dxa"/>
                            <w:gridSpan w:val="12"/>
                            <w:tcBorders>
                              <w:top w:val="single" w:sz="8" w:space="0" w:color="062786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A766AA" w:rsidRPr="003724F9" w:rsidRDefault="00A766AA" w:rsidP="005306A3">
                            <w:pPr>
                              <w:rPr>
                                <w:b/>
                                <w:color w:val="C00000"/>
                                <w:sz w:val="16"/>
                              </w:rPr>
                            </w:pPr>
                            <w:r w:rsidRPr="003724F9">
                              <w:rPr>
                                <w:b/>
                                <w:color w:val="C00000"/>
                                <w:sz w:val="16"/>
                              </w:rPr>
                              <w:t>YOUR COMPANY NAME HERE</w:t>
                            </w:r>
                          </w:p>
                        </w:tc>
                        <w:tc>
                          <w:tcPr>
                            <w:tcW w:w="1247" w:type="dxa"/>
                            <w:gridSpan w:val="4"/>
                            <w:tcBorders>
                              <w:top w:val="single" w:sz="8" w:space="0" w:color="062786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766AA" w:rsidRPr="003724F9" w:rsidRDefault="00A766AA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  <w:gridSpan w:val="3"/>
                            <w:tcBorders>
                              <w:top w:val="single" w:sz="8" w:space="0" w:color="062786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766AA" w:rsidRPr="003724F9" w:rsidRDefault="00A766AA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8" w:type="dxa"/>
                            <w:gridSpan w:val="6"/>
                            <w:vMerge w:val="restart"/>
                            <w:tcBorders>
                              <w:top w:val="single" w:sz="8" w:space="0" w:color="062786"/>
                              <w:left w:val="nil"/>
                              <w:right w:val="single" w:sz="8" w:space="0" w:color="062786"/>
                            </w:tcBorders>
                            <w:vAlign w:val="center"/>
                          </w:tcPr>
                          <w:p w:rsidR="00A766AA" w:rsidRPr="003724F9" w:rsidRDefault="00CD096A" w:rsidP="00A766AA">
                            <w:pPr>
                              <w:jc w:val="center"/>
                              <w:rPr>
                                <w:color w:val="C00000"/>
                                <w:sz w:val="20"/>
                              </w:rPr>
                            </w:pPr>
                            <w:r w:rsidRPr="003724F9">
                              <w:rPr>
                                <w:color w:val="C00000"/>
                                <w:sz w:val="36"/>
                              </w:rPr>
                              <w:t>102</w:t>
                            </w: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2DBDB" w:themeFill="accent2" w:themeFillTint="33"/>
                          </w:tcPr>
                          <w:p w:rsidR="00A766AA" w:rsidRPr="003724F9" w:rsidRDefault="00A766AA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A766AA" w:rsidRPr="003724F9" w:rsidRDefault="00A766AA" w:rsidP="008540BB">
                            <w:pPr>
                              <w:jc w:val="both"/>
                              <w:rPr>
                                <w:color w:val="C00000"/>
                                <w:sz w:val="20"/>
                                <w:vertAlign w:val="subscript"/>
                              </w:rPr>
                            </w:pPr>
                          </w:p>
                        </w:tc>
                        <w:tc>
                          <w:tcPr>
                            <w:tcW w:w="805" w:type="dxa"/>
                            <w:gridSpan w:val="3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A766AA" w:rsidRPr="003724F9" w:rsidRDefault="00A766AA" w:rsidP="00C01E16">
                            <w:pPr>
                              <w:rPr>
                                <w:color w:val="C0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3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766AA" w:rsidRPr="003724F9" w:rsidRDefault="00A766AA" w:rsidP="00333A5D">
                            <w:pPr>
                              <w:rPr>
                                <w:color w:val="C00000"/>
                                <w:sz w:val="14"/>
                              </w:rPr>
                            </w:pPr>
                            <w:r w:rsidRPr="003724F9">
                              <w:rPr>
                                <w:color w:val="C00000"/>
                                <w:sz w:val="14"/>
                              </w:rPr>
                              <w:t>STREET NAME, TOWN, STATE ZIP CODE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60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766AA" w:rsidRPr="003724F9" w:rsidRDefault="00A766AA" w:rsidP="00216EC2">
                            <w:pPr>
                              <w:jc w:val="right"/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8" w:type="dxa"/>
                            <w:gridSpan w:val="6"/>
                            <w:vMerge/>
                            <w:tcBorders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A766AA" w:rsidRPr="003724F9" w:rsidRDefault="00A766AA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2DBDB" w:themeFill="accent2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5" w:type="dxa"/>
                            <w:gridSpan w:val="3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3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0254" w:rsidRPr="003724F9" w:rsidRDefault="00D20254" w:rsidP="00333A5D">
                            <w:pPr>
                              <w:rPr>
                                <w:color w:val="C00000"/>
                                <w:sz w:val="16"/>
                              </w:rPr>
                            </w:pPr>
                            <w:r w:rsidRPr="003724F9">
                              <w:rPr>
                                <w:color w:val="C00000"/>
                                <w:sz w:val="16"/>
                              </w:rPr>
                              <w:t>(408) – 555-5555</w:t>
                            </w:r>
                          </w:p>
                        </w:tc>
                        <w:tc>
                          <w:tcPr>
                            <w:tcW w:w="12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0254" w:rsidRPr="003724F9" w:rsidRDefault="00D20254" w:rsidP="00B876BC">
                            <w:pPr>
                              <w:jc w:val="right"/>
                              <w:rPr>
                                <w:color w:val="C00000"/>
                                <w:sz w:val="20"/>
                              </w:rPr>
                            </w:pPr>
                            <w:r w:rsidRPr="003724F9">
                              <w:rPr>
                                <w:color w:val="C00000"/>
                                <w:sz w:val="1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44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D9D9D9" w:themeColor="background1" w:themeShade="D9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rPr>
                          <w:trHeight w:hRule="exact" w:val="216"/>
                        </w:trPr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2DBDB" w:themeFill="accent2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29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2DBDB" w:themeFill="accent2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7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0254" w:rsidRPr="003724F9" w:rsidRDefault="00D20254" w:rsidP="00144B29">
                            <w:pPr>
                              <w:rPr>
                                <w:color w:val="C00000"/>
                                <w:sz w:val="16"/>
                              </w:rPr>
                            </w:pPr>
                            <w:r w:rsidRPr="003724F9">
                              <w:rPr>
                                <w:color w:val="C00000"/>
                                <w:sz w:val="16"/>
                              </w:rPr>
                              <w:t>RECEIVED FROM</w:t>
                            </w:r>
                          </w:p>
                        </w:tc>
                        <w:tc>
                          <w:tcPr>
                            <w:tcW w:w="5035" w:type="dxa"/>
                            <w:gridSpan w:val="14"/>
                            <w:tcBorders>
                              <w:top w:val="nil"/>
                              <w:left w:val="nil"/>
                              <w:bottom w:val="single" w:sz="4" w:space="0" w:color="D9D9D9" w:themeColor="background1" w:themeShade="D9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D9D9D9" w:themeColor="background1" w:themeShade="D9"/>
                            </w:tcBorders>
                            <w:vAlign w:val="center"/>
                          </w:tcPr>
                          <w:p w:rsidR="00D20254" w:rsidRPr="003724F9" w:rsidRDefault="00D20254" w:rsidP="00E32B36">
                            <w:pPr>
                              <w:jc w:val="right"/>
                              <w:rPr>
                                <w:color w:val="C00000"/>
                                <w:sz w:val="20"/>
                              </w:rPr>
                            </w:pPr>
                            <w:r w:rsidRPr="003724F9">
                              <w:rPr>
                                <w:color w:val="C00000"/>
                                <w:sz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4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nil"/>
                              <w:left w:val="single" w:sz="4" w:space="0" w:color="D9D9D9" w:themeColor="background1" w:themeShade="D9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2DBDB" w:themeFill="accent2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29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2DBDB" w:themeFill="accent2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gridSpan w:val="7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17" w:type="dxa"/>
                            <w:gridSpan w:val="20"/>
                            <w:tcBorders>
                              <w:top w:val="nil"/>
                              <w:left w:val="nil"/>
                              <w:bottom w:val="single" w:sz="4" w:space="0" w:color="D9D9D9" w:themeColor="background1" w:themeShade="D9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  <w:vAlign w:val="bottom"/>
                          </w:tcPr>
                          <w:p w:rsidR="00D20254" w:rsidRPr="003724F9" w:rsidRDefault="00D20254" w:rsidP="00F9052F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  <w:r w:rsidRPr="003724F9">
                              <w:rPr>
                                <w:color w:val="C00000"/>
                                <w:sz w:val="16"/>
                              </w:rPr>
                              <w:t>DOLLARS</w:t>
                            </w: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2DBDB" w:themeFill="accent2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  <w:gridSpan w:val="6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 w:rsidP="00C7585B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85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2DBDB" w:themeFill="accent2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 w:rsidP="00216EC2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0254" w:rsidRPr="003724F9" w:rsidRDefault="00D20254" w:rsidP="00144B29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  <w:r w:rsidRPr="003724F9">
                              <w:rPr>
                                <w:color w:val="C00000"/>
                                <w:sz w:val="16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8108" w:type="dxa"/>
                            <w:gridSpan w:val="24"/>
                            <w:tcBorders>
                              <w:top w:val="nil"/>
                              <w:left w:val="nil"/>
                              <w:bottom w:val="single" w:sz="4" w:space="0" w:color="D9D9D9" w:themeColor="background1" w:themeShade="D9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2DBDB" w:themeFill="accent2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gridSpan w:val="7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 w:rsidP="00050E45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 w:rsidP="00050E45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 w:rsidP="00050E45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7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 w:rsidP="00050E45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 w:rsidP="00050E45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2DBDB" w:themeFill="accent2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 w:rsidP="0062698C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 w:rsidP="00035BFC">
                            <w:pPr>
                              <w:jc w:val="right"/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7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2DBDB" w:themeFill="accent2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29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 w:rsidP="00050E45">
                            <w:pPr>
                              <w:spacing w:line="120" w:lineRule="auto"/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2DBDB" w:themeFill="accent2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29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 w:rsidP="00C7585B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2DBDB" w:themeFill="accent2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gridSpan w:val="7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vAlign w:val="center"/>
                          </w:tcPr>
                          <w:p w:rsidR="00D20254" w:rsidRPr="003724F9" w:rsidRDefault="00D20254" w:rsidP="004E7BD0">
                            <w:pPr>
                              <w:jc w:val="right"/>
                              <w:rPr>
                                <w:color w:val="C00000"/>
                                <w:sz w:val="16"/>
                              </w:rPr>
                            </w:pPr>
                            <w:r w:rsidRPr="003724F9">
                              <w:rPr>
                                <w:color w:val="C00000"/>
                                <w:sz w:val="16"/>
                              </w:rPr>
                              <w:t>AMOUNT OF ACCOUNT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4" w:space="0" w:color="D9D9D9" w:themeColor="background1" w:themeShade="D9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  <w:gridSpan w:val="3"/>
                            <w:tcBorders>
                              <w:top w:val="nil"/>
                              <w:left w:val="single" w:sz="4" w:space="0" w:color="D9D9D9" w:themeColor="background1" w:themeShade="D9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0254" w:rsidRPr="003724F9" w:rsidRDefault="00D20254" w:rsidP="00CD6E75">
                            <w:pPr>
                              <w:rPr>
                                <w:color w:val="C00000"/>
                                <w:sz w:val="16"/>
                              </w:rPr>
                            </w:pPr>
                            <w:r w:rsidRPr="003724F9">
                              <w:rPr>
                                <w:color w:val="C00000"/>
                                <w:sz w:val="16"/>
                              </w:rPr>
                              <w:t>CASH</w:t>
                            </w:r>
                          </w:p>
                        </w:tc>
                        <w:tc>
                          <w:tcPr>
                            <w:tcW w:w="44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1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2DBDB" w:themeFill="accent2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gridSpan w:val="7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vAlign w:val="center"/>
                          </w:tcPr>
                          <w:p w:rsidR="00D20254" w:rsidRPr="003724F9" w:rsidRDefault="00D20254" w:rsidP="004E7BD0">
                            <w:pPr>
                              <w:jc w:val="right"/>
                              <w:rPr>
                                <w:color w:val="C00000"/>
                                <w:sz w:val="16"/>
                              </w:rPr>
                            </w:pPr>
                            <w:r w:rsidRPr="003724F9">
                              <w:rPr>
                                <w:color w:val="C00000"/>
                                <w:sz w:val="16"/>
                              </w:rPr>
                              <w:t>THIS PAYMENT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4" w:space="0" w:color="D9D9D9" w:themeColor="background1" w:themeShade="D9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  <w:gridSpan w:val="3"/>
                            <w:tcBorders>
                              <w:top w:val="nil"/>
                              <w:left w:val="single" w:sz="4" w:space="0" w:color="D9D9D9" w:themeColor="background1" w:themeShade="D9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0254" w:rsidRPr="003724F9" w:rsidRDefault="00D20254" w:rsidP="00CD6E75">
                            <w:pPr>
                              <w:rPr>
                                <w:color w:val="C00000"/>
                                <w:sz w:val="16"/>
                              </w:rPr>
                            </w:pPr>
                            <w:r w:rsidRPr="003724F9">
                              <w:rPr>
                                <w:color w:val="C00000"/>
                                <w:sz w:val="16"/>
                              </w:rPr>
                              <w:t>CHECK</w:t>
                            </w:r>
                          </w:p>
                        </w:tc>
                        <w:tc>
                          <w:tcPr>
                            <w:tcW w:w="44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0254" w:rsidRPr="003724F9" w:rsidRDefault="00D20254" w:rsidP="00F9052F">
                            <w:pPr>
                              <w:rPr>
                                <w:color w:val="C00000"/>
                                <w:sz w:val="16"/>
                              </w:rPr>
                            </w:pPr>
                            <w:r w:rsidRPr="003724F9">
                              <w:rPr>
                                <w:color w:val="C00000"/>
                                <w:sz w:val="16"/>
                              </w:rPr>
                              <w:t>CHECK NO.</w:t>
                            </w:r>
                          </w:p>
                        </w:tc>
                        <w:tc>
                          <w:tcPr>
                            <w:tcW w:w="1458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D9D9D9" w:themeColor="background1" w:themeShade="D9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2DBDB" w:themeFill="accent2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gridSpan w:val="7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vAlign w:val="center"/>
                          </w:tcPr>
                          <w:p w:rsidR="00D20254" w:rsidRPr="003724F9" w:rsidRDefault="00D20254" w:rsidP="004E7BD0">
                            <w:pPr>
                              <w:jc w:val="right"/>
                              <w:rPr>
                                <w:color w:val="C00000"/>
                                <w:sz w:val="16"/>
                              </w:rPr>
                            </w:pPr>
                            <w:r w:rsidRPr="003724F9">
                              <w:rPr>
                                <w:color w:val="C00000"/>
                                <w:sz w:val="16"/>
                              </w:rPr>
                              <w:t>BALANCE DUE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4" w:space="0" w:color="D9D9D9" w:themeColor="background1" w:themeShade="D9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  <w:gridSpan w:val="3"/>
                            <w:tcBorders>
                              <w:top w:val="nil"/>
                              <w:left w:val="single" w:sz="4" w:space="0" w:color="D9D9D9" w:themeColor="background1" w:themeShade="D9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0254" w:rsidRPr="003724F9" w:rsidRDefault="00D20254" w:rsidP="00CD6E75">
                            <w:pPr>
                              <w:rPr>
                                <w:color w:val="C00000"/>
                                <w:sz w:val="16"/>
                              </w:rPr>
                            </w:pPr>
                            <w:r w:rsidRPr="003724F9">
                              <w:rPr>
                                <w:color w:val="C00000"/>
                                <w:sz w:val="16"/>
                              </w:rPr>
                              <w:t>MONEY ORDER</w:t>
                            </w:r>
                          </w:p>
                        </w:tc>
                        <w:tc>
                          <w:tcPr>
                            <w:tcW w:w="44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0254" w:rsidRPr="003724F9" w:rsidRDefault="00D20254" w:rsidP="00F9052F">
                            <w:pPr>
                              <w:rPr>
                                <w:color w:val="C00000"/>
                                <w:sz w:val="16"/>
                              </w:rPr>
                            </w:pPr>
                            <w:r w:rsidRPr="003724F9">
                              <w:rPr>
                                <w:color w:val="C00000"/>
                                <w:sz w:val="16"/>
                              </w:rPr>
                              <w:t>MONEY ORDER NO.</w:t>
                            </w:r>
                          </w:p>
                        </w:tc>
                        <w:tc>
                          <w:tcPr>
                            <w:tcW w:w="1458" w:type="dxa"/>
                            <w:gridSpan w:val="4"/>
                            <w:tcBorders>
                              <w:top w:val="single" w:sz="4" w:space="0" w:color="D9D9D9" w:themeColor="background1" w:themeShade="D9"/>
                              <w:left w:val="nil"/>
                              <w:bottom w:val="single" w:sz="4" w:space="0" w:color="D9D9D9" w:themeColor="background1" w:themeShade="D9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2DBDB" w:themeFill="accent2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29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2DBDB" w:themeFill="accent2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gridSpan w:val="2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 w:rsidP="009E6FC2">
                            <w:pPr>
                              <w:jc w:val="right"/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5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0254" w:rsidRPr="003724F9" w:rsidRDefault="00D20254" w:rsidP="00127A3D">
                            <w:pPr>
                              <w:jc w:val="right"/>
                              <w:rPr>
                                <w:color w:val="C00000"/>
                                <w:sz w:val="16"/>
                              </w:rPr>
                            </w:pPr>
                            <w:r w:rsidRPr="003724F9">
                              <w:rPr>
                                <w:color w:val="C00000"/>
                                <w:sz w:val="16"/>
                              </w:rPr>
                              <w:t>RECEIVED BY</w:t>
                            </w:r>
                          </w:p>
                        </w:tc>
                        <w:tc>
                          <w:tcPr>
                            <w:tcW w:w="3357" w:type="dxa"/>
                            <w:gridSpan w:val="10"/>
                            <w:tcBorders>
                              <w:top w:val="nil"/>
                              <w:left w:val="nil"/>
                              <w:bottom w:val="single" w:sz="8" w:space="0" w:color="D9D9D9" w:themeColor="background1" w:themeShade="D9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2DBDB" w:themeFill="accent2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29"/>
                            <w:tcBorders>
                              <w:top w:val="nil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20254" w:rsidRPr="00AA3A04" w:rsidRDefault="00D20254" w:rsidP="00D2025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page">
                  <wp:posOffset>438150</wp:posOffset>
                </wp:positionH>
                <wp:positionV relativeFrom="page">
                  <wp:posOffset>3495675</wp:posOffset>
                </wp:positionV>
                <wp:extent cx="6858000" cy="3091180"/>
                <wp:effectExtent l="0" t="0" r="0" b="444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09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7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658"/>
                              <w:gridCol w:w="249"/>
                              <w:gridCol w:w="703"/>
                              <w:gridCol w:w="13"/>
                              <w:gridCol w:w="89"/>
                              <w:gridCol w:w="90"/>
                              <w:gridCol w:w="75"/>
                              <w:gridCol w:w="837"/>
                              <w:gridCol w:w="270"/>
                              <w:gridCol w:w="900"/>
                              <w:gridCol w:w="360"/>
                              <w:gridCol w:w="260"/>
                              <w:gridCol w:w="360"/>
                              <w:gridCol w:w="261"/>
                              <w:gridCol w:w="99"/>
                              <w:gridCol w:w="450"/>
                              <w:gridCol w:w="531"/>
                              <w:gridCol w:w="547"/>
                              <w:gridCol w:w="345"/>
                              <w:gridCol w:w="102"/>
                              <w:gridCol w:w="253"/>
                              <w:gridCol w:w="297"/>
                              <w:gridCol w:w="360"/>
                              <w:gridCol w:w="701"/>
                              <w:gridCol w:w="186"/>
                              <w:gridCol w:w="50"/>
                              <w:gridCol w:w="232"/>
                              <w:gridCol w:w="453"/>
                              <w:gridCol w:w="723"/>
                              <w:gridCol w:w="274"/>
                            </w:tblGrid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 w:val="restart"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EAF1DD" w:themeFill="accent3" w:themeFillTint="33"/>
                                  <w:textDirection w:val="btLr"/>
                                  <w:vAlign w:val="center"/>
                                </w:tcPr>
                                <w:p w:rsidR="00A766AA" w:rsidRPr="003724F9" w:rsidRDefault="00A766AA" w:rsidP="00967EA3">
                                  <w:pPr>
                                    <w:ind w:left="113" w:right="113"/>
                                    <w:jc w:val="center"/>
                                    <w:rPr>
                                      <w:color w:val="46951F"/>
                                      <w:sz w:val="36"/>
                                    </w:rPr>
                                  </w:pPr>
                                  <w:r w:rsidRPr="003724F9">
                                    <w:rPr>
                                      <w:color w:val="46951F"/>
                                    </w:rPr>
                                    <w:t>PAYMENT RECEIPT</w:t>
                                  </w: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A766AA" w:rsidRPr="003724F9" w:rsidRDefault="00A766AA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" w:type="dxa"/>
                                  <w:gridSpan w:val="3"/>
                                  <w:vMerge w:val="restart"/>
                                  <w:tcBorders>
                                    <w:top w:val="single" w:sz="8" w:space="0" w:color="062786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A766AA" w:rsidRPr="003724F9" w:rsidRDefault="00A766AA" w:rsidP="005306A3">
                                  <w:pPr>
                                    <w:jc w:val="center"/>
                                    <w:rPr>
                                      <w:color w:val="46951F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noProof/>
                                      <w:color w:val="46951F"/>
                                      <w:sz w:val="16"/>
                                    </w:rPr>
                                    <w:drawing>
                                      <wp:inline distT="0" distB="0" distL="0" distR="0">
                                        <wp:extent cx="376555" cy="376555"/>
                                        <wp:effectExtent l="19050" t="0" r="4445" b="0"/>
                                        <wp:docPr id="3" name="Picture 1" descr="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.jpg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6555" cy="3765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493" w:type="dxa"/>
                                  <w:gridSpan w:val="12"/>
                                  <w:tcBorders>
                                    <w:top w:val="single" w:sz="8" w:space="0" w:color="062786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A766AA" w:rsidRPr="003724F9" w:rsidRDefault="00A766AA" w:rsidP="005306A3">
                                  <w:pPr>
                                    <w:rPr>
                                      <w:b/>
                                      <w:color w:val="46951F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b/>
                                      <w:color w:val="46951F"/>
                                      <w:sz w:val="16"/>
                                    </w:rPr>
                                    <w:t>YOUR COMPANY NAME HERE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gridSpan w:val="4"/>
                                  <w:tcBorders>
                                    <w:top w:val="single" w:sz="8" w:space="0" w:color="062786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766AA" w:rsidRPr="003724F9" w:rsidRDefault="00A766AA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gridSpan w:val="3"/>
                                  <w:tcBorders>
                                    <w:top w:val="single" w:sz="8" w:space="0" w:color="062786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766AA" w:rsidRPr="003724F9" w:rsidRDefault="00A766AA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6"/>
                                  <w:vMerge w:val="restart"/>
                                  <w:tcBorders>
                                    <w:top w:val="single" w:sz="8" w:space="0" w:color="062786"/>
                                    <w:left w:val="nil"/>
                                    <w:right w:val="single" w:sz="8" w:space="0" w:color="062786"/>
                                  </w:tcBorders>
                                  <w:vAlign w:val="center"/>
                                </w:tcPr>
                                <w:p w:rsidR="00A766AA" w:rsidRPr="003724F9" w:rsidRDefault="00A766AA" w:rsidP="00A766AA">
                                  <w:pPr>
                                    <w:jc w:val="center"/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  <w:r w:rsidRPr="003724F9">
                                    <w:rPr>
                                      <w:color w:val="46951F"/>
                                      <w:sz w:val="36"/>
                                    </w:rPr>
                                    <w:t>101</w:t>
                                  </w: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EAF1DD" w:themeFill="accent3" w:themeFillTint="33"/>
                                </w:tcPr>
                                <w:p w:rsidR="00A766AA" w:rsidRPr="003724F9" w:rsidRDefault="00A766AA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A766AA" w:rsidRPr="003724F9" w:rsidRDefault="00A766AA" w:rsidP="008540BB">
                                  <w:pPr>
                                    <w:jc w:val="both"/>
                                    <w:rPr>
                                      <w:color w:val="46951F"/>
                                      <w:sz w:val="20"/>
                                      <w:vertAlign w:val="sub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" w:type="dxa"/>
                                  <w:gridSpan w:val="3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A766AA" w:rsidRPr="003724F9" w:rsidRDefault="00A766AA" w:rsidP="00C01E16">
                                  <w:pPr>
                                    <w:rPr>
                                      <w:color w:val="46951F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3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766AA" w:rsidRPr="003724F9" w:rsidRDefault="00A766AA" w:rsidP="00333A5D">
                                  <w:pPr>
                                    <w:rPr>
                                      <w:color w:val="46951F"/>
                                      <w:sz w:val="14"/>
                                    </w:rPr>
                                  </w:pPr>
                                  <w:r w:rsidRPr="003724F9">
                                    <w:rPr>
                                      <w:color w:val="46951F"/>
                                      <w:sz w:val="14"/>
                                    </w:rPr>
                                    <w:t>STREET NAME, TOWN, STATE ZIP CODE</w:t>
                                  </w:r>
                                </w:p>
                              </w:tc>
                              <w:tc>
                                <w:tcPr>
                                  <w:tcW w:w="260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766AA" w:rsidRPr="003724F9" w:rsidRDefault="00A766AA" w:rsidP="00216EC2">
                                  <w:pPr>
                                    <w:jc w:val="right"/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6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A766AA" w:rsidRPr="003724F9" w:rsidRDefault="00A766AA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EAF1DD" w:themeFill="accent3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" w:type="dxa"/>
                                  <w:gridSpan w:val="3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3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0254" w:rsidRPr="003724F9" w:rsidRDefault="00D20254" w:rsidP="00333A5D">
                                  <w:pPr>
                                    <w:rPr>
                                      <w:color w:val="46951F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46951F"/>
                                      <w:sz w:val="16"/>
                                    </w:rPr>
                                    <w:t>(408) – 555-5555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0254" w:rsidRPr="003724F9" w:rsidRDefault="00D20254" w:rsidP="00B876BC">
                                  <w:pPr>
                                    <w:jc w:val="right"/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  <w:r w:rsidRPr="003724F9">
                                    <w:rPr>
                                      <w:color w:val="46951F"/>
                                      <w:sz w:val="1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D9D9D9" w:themeColor="background1" w:themeShade="D9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EAF1DD" w:themeFill="accent3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29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EAF1DD" w:themeFill="accent3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7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0254" w:rsidRPr="003724F9" w:rsidRDefault="00D20254" w:rsidP="00144B29">
                                  <w:pPr>
                                    <w:rPr>
                                      <w:color w:val="46951F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46951F"/>
                                      <w:sz w:val="16"/>
                                    </w:rPr>
                                    <w:t>RECEIVED FROM</w:t>
                                  </w:r>
                                </w:p>
                              </w:tc>
                              <w:tc>
                                <w:tcPr>
                                  <w:tcW w:w="5035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sz="4" w:space="0" w:color="D9D9D9" w:themeColor="background1" w:themeShade="D9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D9D9D9" w:themeColor="background1" w:themeShade="D9"/>
                                  </w:tcBorders>
                                  <w:vAlign w:val="center"/>
                                </w:tcPr>
                                <w:p w:rsidR="00D20254" w:rsidRPr="003724F9" w:rsidRDefault="00D20254" w:rsidP="00E32B36">
                                  <w:pPr>
                                    <w:jc w:val="right"/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  <w:r w:rsidRPr="003724F9">
                                    <w:rPr>
                                      <w:color w:val="46951F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4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nil"/>
                                    <w:left w:val="single" w:sz="4" w:space="0" w:color="D9D9D9" w:themeColor="background1" w:themeShade="D9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EAF1DD" w:themeFill="accent3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29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EAF1DD" w:themeFill="accent3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gridSpan w:val="7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7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single" w:sz="4" w:space="0" w:color="D9D9D9" w:themeColor="background1" w:themeShade="D9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  <w:vAlign w:val="bottom"/>
                                </w:tcPr>
                                <w:p w:rsidR="00D20254" w:rsidRPr="003724F9" w:rsidRDefault="00D20254" w:rsidP="00F9052F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  <w:r w:rsidRPr="003724F9">
                                    <w:rPr>
                                      <w:color w:val="46951F"/>
                                      <w:sz w:val="16"/>
                                    </w:rPr>
                                    <w:t>DOLLARS</w:t>
                                  </w: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EAF1DD" w:themeFill="accent3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  <w:gridSpan w:val="6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 w:rsidP="00C7585B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EAF1DD" w:themeFill="accent3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 w:rsidP="00216EC2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0254" w:rsidRPr="003724F9" w:rsidRDefault="00D20254" w:rsidP="00144B29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  <w:r w:rsidRPr="003724F9">
                                    <w:rPr>
                                      <w:color w:val="46951F"/>
                                      <w:sz w:val="16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8108" w:type="dxa"/>
                                  <w:gridSpan w:val="24"/>
                                  <w:tcBorders>
                                    <w:top w:val="nil"/>
                                    <w:left w:val="nil"/>
                                    <w:bottom w:val="single" w:sz="4" w:space="0" w:color="D9D9D9" w:themeColor="background1" w:themeShade="D9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EAF1DD" w:themeFill="accent3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gridSpan w:val="7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 w:rsidP="00050E45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 w:rsidP="00050E45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 w:rsidP="00050E45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7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 w:rsidP="00050E45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 w:rsidP="00050E45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EAF1DD" w:themeFill="accent3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 w:rsidP="0062698C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 w:rsidP="00035BFC">
                                  <w:pPr>
                                    <w:jc w:val="right"/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7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EAF1DD" w:themeFill="accent3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29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 w:rsidP="00050E45">
                                  <w:pPr>
                                    <w:spacing w:line="120" w:lineRule="auto"/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EAF1DD" w:themeFill="accent3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29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 w:rsidP="00C7585B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EAF1DD" w:themeFill="accent3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gridSpan w:val="7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vAlign w:val="center"/>
                                </w:tcPr>
                                <w:p w:rsidR="00D20254" w:rsidRPr="003724F9" w:rsidRDefault="00D20254" w:rsidP="004E7BD0">
                                  <w:pPr>
                                    <w:jc w:val="right"/>
                                    <w:rPr>
                                      <w:color w:val="46951F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46951F"/>
                                      <w:sz w:val="16"/>
                                    </w:rPr>
                                    <w:t>AMOUNT OF ACCOUNT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4" w:space="0" w:color="D9D9D9" w:themeColor="background1" w:themeShade="D9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  <w:gridSpan w:val="3"/>
                                  <w:tcBorders>
                                    <w:top w:val="nil"/>
                                    <w:left w:val="single" w:sz="4" w:space="0" w:color="D9D9D9" w:themeColor="background1" w:themeShade="D9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0254" w:rsidRPr="003724F9" w:rsidRDefault="00D20254" w:rsidP="00CD6E75">
                                  <w:pPr>
                                    <w:rPr>
                                      <w:color w:val="46951F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46951F"/>
                                      <w:sz w:val="16"/>
                                    </w:rPr>
                                    <w:t>CASH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EAF1DD" w:themeFill="accent3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gridSpan w:val="7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vAlign w:val="center"/>
                                </w:tcPr>
                                <w:p w:rsidR="00D20254" w:rsidRPr="003724F9" w:rsidRDefault="00D20254" w:rsidP="004E7BD0">
                                  <w:pPr>
                                    <w:jc w:val="right"/>
                                    <w:rPr>
                                      <w:color w:val="46951F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46951F"/>
                                      <w:sz w:val="16"/>
                                    </w:rPr>
                                    <w:t>THIS PAYMENT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4" w:space="0" w:color="D9D9D9" w:themeColor="background1" w:themeShade="D9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  <w:gridSpan w:val="3"/>
                                  <w:tcBorders>
                                    <w:top w:val="nil"/>
                                    <w:left w:val="single" w:sz="4" w:space="0" w:color="D9D9D9" w:themeColor="background1" w:themeShade="D9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0254" w:rsidRPr="003724F9" w:rsidRDefault="00D20254" w:rsidP="00CD6E75">
                                  <w:pPr>
                                    <w:rPr>
                                      <w:color w:val="46951F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46951F"/>
                                      <w:sz w:val="16"/>
                                    </w:rPr>
                                    <w:t>CHECK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0254" w:rsidRPr="003724F9" w:rsidRDefault="00D20254" w:rsidP="00F9052F">
                                  <w:pPr>
                                    <w:rPr>
                                      <w:color w:val="46951F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46951F"/>
                                      <w:sz w:val="16"/>
                                    </w:rPr>
                                    <w:t>CHECK NO.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D9D9D9" w:themeColor="background1" w:themeShade="D9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EAF1DD" w:themeFill="accent3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gridSpan w:val="7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vAlign w:val="center"/>
                                </w:tcPr>
                                <w:p w:rsidR="00D20254" w:rsidRPr="003724F9" w:rsidRDefault="00D20254" w:rsidP="004E7BD0">
                                  <w:pPr>
                                    <w:jc w:val="right"/>
                                    <w:rPr>
                                      <w:color w:val="46951F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46951F"/>
                                      <w:sz w:val="16"/>
                                    </w:rPr>
                                    <w:t>BALANCE DUE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4" w:space="0" w:color="D9D9D9" w:themeColor="background1" w:themeShade="D9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  <w:gridSpan w:val="3"/>
                                  <w:tcBorders>
                                    <w:top w:val="nil"/>
                                    <w:left w:val="single" w:sz="4" w:space="0" w:color="D9D9D9" w:themeColor="background1" w:themeShade="D9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0254" w:rsidRPr="003724F9" w:rsidRDefault="00D20254" w:rsidP="00CD6E75">
                                  <w:pPr>
                                    <w:rPr>
                                      <w:color w:val="46951F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46951F"/>
                                      <w:sz w:val="16"/>
                                    </w:rPr>
                                    <w:t>MONEY ORDER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0254" w:rsidRPr="003724F9" w:rsidRDefault="00D20254" w:rsidP="00F9052F">
                                  <w:pPr>
                                    <w:rPr>
                                      <w:color w:val="46951F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46951F"/>
                                      <w:sz w:val="16"/>
                                    </w:rPr>
                                    <w:t>MONEY ORDER NO.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gridSpan w:val="4"/>
                                  <w:tcBorders>
                                    <w:top w:val="single" w:sz="4" w:space="0" w:color="D9D9D9" w:themeColor="background1" w:themeShade="D9"/>
                                    <w:left w:val="nil"/>
                                    <w:bottom w:val="single" w:sz="4" w:space="0" w:color="D9D9D9" w:themeColor="background1" w:themeShade="D9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EAF1DD" w:themeFill="accent3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29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EAF1DD" w:themeFill="accent3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gridSpan w:val="2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 w:rsidP="009E6FC2">
                                  <w:pPr>
                                    <w:jc w:val="right"/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5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0254" w:rsidRPr="003724F9" w:rsidRDefault="00D20254" w:rsidP="00127A3D">
                                  <w:pPr>
                                    <w:jc w:val="right"/>
                                    <w:rPr>
                                      <w:color w:val="46951F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46951F"/>
                                      <w:sz w:val="16"/>
                                    </w:rPr>
                                    <w:t>RECEIVED BY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8" w:space="0" w:color="D9D9D9" w:themeColor="background1" w:themeShade="D9"/>
                                    <w:right w:val="nil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EAF1DD" w:themeFill="accent3" w:themeFillTint="33"/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29"/>
                                  <w:tcBorders>
                                    <w:top w:val="nil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</w:tcPr>
                                <w:p w:rsidR="00D20254" w:rsidRPr="003724F9" w:rsidRDefault="00D20254">
                                  <w:pPr>
                                    <w:rPr>
                                      <w:color w:val="46951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0254" w:rsidRPr="00AA3A04" w:rsidRDefault="00D20254" w:rsidP="00D2025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34.5pt;margin-top:275.25pt;width:540pt;height:243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" filled="f" stroked="f">
                <v:stroke opacity="0"/>
                <v:textbox>
                  <w:txbxContent>
                    <w:tbl>
                      <w:tblPr>
                        <w:tblW w:w="107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658"/>
                        <w:gridCol w:w="249"/>
                        <w:gridCol w:w="703"/>
                        <w:gridCol w:w="13"/>
                        <w:gridCol w:w="89"/>
                        <w:gridCol w:w="90"/>
                        <w:gridCol w:w="75"/>
                        <w:gridCol w:w="837"/>
                        <w:gridCol w:w="270"/>
                        <w:gridCol w:w="900"/>
                        <w:gridCol w:w="360"/>
                        <w:gridCol w:w="260"/>
                        <w:gridCol w:w="360"/>
                        <w:gridCol w:w="261"/>
                        <w:gridCol w:w="99"/>
                        <w:gridCol w:w="450"/>
                        <w:gridCol w:w="531"/>
                        <w:gridCol w:w="547"/>
                        <w:gridCol w:w="345"/>
                        <w:gridCol w:w="102"/>
                        <w:gridCol w:w="253"/>
                        <w:gridCol w:w="297"/>
                        <w:gridCol w:w="360"/>
                        <w:gridCol w:w="701"/>
                        <w:gridCol w:w="186"/>
                        <w:gridCol w:w="50"/>
                        <w:gridCol w:w="232"/>
                        <w:gridCol w:w="453"/>
                        <w:gridCol w:w="723"/>
                        <w:gridCol w:w="274"/>
                      </w:tblGrid>
                      <w:tr w:rsidR="003724F9" w:rsidRPr="003724F9" w:rsidTr="003724F9">
                        <w:tc>
                          <w:tcPr>
                            <w:tcW w:w="658" w:type="dxa"/>
                            <w:vMerge w:val="restart"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EAF1DD" w:themeFill="accent3" w:themeFillTint="33"/>
                            <w:textDirection w:val="btLr"/>
                            <w:vAlign w:val="center"/>
                          </w:tcPr>
                          <w:p w:rsidR="00A766AA" w:rsidRPr="003724F9" w:rsidRDefault="00A766AA" w:rsidP="00967EA3">
                            <w:pPr>
                              <w:ind w:left="113" w:right="113"/>
                              <w:jc w:val="center"/>
                              <w:rPr>
                                <w:color w:val="46951F"/>
                                <w:sz w:val="36"/>
                              </w:rPr>
                            </w:pPr>
                            <w:r w:rsidRPr="003724F9">
                              <w:rPr>
                                <w:color w:val="46951F"/>
                              </w:rPr>
                              <w:t>PAYMENT RECEIPT</w:t>
                            </w: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single" w:sz="8" w:space="0" w:color="062786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A766AA" w:rsidRPr="003724F9" w:rsidRDefault="00A766AA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5" w:type="dxa"/>
                            <w:gridSpan w:val="3"/>
                            <w:vMerge w:val="restart"/>
                            <w:tcBorders>
                              <w:top w:val="single" w:sz="8" w:space="0" w:color="062786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A766AA" w:rsidRPr="003724F9" w:rsidRDefault="00A766AA" w:rsidP="005306A3">
                            <w:pPr>
                              <w:jc w:val="center"/>
                              <w:rPr>
                                <w:color w:val="46951F"/>
                                <w:sz w:val="16"/>
                              </w:rPr>
                            </w:pPr>
                            <w:r w:rsidRPr="003724F9">
                              <w:rPr>
                                <w:noProof/>
                                <w:color w:val="46951F"/>
                                <w:sz w:val="16"/>
                              </w:rPr>
                              <w:drawing>
                                <wp:inline distT="0" distB="0" distL="0" distR="0">
                                  <wp:extent cx="376555" cy="376555"/>
                                  <wp:effectExtent l="19050" t="0" r="4445" b="0"/>
                                  <wp:docPr id="3" name="Picture 1" descr="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6555" cy="376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493" w:type="dxa"/>
                            <w:gridSpan w:val="12"/>
                            <w:tcBorders>
                              <w:top w:val="single" w:sz="8" w:space="0" w:color="062786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A766AA" w:rsidRPr="003724F9" w:rsidRDefault="00A766AA" w:rsidP="005306A3">
                            <w:pPr>
                              <w:rPr>
                                <w:b/>
                                <w:color w:val="46951F"/>
                                <w:sz w:val="16"/>
                              </w:rPr>
                            </w:pPr>
                            <w:r w:rsidRPr="003724F9">
                              <w:rPr>
                                <w:b/>
                                <w:color w:val="46951F"/>
                                <w:sz w:val="16"/>
                              </w:rPr>
                              <w:t>YOUR COMPANY NAME HERE</w:t>
                            </w:r>
                          </w:p>
                        </w:tc>
                        <w:tc>
                          <w:tcPr>
                            <w:tcW w:w="1247" w:type="dxa"/>
                            <w:gridSpan w:val="4"/>
                            <w:tcBorders>
                              <w:top w:val="single" w:sz="8" w:space="0" w:color="062786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766AA" w:rsidRPr="003724F9" w:rsidRDefault="00A766AA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  <w:gridSpan w:val="3"/>
                            <w:tcBorders>
                              <w:top w:val="single" w:sz="8" w:space="0" w:color="062786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766AA" w:rsidRPr="003724F9" w:rsidRDefault="00A766AA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8" w:type="dxa"/>
                            <w:gridSpan w:val="6"/>
                            <w:vMerge w:val="restart"/>
                            <w:tcBorders>
                              <w:top w:val="single" w:sz="8" w:space="0" w:color="062786"/>
                              <w:left w:val="nil"/>
                              <w:right w:val="single" w:sz="8" w:space="0" w:color="062786"/>
                            </w:tcBorders>
                            <w:vAlign w:val="center"/>
                          </w:tcPr>
                          <w:p w:rsidR="00A766AA" w:rsidRPr="003724F9" w:rsidRDefault="00A766AA" w:rsidP="00A766AA">
                            <w:pPr>
                              <w:jc w:val="center"/>
                              <w:rPr>
                                <w:color w:val="46951F"/>
                                <w:sz w:val="20"/>
                              </w:rPr>
                            </w:pPr>
                            <w:r w:rsidRPr="003724F9">
                              <w:rPr>
                                <w:color w:val="46951F"/>
                                <w:sz w:val="36"/>
                              </w:rPr>
                              <w:t>101</w:t>
                            </w: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EAF1DD" w:themeFill="accent3" w:themeFillTint="33"/>
                          </w:tcPr>
                          <w:p w:rsidR="00A766AA" w:rsidRPr="003724F9" w:rsidRDefault="00A766AA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A766AA" w:rsidRPr="003724F9" w:rsidRDefault="00A766AA" w:rsidP="008540BB">
                            <w:pPr>
                              <w:jc w:val="both"/>
                              <w:rPr>
                                <w:color w:val="46951F"/>
                                <w:sz w:val="20"/>
                                <w:vertAlign w:val="subscript"/>
                              </w:rPr>
                            </w:pPr>
                          </w:p>
                        </w:tc>
                        <w:tc>
                          <w:tcPr>
                            <w:tcW w:w="805" w:type="dxa"/>
                            <w:gridSpan w:val="3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A766AA" w:rsidRPr="003724F9" w:rsidRDefault="00A766AA" w:rsidP="00C01E16">
                            <w:pPr>
                              <w:rPr>
                                <w:color w:val="46951F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3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766AA" w:rsidRPr="003724F9" w:rsidRDefault="00A766AA" w:rsidP="00333A5D">
                            <w:pPr>
                              <w:rPr>
                                <w:color w:val="46951F"/>
                                <w:sz w:val="14"/>
                              </w:rPr>
                            </w:pPr>
                            <w:r w:rsidRPr="003724F9">
                              <w:rPr>
                                <w:color w:val="46951F"/>
                                <w:sz w:val="14"/>
                              </w:rPr>
                              <w:t>STREET NAME, TOWN, STATE ZIP CODE</w:t>
                            </w:r>
                          </w:p>
                        </w:tc>
                        <w:tc>
                          <w:tcPr>
                            <w:tcW w:w="260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766AA" w:rsidRPr="003724F9" w:rsidRDefault="00A766AA" w:rsidP="00216EC2">
                            <w:pPr>
                              <w:jc w:val="right"/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8" w:type="dxa"/>
                            <w:gridSpan w:val="6"/>
                            <w:vMerge/>
                            <w:tcBorders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A766AA" w:rsidRPr="003724F9" w:rsidRDefault="00A766AA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EAF1DD" w:themeFill="accent3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5" w:type="dxa"/>
                            <w:gridSpan w:val="3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3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0254" w:rsidRPr="003724F9" w:rsidRDefault="00D20254" w:rsidP="00333A5D">
                            <w:pPr>
                              <w:rPr>
                                <w:color w:val="46951F"/>
                                <w:sz w:val="16"/>
                              </w:rPr>
                            </w:pPr>
                            <w:r w:rsidRPr="003724F9">
                              <w:rPr>
                                <w:color w:val="46951F"/>
                                <w:sz w:val="16"/>
                              </w:rPr>
                              <w:t>(408) – 555-5555</w:t>
                            </w:r>
                          </w:p>
                        </w:tc>
                        <w:tc>
                          <w:tcPr>
                            <w:tcW w:w="12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0254" w:rsidRPr="003724F9" w:rsidRDefault="00D20254" w:rsidP="00B876BC">
                            <w:pPr>
                              <w:jc w:val="right"/>
                              <w:rPr>
                                <w:color w:val="46951F"/>
                                <w:sz w:val="20"/>
                              </w:rPr>
                            </w:pPr>
                            <w:r w:rsidRPr="003724F9">
                              <w:rPr>
                                <w:color w:val="46951F"/>
                                <w:sz w:val="1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44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D9D9D9" w:themeColor="background1" w:themeShade="D9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rPr>
                          <w:trHeight w:hRule="exact" w:val="216"/>
                        </w:trPr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EAF1DD" w:themeFill="accent3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29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EAF1DD" w:themeFill="accent3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7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0254" w:rsidRPr="003724F9" w:rsidRDefault="00D20254" w:rsidP="00144B29">
                            <w:pPr>
                              <w:rPr>
                                <w:color w:val="46951F"/>
                                <w:sz w:val="16"/>
                              </w:rPr>
                            </w:pPr>
                            <w:r w:rsidRPr="003724F9">
                              <w:rPr>
                                <w:color w:val="46951F"/>
                                <w:sz w:val="16"/>
                              </w:rPr>
                              <w:t>RECEIVED FROM</w:t>
                            </w:r>
                          </w:p>
                        </w:tc>
                        <w:tc>
                          <w:tcPr>
                            <w:tcW w:w="5035" w:type="dxa"/>
                            <w:gridSpan w:val="14"/>
                            <w:tcBorders>
                              <w:top w:val="nil"/>
                              <w:left w:val="nil"/>
                              <w:bottom w:val="single" w:sz="4" w:space="0" w:color="D9D9D9" w:themeColor="background1" w:themeShade="D9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D9D9D9" w:themeColor="background1" w:themeShade="D9"/>
                            </w:tcBorders>
                            <w:vAlign w:val="center"/>
                          </w:tcPr>
                          <w:p w:rsidR="00D20254" w:rsidRPr="003724F9" w:rsidRDefault="00D20254" w:rsidP="00E32B36">
                            <w:pPr>
                              <w:jc w:val="right"/>
                              <w:rPr>
                                <w:color w:val="46951F"/>
                                <w:sz w:val="20"/>
                              </w:rPr>
                            </w:pPr>
                            <w:r w:rsidRPr="003724F9">
                              <w:rPr>
                                <w:color w:val="46951F"/>
                                <w:sz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4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nil"/>
                              <w:left w:val="single" w:sz="4" w:space="0" w:color="D9D9D9" w:themeColor="background1" w:themeShade="D9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EAF1DD" w:themeFill="accent3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29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EAF1DD" w:themeFill="accent3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gridSpan w:val="7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17" w:type="dxa"/>
                            <w:gridSpan w:val="20"/>
                            <w:tcBorders>
                              <w:top w:val="nil"/>
                              <w:left w:val="nil"/>
                              <w:bottom w:val="single" w:sz="4" w:space="0" w:color="D9D9D9" w:themeColor="background1" w:themeShade="D9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  <w:vAlign w:val="bottom"/>
                          </w:tcPr>
                          <w:p w:rsidR="00D20254" w:rsidRPr="003724F9" w:rsidRDefault="00D20254" w:rsidP="00F9052F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  <w:r w:rsidRPr="003724F9">
                              <w:rPr>
                                <w:color w:val="46951F"/>
                                <w:sz w:val="16"/>
                              </w:rPr>
                              <w:t>DOLLARS</w:t>
                            </w: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EAF1DD" w:themeFill="accent3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  <w:gridSpan w:val="6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 w:rsidP="00C7585B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85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EAF1DD" w:themeFill="accent3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 w:rsidP="00216EC2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0254" w:rsidRPr="003724F9" w:rsidRDefault="00D20254" w:rsidP="00144B29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  <w:r w:rsidRPr="003724F9">
                              <w:rPr>
                                <w:color w:val="46951F"/>
                                <w:sz w:val="16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8108" w:type="dxa"/>
                            <w:gridSpan w:val="24"/>
                            <w:tcBorders>
                              <w:top w:val="nil"/>
                              <w:left w:val="nil"/>
                              <w:bottom w:val="single" w:sz="4" w:space="0" w:color="D9D9D9" w:themeColor="background1" w:themeShade="D9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EAF1DD" w:themeFill="accent3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gridSpan w:val="7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 w:rsidP="00050E45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 w:rsidP="00050E45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 w:rsidP="00050E45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7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 w:rsidP="00050E45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 w:rsidP="00050E45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EAF1DD" w:themeFill="accent3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 w:rsidP="0062698C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 w:rsidP="00035BFC">
                            <w:pPr>
                              <w:jc w:val="right"/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7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EAF1DD" w:themeFill="accent3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29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 w:rsidP="00050E45">
                            <w:pPr>
                              <w:spacing w:line="120" w:lineRule="auto"/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EAF1DD" w:themeFill="accent3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29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 w:rsidP="00C7585B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EAF1DD" w:themeFill="accent3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gridSpan w:val="7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vAlign w:val="center"/>
                          </w:tcPr>
                          <w:p w:rsidR="00D20254" w:rsidRPr="003724F9" w:rsidRDefault="00D20254" w:rsidP="004E7BD0">
                            <w:pPr>
                              <w:jc w:val="right"/>
                              <w:rPr>
                                <w:color w:val="46951F"/>
                                <w:sz w:val="16"/>
                              </w:rPr>
                            </w:pPr>
                            <w:r w:rsidRPr="003724F9">
                              <w:rPr>
                                <w:color w:val="46951F"/>
                                <w:sz w:val="16"/>
                              </w:rPr>
                              <w:t>AMOUNT OF ACCOUNT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4" w:space="0" w:color="D9D9D9" w:themeColor="background1" w:themeShade="D9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  <w:gridSpan w:val="3"/>
                            <w:tcBorders>
                              <w:top w:val="nil"/>
                              <w:left w:val="single" w:sz="4" w:space="0" w:color="D9D9D9" w:themeColor="background1" w:themeShade="D9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0254" w:rsidRPr="003724F9" w:rsidRDefault="00D20254" w:rsidP="00CD6E75">
                            <w:pPr>
                              <w:rPr>
                                <w:color w:val="46951F"/>
                                <w:sz w:val="16"/>
                              </w:rPr>
                            </w:pPr>
                            <w:r w:rsidRPr="003724F9">
                              <w:rPr>
                                <w:color w:val="46951F"/>
                                <w:sz w:val="16"/>
                              </w:rPr>
                              <w:t>CASH</w:t>
                            </w:r>
                          </w:p>
                        </w:tc>
                        <w:tc>
                          <w:tcPr>
                            <w:tcW w:w="44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1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EAF1DD" w:themeFill="accent3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gridSpan w:val="7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vAlign w:val="center"/>
                          </w:tcPr>
                          <w:p w:rsidR="00D20254" w:rsidRPr="003724F9" w:rsidRDefault="00D20254" w:rsidP="004E7BD0">
                            <w:pPr>
                              <w:jc w:val="right"/>
                              <w:rPr>
                                <w:color w:val="46951F"/>
                                <w:sz w:val="16"/>
                              </w:rPr>
                            </w:pPr>
                            <w:r w:rsidRPr="003724F9">
                              <w:rPr>
                                <w:color w:val="46951F"/>
                                <w:sz w:val="16"/>
                              </w:rPr>
                              <w:t>THIS PAYMENT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4" w:space="0" w:color="D9D9D9" w:themeColor="background1" w:themeShade="D9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  <w:gridSpan w:val="3"/>
                            <w:tcBorders>
                              <w:top w:val="nil"/>
                              <w:left w:val="single" w:sz="4" w:space="0" w:color="D9D9D9" w:themeColor="background1" w:themeShade="D9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0254" w:rsidRPr="003724F9" w:rsidRDefault="00D20254" w:rsidP="00CD6E75">
                            <w:pPr>
                              <w:rPr>
                                <w:color w:val="46951F"/>
                                <w:sz w:val="16"/>
                              </w:rPr>
                            </w:pPr>
                            <w:r w:rsidRPr="003724F9">
                              <w:rPr>
                                <w:color w:val="46951F"/>
                                <w:sz w:val="16"/>
                              </w:rPr>
                              <w:t>CHECK</w:t>
                            </w:r>
                          </w:p>
                        </w:tc>
                        <w:tc>
                          <w:tcPr>
                            <w:tcW w:w="44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0254" w:rsidRPr="003724F9" w:rsidRDefault="00D20254" w:rsidP="00F9052F">
                            <w:pPr>
                              <w:rPr>
                                <w:color w:val="46951F"/>
                                <w:sz w:val="16"/>
                              </w:rPr>
                            </w:pPr>
                            <w:r w:rsidRPr="003724F9">
                              <w:rPr>
                                <w:color w:val="46951F"/>
                                <w:sz w:val="16"/>
                              </w:rPr>
                              <w:t>CHECK NO.</w:t>
                            </w:r>
                          </w:p>
                        </w:tc>
                        <w:tc>
                          <w:tcPr>
                            <w:tcW w:w="1458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D9D9D9" w:themeColor="background1" w:themeShade="D9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EAF1DD" w:themeFill="accent3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gridSpan w:val="7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vAlign w:val="center"/>
                          </w:tcPr>
                          <w:p w:rsidR="00D20254" w:rsidRPr="003724F9" w:rsidRDefault="00D20254" w:rsidP="004E7BD0">
                            <w:pPr>
                              <w:jc w:val="right"/>
                              <w:rPr>
                                <w:color w:val="46951F"/>
                                <w:sz w:val="16"/>
                              </w:rPr>
                            </w:pPr>
                            <w:r w:rsidRPr="003724F9">
                              <w:rPr>
                                <w:color w:val="46951F"/>
                                <w:sz w:val="16"/>
                              </w:rPr>
                              <w:t>BALANCE DUE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4" w:space="0" w:color="D9D9D9" w:themeColor="background1" w:themeShade="D9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  <w:gridSpan w:val="3"/>
                            <w:tcBorders>
                              <w:top w:val="nil"/>
                              <w:left w:val="single" w:sz="4" w:space="0" w:color="D9D9D9" w:themeColor="background1" w:themeShade="D9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0254" w:rsidRPr="003724F9" w:rsidRDefault="00D20254" w:rsidP="00CD6E75">
                            <w:pPr>
                              <w:rPr>
                                <w:color w:val="46951F"/>
                                <w:sz w:val="16"/>
                              </w:rPr>
                            </w:pPr>
                            <w:r w:rsidRPr="003724F9">
                              <w:rPr>
                                <w:color w:val="46951F"/>
                                <w:sz w:val="16"/>
                              </w:rPr>
                              <w:t>MONEY ORDER</w:t>
                            </w:r>
                          </w:p>
                        </w:tc>
                        <w:tc>
                          <w:tcPr>
                            <w:tcW w:w="44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0254" w:rsidRPr="003724F9" w:rsidRDefault="00D20254" w:rsidP="00F9052F">
                            <w:pPr>
                              <w:rPr>
                                <w:color w:val="46951F"/>
                                <w:sz w:val="16"/>
                              </w:rPr>
                            </w:pPr>
                            <w:r w:rsidRPr="003724F9">
                              <w:rPr>
                                <w:color w:val="46951F"/>
                                <w:sz w:val="16"/>
                              </w:rPr>
                              <w:t>MONEY ORDER NO.</w:t>
                            </w:r>
                          </w:p>
                        </w:tc>
                        <w:tc>
                          <w:tcPr>
                            <w:tcW w:w="1458" w:type="dxa"/>
                            <w:gridSpan w:val="4"/>
                            <w:tcBorders>
                              <w:top w:val="single" w:sz="4" w:space="0" w:color="D9D9D9" w:themeColor="background1" w:themeShade="D9"/>
                              <w:left w:val="nil"/>
                              <w:bottom w:val="single" w:sz="4" w:space="0" w:color="D9D9D9" w:themeColor="background1" w:themeShade="D9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EAF1DD" w:themeFill="accent3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29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EAF1DD" w:themeFill="accent3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gridSpan w:val="2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 w:rsidP="009E6FC2">
                            <w:pPr>
                              <w:jc w:val="right"/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5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0254" w:rsidRPr="003724F9" w:rsidRDefault="00D20254" w:rsidP="00127A3D">
                            <w:pPr>
                              <w:jc w:val="right"/>
                              <w:rPr>
                                <w:color w:val="46951F"/>
                                <w:sz w:val="16"/>
                              </w:rPr>
                            </w:pPr>
                            <w:r w:rsidRPr="003724F9">
                              <w:rPr>
                                <w:color w:val="46951F"/>
                                <w:sz w:val="16"/>
                              </w:rPr>
                              <w:t>RECEIVED BY</w:t>
                            </w:r>
                          </w:p>
                        </w:tc>
                        <w:tc>
                          <w:tcPr>
                            <w:tcW w:w="3357" w:type="dxa"/>
                            <w:gridSpan w:val="10"/>
                            <w:tcBorders>
                              <w:top w:val="nil"/>
                              <w:left w:val="nil"/>
                              <w:bottom w:val="single" w:sz="8" w:space="0" w:color="D9D9D9" w:themeColor="background1" w:themeShade="D9"/>
                              <w:right w:val="nil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EAF1DD" w:themeFill="accent3" w:themeFillTint="33"/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29"/>
                            <w:tcBorders>
                              <w:top w:val="nil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</w:tcPr>
                          <w:p w:rsidR="00D20254" w:rsidRPr="003724F9" w:rsidRDefault="00D20254">
                            <w:pPr>
                              <w:rPr>
                                <w:color w:val="46951F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20254" w:rsidRPr="00AA3A04" w:rsidRDefault="00D20254" w:rsidP="00D2025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149860</wp:posOffset>
                </wp:positionV>
                <wp:extent cx="6858000" cy="309118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09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7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658"/>
                              <w:gridCol w:w="249"/>
                              <w:gridCol w:w="703"/>
                              <w:gridCol w:w="13"/>
                              <w:gridCol w:w="89"/>
                              <w:gridCol w:w="90"/>
                              <w:gridCol w:w="75"/>
                              <w:gridCol w:w="837"/>
                              <w:gridCol w:w="270"/>
                              <w:gridCol w:w="900"/>
                              <w:gridCol w:w="360"/>
                              <w:gridCol w:w="260"/>
                              <w:gridCol w:w="360"/>
                              <w:gridCol w:w="261"/>
                              <w:gridCol w:w="99"/>
                              <w:gridCol w:w="450"/>
                              <w:gridCol w:w="531"/>
                              <w:gridCol w:w="547"/>
                              <w:gridCol w:w="345"/>
                              <w:gridCol w:w="102"/>
                              <w:gridCol w:w="253"/>
                              <w:gridCol w:w="297"/>
                              <w:gridCol w:w="360"/>
                              <w:gridCol w:w="701"/>
                              <w:gridCol w:w="186"/>
                              <w:gridCol w:w="50"/>
                              <w:gridCol w:w="232"/>
                              <w:gridCol w:w="453"/>
                              <w:gridCol w:w="723"/>
                              <w:gridCol w:w="274"/>
                            </w:tblGrid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 w:val="restart"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DE9D9" w:themeFill="accent6" w:themeFillTint="33"/>
                                  <w:textDirection w:val="btLr"/>
                                  <w:vAlign w:val="center"/>
                                </w:tcPr>
                                <w:p w:rsidR="00BA6481" w:rsidRPr="003724F9" w:rsidRDefault="00BA6481" w:rsidP="00967EA3">
                                  <w:pPr>
                                    <w:ind w:left="113" w:right="113"/>
                                    <w:jc w:val="center"/>
                                    <w:rPr>
                                      <w:color w:val="FF6600"/>
                                      <w:sz w:val="36"/>
                                    </w:rPr>
                                  </w:pPr>
                                  <w:r w:rsidRPr="003724F9">
                                    <w:rPr>
                                      <w:color w:val="FF6600"/>
                                    </w:rPr>
                                    <w:t>PAYMENT RECEIPT</w:t>
                                  </w: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BA6481" w:rsidRPr="003724F9" w:rsidRDefault="00BA6481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" w:type="dxa"/>
                                  <w:gridSpan w:val="3"/>
                                  <w:vMerge w:val="restart"/>
                                  <w:tcBorders>
                                    <w:top w:val="single" w:sz="8" w:space="0" w:color="062786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BA6481" w:rsidRPr="003724F9" w:rsidRDefault="00BA6481" w:rsidP="005306A3">
                                  <w:pPr>
                                    <w:jc w:val="center"/>
                                    <w:rPr>
                                      <w:color w:val="FF66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noProof/>
                                      <w:color w:val="FF6600"/>
                                      <w:sz w:val="16"/>
                                    </w:rPr>
                                    <w:drawing>
                                      <wp:inline distT="0" distB="0" distL="0" distR="0">
                                        <wp:extent cx="376555" cy="376555"/>
                                        <wp:effectExtent l="19050" t="0" r="4445" b="0"/>
                                        <wp:docPr id="1" name="Picture 1" descr="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.jpg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6555" cy="3765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493" w:type="dxa"/>
                                  <w:gridSpan w:val="12"/>
                                  <w:tcBorders>
                                    <w:top w:val="single" w:sz="8" w:space="0" w:color="062786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A6481" w:rsidRPr="003724F9" w:rsidRDefault="00BA6481" w:rsidP="005306A3">
                                  <w:pPr>
                                    <w:rPr>
                                      <w:b/>
                                      <w:color w:val="FF66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b/>
                                      <w:color w:val="FF6600"/>
                                      <w:sz w:val="16"/>
                                    </w:rPr>
                                    <w:t>YOUR COMPANY NAME HERE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gridSpan w:val="4"/>
                                  <w:tcBorders>
                                    <w:top w:val="single" w:sz="8" w:space="0" w:color="062786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A6481" w:rsidRPr="003724F9" w:rsidRDefault="00BA6481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gridSpan w:val="3"/>
                                  <w:tcBorders>
                                    <w:top w:val="single" w:sz="8" w:space="0" w:color="062786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A6481" w:rsidRPr="003724F9" w:rsidRDefault="00BA6481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6"/>
                                  <w:vMerge w:val="restart"/>
                                  <w:tcBorders>
                                    <w:top w:val="single" w:sz="8" w:space="0" w:color="062786"/>
                                    <w:left w:val="nil"/>
                                    <w:right w:val="single" w:sz="8" w:space="0" w:color="062786"/>
                                  </w:tcBorders>
                                  <w:vAlign w:val="center"/>
                                </w:tcPr>
                                <w:p w:rsidR="00BA6481" w:rsidRPr="003724F9" w:rsidRDefault="00BA6481" w:rsidP="00BA6481">
                                  <w:pPr>
                                    <w:jc w:val="center"/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  <w:r w:rsidRPr="003724F9">
                                    <w:rPr>
                                      <w:color w:val="FF6600"/>
                                      <w:sz w:val="36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DE9D9" w:themeFill="accent6" w:themeFillTint="33"/>
                                </w:tcPr>
                                <w:p w:rsidR="00BA6481" w:rsidRPr="003724F9" w:rsidRDefault="00BA6481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BA6481" w:rsidRPr="003724F9" w:rsidRDefault="00BA6481" w:rsidP="008540BB">
                                  <w:pPr>
                                    <w:jc w:val="both"/>
                                    <w:rPr>
                                      <w:color w:val="FF6600"/>
                                      <w:sz w:val="20"/>
                                      <w:vertAlign w:val="sub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" w:type="dxa"/>
                                  <w:gridSpan w:val="3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A6481" w:rsidRPr="003724F9" w:rsidRDefault="00BA6481" w:rsidP="00C01E16">
                                  <w:pPr>
                                    <w:rPr>
                                      <w:color w:val="FF66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3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A6481" w:rsidRPr="003724F9" w:rsidRDefault="00BA6481" w:rsidP="00333A5D">
                                  <w:pPr>
                                    <w:rPr>
                                      <w:color w:val="FF6600"/>
                                      <w:sz w:val="14"/>
                                    </w:rPr>
                                  </w:pPr>
                                  <w:r w:rsidRPr="003724F9">
                                    <w:rPr>
                                      <w:color w:val="FF6600"/>
                                      <w:sz w:val="14"/>
                                    </w:rPr>
                                    <w:t>STREET NAME, TOWN, STATE ZIP CODE</w:t>
                                  </w:r>
                                </w:p>
                              </w:tc>
                              <w:tc>
                                <w:tcPr>
                                  <w:tcW w:w="260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A6481" w:rsidRPr="003724F9" w:rsidRDefault="00BA6481" w:rsidP="00216EC2">
                                  <w:pPr>
                                    <w:jc w:val="right"/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6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BA6481" w:rsidRPr="003724F9" w:rsidRDefault="00BA6481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DE9D9" w:themeFill="accent6" w:themeFillTint="33"/>
                                </w:tcPr>
                                <w:p w:rsidR="001D1D5D" w:rsidRPr="003724F9" w:rsidRDefault="001D1D5D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1D1D5D" w:rsidRPr="003724F9" w:rsidRDefault="001D1D5D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" w:type="dxa"/>
                                  <w:gridSpan w:val="3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1D5D" w:rsidRPr="003724F9" w:rsidRDefault="001D1D5D">
                                  <w:pPr>
                                    <w:rPr>
                                      <w:color w:val="FF66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3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D1D5D" w:rsidRPr="003724F9" w:rsidRDefault="001D1D5D" w:rsidP="00333A5D">
                                  <w:pPr>
                                    <w:rPr>
                                      <w:color w:val="FF66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FF6600"/>
                                      <w:sz w:val="16"/>
                                    </w:rPr>
                                    <w:t>(408) – 555-5555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1D5D" w:rsidRPr="003724F9" w:rsidRDefault="001D1D5D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D1D5D" w:rsidRPr="003724F9" w:rsidRDefault="00B876BC" w:rsidP="00B876BC">
                                  <w:pPr>
                                    <w:jc w:val="right"/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  <w:r w:rsidRPr="003724F9">
                                    <w:rPr>
                                      <w:color w:val="FF6600"/>
                                      <w:sz w:val="1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D9D9D9" w:themeColor="background1" w:themeShade="D9"/>
                                    <w:right w:val="nil"/>
                                  </w:tcBorders>
                                </w:tcPr>
                                <w:p w:rsidR="001D1D5D" w:rsidRPr="003724F9" w:rsidRDefault="001D1D5D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1D1D5D" w:rsidRPr="003724F9" w:rsidRDefault="001D1D5D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DE9D9" w:themeFill="accent6" w:themeFillTint="33"/>
                                </w:tcPr>
                                <w:p w:rsidR="00E54FC4" w:rsidRPr="003724F9" w:rsidRDefault="00E54FC4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29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E54FC4" w:rsidRPr="003724F9" w:rsidRDefault="00E54FC4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DE9D9" w:themeFill="accent6" w:themeFillTint="33"/>
                                </w:tcPr>
                                <w:p w:rsidR="00A770C8" w:rsidRPr="003724F9" w:rsidRDefault="00A770C8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A770C8" w:rsidRPr="003724F9" w:rsidRDefault="00A770C8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7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770C8" w:rsidRPr="003724F9" w:rsidRDefault="00A770C8" w:rsidP="00144B29">
                                  <w:pPr>
                                    <w:rPr>
                                      <w:color w:val="FF66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FF6600"/>
                                      <w:sz w:val="16"/>
                                    </w:rPr>
                                    <w:t>RECEIVED FROM</w:t>
                                  </w:r>
                                </w:p>
                              </w:tc>
                              <w:tc>
                                <w:tcPr>
                                  <w:tcW w:w="5035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sz="4" w:space="0" w:color="D9D9D9" w:themeColor="background1" w:themeShade="D9"/>
                                    <w:right w:val="nil"/>
                                  </w:tcBorders>
                                </w:tcPr>
                                <w:p w:rsidR="00A770C8" w:rsidRPr="003724F9" w:rsidRDefault="00A770C8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D9D9D9" w:themeColor="background1" w:themeShade="D9"/>
                                  </w:tcBorders>
                                  <w:vAlign w:val="center"/>
                                </w:tcPr>
                                <w:p w:rsidR="00A770C8" w:rsidRPr="003724F9" w:rsidRDefault="00A770C8" w:rsidP="00E32B36">
                                  <w:pPr>
                                    <w:jc w:val="right"/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  <w:r w:rsidRPr="003724F9">
                                    <w:rPr>
                                      <w:color w:val="FF6600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4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A770C8" w:rsidRPr="003724F9" w:rsidRDefault="00A770C8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A770C8" w:rsidRPr="003724F9" w:rsidRDefault="00A770C8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nil"/>
                                    <w:left w:val="single" w:sz="4" w:space="0" w:color="D9D9D9" w:themeColor="background1" w:themeShade="D9"/>
                                    <w:bottom w:val="nil"/>
                                    <w:right w:val="nil"/>
                                  </w:tcBorders>
                                </w:tcPr>
                                <w:p w:rsidR="00A770C8" w:rsidRPr="003724F9" w:rsidRDefault="00A770C8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A770C8" w:rsidRPr="003724F9" w:rsidRDefault="00A770C8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DE9D9" w:themeFill="accent6" w:themeFillTint="33"/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29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DE9D9" w:themeFill="accent6" w:themeFillTint="33"/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gridSpan w:val="7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7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single" w:sz="4" w:space="0" w:color="D9D9D9" w:themeColor="background1" w:themeShade="D9"/>
                                    <w:right w:val="nil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  <w:vAlign w:val="bottom"/>
                                </w:tcPr>
                                <w:p w:rsidR="008540BB" w:rsidRPr="003724F9" w:rsidRDefault="0081213B" w:rsidP="00F9052F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  <w:r w:rsidRPr="003724F9">
                                    <w:rPr>
                                      <w:color w:val="FF6600"/>
                                      <w:sz w:val="16"/>
                                    </w:rPr>
                                    <w:t>DOLLARS</w:t>
                                  </w: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DE9D9" w:themeFill="accent6" w:themeFillTint="33"/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  <w:gridSpan w:val="6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8540BB" w:rsidRPr="003724F9" w:rsidRDefault="008540BB" w:rsidP="00C7585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DE9D9" w:themeFill="accent6" w:themeFillTint="33"/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8540BB" w:rsidRPr="003724F9" w:rsidRDefault="008540BB" w:rsidP="00216EC2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540BB" w:rsidRPr="003724F9" w:rsidRDefault="00144B29" w:rsidP="00144B29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  <w:r w:rsidRPr="003724F9">
                                    <w:rPr>
                                      <w:color w:val="FF6600"/>
                                      <w:sz w:val="16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8108" w:type="dxa"/>
                                  <w:gridSpan w:val="24"/>
                                  <w:tcBorders>
                                    <w:top w:val="nil"/>
                                    <w:left w:val="nil"/>
                                    <w:bottom w:val="single" w:sz="4" w:space="0" w:color="D9D9D9" w:themeColor="background1" w:themeShade="D9"/>
                                    <w:right w:val="nil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DE9D9" w:themeFill="accent6" w:themeFillTint="33"/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gridSpan w:val="7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8540BB" w:rsidRPr="003724F9" w:rsidRDefault="008540BB" w:rsidP="00050E45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40BB" w:rsidRPr="003724F9" w:rsidRDefault="008540BB" w:rsidP="00050E45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40BB" w:rsidRPr="003724F9" w:rsidRDefault="008540BB" w:rsidP="00050E45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7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40BB" w:rsidRPr="003724F9" w:rsidRDefault="008540BB" w:rsidP="00050E45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8540BB" w:rsidRPr="003724F9" w:rsidRDefault="008540BB" w:rsidP="00050E45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DE9D9" w:themeFill="accent6" w:themeFillTint="33"/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40BB" w:rsidRPr="003724F9" w:rsidRDefault="008540BB" w:rsidP="0062698C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2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40BB" w:rsidRPr="003724F9" w:rsidRDefault="008540BB" w:rsidP="00035BFC">
                                  <w:pPr>
                                    <w:jc w:val="right"/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7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DE9D9" w:themeFill="accent6" w:themeFillTint="33"/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29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8540BB" w:rsidRPr="003724F9" w:rsidRDefault="008540BB" w:rsidP="00050E45">
                                  <w:pPr>
                                    <w:spacing w:line="120" w:lineRule="auto"/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DE9D9" w:themeFill="accent6" w:themeFillTint="33"/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29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8540BB" w:rsidRPr="003724F9" w:rsidRDefault="008540BB" w:rsidP="00C7585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DE9D9" w:themeFill="accent6" w:themeFillTint="33"/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gridSpan w:val="7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vAlign w:val="center"/>
                                </w:tcPr>
                                <w:p w:rsidR="008540BB" w:rsidRPr="003724F9" w:rsidRDefault="004E7BD0" w:rsidP="004E7BD0">
                                  <w:pPr>
                                    <w:jc w:val="right"/>
                                    <w:rPr>
                                      <w:color w:val="FF66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FF6600"/>
                                      <w:sz w:val="16"/>
                                    </w:rPr>
                                    <w:t>AMOUNT OF ACCOUNT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4" w:space="0" w:color="D9D9D9" w:themeColor="background1" w:themeShade="D9"/>
                                    <w:bottom w:val="nil"/>
                                    <w:right w:val="nil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  <w:gridSpan w:val="3"/>
                                  <w:tcBorders>
                                    <w:top w:val="nil"/>
                                    <w:left w:val="single" w:sz="4" w:space="0" w:color="D9D9D9" w:themeColor="background1" w:themeShade="D9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540BB" w:rsidRPr="003724F9" w:rsidRDefault="00CD6E75" w:rsidP="00CD6E75">
                                  <w:pPr>
                                    <w:rPr>
                                      <w:color w:val="FF66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FF6600"/>
                                      <w:sz w:val="16"/>
                                    </w:rPr>
                                    <w:t>CASH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DE9D9" w:themeFill="accent6" w:themeFillTint="33"/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gridSpan w:val="7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vAlign w:val="center"/>
                                </w:tcPr>
                                <w:p w:rsidR="008540BB" w:rsidRPr="003724F9" w:rsidRDefault="004E7BD0" w:rsidP="004E7BD0">
                                  <w:pPr>
                                    <w:jc w:val="right"/>
                                    <w:rPr>
                                      <w:color w:val="FF66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FF6600"/>
                                      <w:sz w:val="16"/>
                                    </w:rPr>
                                    <w:t>THIS PAYMENT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4" w:space="0" w:color="D9D9D9" w:themeColor="background1" w:themeShade="D9"/>
                                    <w:bottom w:val="nil"/>
                                    <w:right w:val="nil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  <w:gridSpan w:val="3"/>
                                  <w:tcBorders>
                                    <w:top w:val="nil"/>
                                    <w:left w:val="single" w:sz="4" w:space="0" w:color="D9D9D9" w:themeColor="background1" w:themeShade="D9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540BB" w:rsidRPr="003724F9" w:rsidRDefault="00CD6E75" w:rsidP="00CD6E75">
                                  <w:pPr>
                                    <w:rPr>
                                      <w:color w:val="FF66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FF6600"/>
                                      <w:sz w:val="16"/>
                                    </w:rPr>
                                    <w:t>CHECK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540BB" w:rsidRPr="003724F9" w:rsidRDefault="00CD6E75" w:rsidP="00F9052F">
                                  <w:pPr>
                                    <w:rPr>
                                      <w:color w:val="FF66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FF6600"/>
                                      <w:sz w:val="16"/>
                                    </w:rPr>
                                    <w:t>CHECK NO.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D9D9D9" w:themeColor="background1" w:themeShade="D9"/>
                                    <w:right w:val="nil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DE9D9" w:themeFill="accent6" w:themeFillTint="33"/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gridSpan w:val="7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vAlign w:val="center"/>
                                </w:tcPr>
                                <w:p w:rsidR="008540BB" w:rsidRPr="003724F9" w:rsidRDefault="0081213B" w:rsidP="004E7BD0">
                                  <w:pPr>
                                    <w:jc w:val="right"/>
                                    <w:rPr>
                                      <w:color w:val="FF66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FF6600"/>
                                      <w:sz w:val="16"/>
                                    </w:rPr>
                                    <w:t>BALANCE</w:t>
                                  </w:r>
                                  <w:r w:rsidR="004E7BD0" w:rsidRPr="003724F9">
                                    <w:rPr>
                                      <w:color w:val="FF6600"/>
                                      <w:sz w:val="16"/>
                                    </w:rPr>
                                    <w:t xml:space="preserve"> DUE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4" w:space="0" w:color="D9D9D9" w:themeColor="background1" w:themeShade="D9"/>
                                    <w:bottom w:val="nil"/>
                                    <w:right w:val="nil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  <w:gridSpan w:val="3"/>
                                  <w:tcBorders>
                                    <w:top w:val="nil"/>
                                    <w:left w:val="single" w:sz="4" w:space="0" w:color="D9D9D9" w:themeColor="background1" w:themeShade="D9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540BB" w:rsidRPr="003724F9" w:rsidRDefault="00CD6E75" w:rsidP="00CD6E75">
                                  <w:pPr>
                                    <w:rPr>
                                      <w:color w:val="FF66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FF6600"/>
                                      <w:sz w:val="16"/>
                                    </w:rPr>
                                    <w:t>MONEY ORDER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540BB" w:rsidRPr="003724F9" w:rsidRDefault="00CD6E75" w:rsidP="00F9052F">
                                  <w:pPr>
                                    <w:rPr>
                                      <w:color w:val="FF66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FF6600"/>
                                      <w:sz w:val="16"/>
                                    </w:rPr>
                                    <w:t>MONEY ORDER NO.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gridSpan w:val="4"/>
                                  <w:tcBorders>
                                    <w:top w:val="single" w:sz="4" w:space="0" w:color="D9D9D9" w:themeColor="background1" w:themeShade="D9"/>
                                    <w:left w:val="nil"/>
                                    <w:bottom w:val="single" w:sz="4" w:space="0" w:color="D9D9D9" w:themeColor="background1" w:themeShade="D9"/>
                                    <w:right w:val="nil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8540BB" w:rsidRPr="003724F9" w:rsidRDefault="008540BB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DE9D9" w:themeFill="accent6" w:themeFillTint="33"/>
                                </w:tcPr>
                                <w:p w:rsidR="00CD6E75" w:rsidRPr="003724F9" w:rsidRDefault="00CD6E75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29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CD6E75" w:rsidRPr="003724F9" w:rsidRDefault="00CD6E75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DE9D9" w:themeFill="accent6" w:themeFillTint="33"/>
                                </w:tcPr>
                                <w:p w:rsidR="00CB643C" w:rsidRPr="003724F9" w:rsidRDefault="00CB643C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gridSpan w:val="2"/>
                                  <w:tcBorders>
                                    <w:top w:val="nil"/>
                                    <w:left w:val="single" w:sz="8" w:space="0" w:color="062786"/>
                                    <w:bottom w:val="nil"/>
                                    <w:right w:val="nil"/>
                                  </w:tcBorders>
                                </w:tcPr>
                                <w:p w:rsidR="00CB643C" w:rsidRPr="003724F9" w:rsidRDefault="00CB643C" w:rsidP="009E6FC2">
                                  <w:pPr>
                                    <w:jc w:val="right"/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5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B643C" w:rsidRPr="003724F9" w:rsidRDefault="00CB643C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CB643C" w:rsidRPr="003724F9" w:rsidRDefault="00CB643C" w:rsidP="00127A3D">
                                  <w:pPr>
                                    <w:jc w:val="right"/>
                                    <w:rPr>
                                      <w:color w:val="FF6600"/>
                                      <w:sz w:val="16"/>
                                    </w:rPr>
                                  </w:pPr>
                                  <w:r w:rsidRPr="003724F9">
                                    <w:rPr>
                                      <w:color w:val="FF6600"/>
                                      <w:sz w:val="16"/>
                                    </w:rPr>
                                    <w:t>RECEIVED BY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8" w:space="0" w:color="D9D9D9" w:themeColor="background1" w:themeShade="D9"/>
                                    <w:right w:val="nil"/>
                                  </w:tcBorders>
                                </w:tcPr>
                                <w:p w:rsidR="00CB643C" w:rsidRPr="003724F9" w:rsidRDefault="00CB643C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62786"/>
                                  </w:tcBorders>
                                </w:tcPr>
                                <w:p w:rsidR="00CB643C" w:rsidRPr="003724F9" w:rsidRDefault="00CB643C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724F9" w:rsidRPr="003724F9" w:rsidTr="003724F9">
                              <w:tc>
                                <w:tcPr>
                                  <w:tcW w:w="658" w:type="dxa"/>
                                  <w:vMerge/>
                                  <w:tcBorders>
                                    <w:top w:val="single" w:sz="8" w:space="0" w:color="062786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  <w:shd w:val="clear" w:color="auto" w:fill="FDE9D9" w:themeFill="accent6" w:themeFillTint="33"/>
                                </w:tcPr>
                                <w:p w:rsidR="002D60BF" w:rsidRPr="003724F9" w:rsidRDefault="002D60BF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0" w:type="dxa"/>
                                  <w:gridSpan w:val="29"/>
                                  <w:tcBorders>
                                    <w:top w:val="nil"/>
                                    <w:left w:val="single" w:sz="8" w:space="0" w:color="062786"/>
                                    <w:bottom w:val="single" w:sz="8" w:space="0" w:color="062786"/>
                                    <w:right w:val="single" w:sz="8" w:space="0" w:color="062786"/>
                                  </w:tcBorders>
                                </w:tcPr>
                                <w:p w:rsidR="002D60BF" w:rsidRPr="003724F9" w:rsidRDefault="002D60BF">
                                  <w:pPr>
                                    <w:rPr>
                                      <w:color w:val="FF66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4FC4" w:rsidRPr="00AA3A04" w:rsidRDefault="00E54FC4" w:rsidP="00E54FC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36pt;margin-top:11.8pt;width:540pt;height:243.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" filled="f" stroked="f">
                <v:stroke opacity="0"/>
                <v:textbox>
                  <w:txbxContent>
                    <w:tbl>
                      <w:tblPr>
                        <w:tblW w:w="107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658"/>
                        <w:gridCol w:w="249"/>
                        <w:gridCol w:w="703"/>
                        <w:gridCol w:w="13"/>
                        <w:gridCol w:w="89"/>
                        <w:gridCol w:w="90"/>
                        <w:gridCol w:w="75"/>
                        <w:gridCol w:w="837"/>
                        <w:gridCol w:w="270"/>
                        <w:gridCol w:w="900"/>
                        <w:gridCol w:w="360"/>
                        <w:gridCol w:w="260"/>
                        <w:gridCol w:w="360"/>
                        <w:gridCol w:w="261"/>
                        <w:gridCol w:w="99"/>
                        <w:gridCol w:w="450"/>
                        <w:gridCol w:w="531"/>
                        <w:gridCol w:w="547"/>
                        <w:gridCol w:w="345"/>
                        <w:gridCol w:w="102"/>
                        <w:gridCol w:w="253"/>
                        <w:gridCol w:w="297"/>
                        <w:gridCol w:w="360"/>
                        <w:gridCol w:w="701"/>
                        <w:gridCol w:w="186"/>
                        <w:gridCol w:w="50"/>
                        <w:gridCol w:w="232"/>
                        <w:gridCol w:w="453"/>
                        <w:gridCol w:w="723"/>
                        <w:gridCol w:w="274"/>
                      </w:tblGrid>
                      <w:tr w:rsidR="003724F9" w:rsidRPr="003724F9" w:rsidTr="003724F9">
                        <w:tc>
                          <w:tcPr>
                            <w:tcW w:w="658" w:type="dxa"/>
                            <w:vMerge w:val="restart"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DE9D9" w:themeFill="accent6" w:themeFillTint="33"/>
                            <w:textDirection w:val="btLr"/>
                            <w:vAlign w:val="center"/>
                          </w:tcPr>
                          <w:p w:rsidR="00BA6481" w:rsidRPr="003724F9" w:rsidRDefault="00BA6481" w:rsidP="00967EA3">
                            <w:pPr>
                              <w:ind w:left="113" w:right="113"/>
                              <w:jc w:val="center"/>
                              <w:rPr>
                                <w:color w:val="FF6600"/>
                                <w:sz w:val="36"/>
                              </w:rPr>
                            </w:pPr>
                            <w:r w:rsidRPr="003724F9">
                              <w:rPr>
                                <w:color w:val="FF6600"/>
                              </w:rPr>
                              <w:t>PAYMENT RECEIPT</w:t>
                            </w: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single" w:sz="8" w:space="0" w:color="062786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BA6481" w:rsidRPr="003724F9" w:rsidRDefault="00BA6481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5" w:type="dxa"/>
                            <w:gridSpan w:val="3"/>
                            <w:vMerge w:val="restart"/>
                            <w:tcBorders>
                              <w:top w:val="single" w:sz="8" w:space="0" w:color="062786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BA6481" w:rsidRPr="003724F9" w:rsidRDefault="00BA6481" w:rsidP="005306A3">
                            <w:pPr>
                              <w:jc w:val="center"/>
                              <w:rPr>
                                <w:color w:val="FF6600"/>
                                <w:sz w:val="16"/>
                              </w:rPr>
                            </w:pPr>
                            <w:r w:rsidRPr="003724F9">
                              <w:rPr>
                                <w:noProof/>
                                <w:color w:val="FF6600"/>
                                <w:sz w:val="16"/>
                              </w:rPr>
                              <w:drawing>
                                <wp:inline distT="0" distB="0" distL="0" distR="0">
                                  <wp:extent cx="376555" cy="376555"/>
                                  <wp:effectExtent l="19050" t="0" r="4445" b="0"/>
                                  <wp:docPr id="1" name="Picture 1" descr="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6555" cy="376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493" w:type="dxa"/>
                            <w:gridSpan w:val="12"/>
                            <w:tcBorders>
                              <w:top w:val="single" w:sz="8" w:space="0" w:color="062786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A6481" w:rsidRPr="003724F9" w:rsidRDefault="00BA6481" w:rsidP="005306A3">
                            <w:pPr>
                              <w:rPr>
                                <w:b/>
                                <w:color w:val="FF6600"/>
                                <w:sz w:val="16"/>
                              </w:rPr>
                            </w:pPr>
                            <w:r w:rsidRPr="003724F9">
                              <w:rPr>
                                <w:b/>
                                <w:color w:val="FF6600"/>
                                <w:sz w:val="16"/>
                              </w:rPr>
                              <w:t>YOUR COMPANY NAME HERE</w:t>
                            </w:r>
                          </w:p>
                        </w:tc>
                        <w:tc>
                          <w:tcPr>
                            <w:tcW w:w="1247" w:type="dxa"/>
                            <w:gridSpan w:val="4"/>
                            <w:tcBorders>
                              <w:top w:val="single" w:sz="8" w:space="0" w:color="062786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A6481" w:rsidRPr="003724F9" w:rsidRDefault="00BA6481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  <w:gridSpan w:val="3"/>
                            <w:tcBorders>
                              <w:top w:val="single" w:sz="8" w:space="0" w:color="062786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A6481" w:rsidRPr="003724F9" w:rsidRDefault="00BA6481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8" w:type="dxa"/>
                            <w:gridSpan w:val="6"/>
                            <w:vMerge w:val="restart"/>
                            <w:tcBorders>
                              <w:top w:val="single" w:sz="8" w:space="0" w:color="062786"/>
                              <w:left w:val="nil"/>
                              <w:right w:val="single" w:sz="8" w:space="0" w:color="062786"/>
                            </w:tcBorders>
                            <w:vAlign w:val="center"/>
                          </w:tcPr>
                          <w:p w:rsidR="00BA6481" w:rsidRPr="003724F9" w:rsidRDefault="00BA6481" w:rsidP="00BA6481">
                            <w:pPr>
                              <w:jc w:val="center"/>
                              <w:rPr>
                                <w:color w:val="FF6600"/>
                                <w:sz w:val="20"/>
                              </w:rPr>
                            </w:pPr>
                            <w:r w:rsidRPr="003724F9">
                              <w:rPr>
                                <w:color w:val="FF6600"/>
                                <w:sz w:val="36"/>
                              </w:rPr>
                              <w:t>100</w:t>
                            </w: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DE9D9" w:themeFill="accent6" w:themeFillTint="33"/>
                          </w:tcPr>
                          <w:p w:rsidR="00BA6481" w:rsidRPr="003724F9" w:rsidRDefault="00BA6481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BA6481" w:rsidRPr="003724F9" w:rsidRDefault="00BA6481" w:rsidP="008540BB">
                            <w:pPr>
                              <w:jc w:val="both"/>
                              <w:rPr>
                                <w:color w:val="FF6600"/>
                                <w:sz w:val="20"/>
                                <w:vertAlign w:val="subscript"/>
                              </w:rPr>
                            </w:pPr>
                          </w:p>
                        </w:tc>
                        <w:tc>
                          <w:tcPr>
                            <w:tcW w:w="805" w:type="dxa"/>
                            <w:gridSpan w:val="3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BA6481" w:rsidRPr="003724F9" w:rsidRDefault="00BA6481" w:rsidP="00C01E16">
                            <w:pPr>
                              <w:rPr>
                                <w:color w:val="FF66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3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A6481" w:rsidRPr="003724F9" w:rsidRDefault="00BA6481" w:rsidP="00333A5D">
                            <w:pPr>
                              <w:rPr>
                                <w:color w:val="FF6600"/>
                                <w:sz w:val="14"/>
                              </w:rPr>
                            </w:pPr>
                            <w:r w:rsidRPr="003724F9">
                              <w:rPr>
                                <w:color w:val="FF6600"/>
                                <w:sz w:val="14"/>
                              </w:rPr>
                              <w:t>STREET NAME, TOWN, STATE ZIP CODE</w:t>
                            </w:r>
                          </w:p>
                        </w:tc>
                        <w:tc>
                          <w:tcPr>
                            <w:tcW w:w="260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A6481" w:rsidRPr="003724F9" w:rsidRDefault="00BA6481" w:rsidP="00216EC2">
                            <w:pPr>
                              <w:jc w:val="right"/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8" w:type="dxa"/>
                            <w:gridSpan w:val="6"/>
                            <w:vMerge/>
                            <w:tcBorders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BA6481" w:rsidRPr="003724F9" w:rsidRDefault="00BA6481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DE9D9" w:themeFill="accent6" w:themeFillTint="33"/>
                          </w:tcPr>
                          <w:p w:rsidR="001D1D5D" w:rsidRPr="003724F9" w:rsidRDefault="001D1D5D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1D1D5D" w:rsidRPr="003724F9" w:rsidRDefault="001D1D5D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5" w:type="dxa"/>
                            <w:gridSpan w:val="3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1D5D" w:rsidRPr="003724F9" w:rsidRDefault="001D1D5D">
                            <w:pPr>
                              <w:rPr>
                                <w:color w:val="FF66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3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D1D5D" w:rsidRPr="003724F9" w:rsidRDefault="001D1D5D" w:rsidP="00333A5D">
                            <w:pPr>
                              <w:rPr>
                                <w:color w:val="FF6600"/>
                                <w:sz w:val="16"/>
                              </w:rPr>
                            </w:pPr>
                            <w:r w:rsidRPr="003724F9">
                              <w:rPr>
                                <w:color w:val="FF6600"/>
                                <w:sz w:val="16"/>
                              </w:rPr>
                              <w:t>(408) – 555-5555</w:t>
                            </w:r>
                          </w:p>
                        </w:tc>
                        <w:tc>
                          <w:tcPr>
                            <w:tcW w:w="12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1D5D" w:rsidRPr="003724F9" w:rsidRDefault="001D1D5D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D1D5D" w:rsidRPr="003724F9" w:rsidRDefault="00B876BC" w:rsidP="00B876BC">
                            <w:pPr>
                              <w:jc w:val="right"/>
                              <w:rPr>
                                <w:color w:val="FF6600"/>
                                <w:sz w:val="20"/>
                              </w:rPr>
                            </w:pPr>
                            <w:r w:rsidRPr="003724F9">
                              <w:rPr>
                                <w:color w:val="FF6600"/>
                                <w:sz w:val="1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44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D9D9D9" w:themeColor="background1" w:themeShade="D9"/>
                              <w:right w:val="nil"/>
                            </w:tcBorders>
                          </w:tcPr>
                          <w:p w:rsidR="001D1D5D" w:rsidRPr="003724F9" w:rsidRDefault="001D1D5D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1D1D5D" w:rsidRPr="003724F9" w:rsidRDefault="001D1D5D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rPr>
                          <w:trHeight w:hRule="exact" w:val="216"/>
                        </w:trPr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DE9D9" w:themeFill="accent6" w:themeFillTint="33"/>
                          </w:tcPr>
                          <w:p w:rsidR="00E54FC4" w:rsidRPr="003724F9" w:rsidRDefault="00E54FC4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29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8" w:space="0" w:color="062786"/>
                            </w:tcBorders>
                          </w:tcPr>
                          <w:p w:rsidR="00E54FC4" w:rsidRPr="003724F9" w:rsidRDefault="00E54FC4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DE9D9" w:themeFill="accent6" w:themeFillTint="33"/>
                          </w:tcPr>
                          <w:p w:rsidR="00A770C8" w:rsidRPr="003724F9" w:rsidRDefault="00A770C8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A770C8" w:rsidRPr="003724F9" w:rsidRDefault="00A770C8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7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770C8" w:rsidRPr="003724F9" w:rsidRDefault="00A770C8" w:rsidP="00144B29">
                            <w:pPr>
                              <w:rPr>
                                <w:color w:val="FF6600"/>
                                <w:sz w:val="16"/>
                              </w:rPr>
                            </w:pPr>
                            <w:r w:rsidRPr="003724F9">
                              <w:rPr>
                                <w:color w:val="FF6600"/>
                                <w:sz w:val="16"/>
                              </w:rPr>
                              <w:t>RECEIVED FROM</w:t>
                            </w:r>
                          </w:p>
                        </w:tc>
                        <w:tc>
                          <w:tcPr>
                            <w:tcW w:w="5035" w:type="dxa"/>
                            <w:gridSpan w:val="14"/>
                            <w:tcBorders>
                              <w:top w:val="nil"/>
                              <w:left w:val="nil"/>
                              <w:bottom w:val="single" w:sz="4" w:space="0" w:color="D9D9D9" w:themeColor="background1" w:themeShade="D9"/>
                              <w:right w:val="nil"/>
                            </w:tcBorders>
                          </w:tcPr>
                          <w:p w:rsidR="00A770C8" w:rsidRPr="003724F9" w:rsidRDefault="00A770C8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D9D9D9" w:themeColor="background1" w:themeShade="D9"/>
                            </w:tcBorders>
                            <w:vAlign w:val="center"/>
                          </w:tcPr>
                          <w:p w:rsidR="00A770C8" w:rsidRPr="003724F9" w:rsidRDefault="00A770C8" w:rsidP="00E32B36">
                            <w:pPr>
                              <w:jc w:val="right"/>
                              <w:rPr>
                                <w:color w:val="FF6600"/>
                                <w:sz w:val="20"/>
                              </w:rPr>
                            </w:pPr>
                            <w:r w:rsidRPr="003724F9">
                              <w:rPr>
                                <w:color w:val="FF6600"/>
                                <w:sz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4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A770C8" w:rsidRPr="003724F9" w:rsidRDefault="00A770C8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A770C8" w:rsidRPr="003724F9" w:rsidRDefault="00A770C8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nil"/>
                              <w:left w:val="single" w:sz="4" w:space="0" w:color="D9D9D9" w:themeColor="background1" w:themeShade="D9"/>
                              <w:bottom w:val="nil"/>
                              <w:right w:val="nil"/>
                            </w:tcBorders>
                          </w:tcPr>
                          <w:p w:rsidR="00A770C8" w:rsidRPr="003724F9" w:rsidRDefault="00A770C8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A770C8" w:rsidRPr="003724F9" w:rsidRDefault="00A770C8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DE9D9" w:themeFill="accent6" w:themeFillTint="33"/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29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8" w:space="0" w:color="062786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DE9D9" w:themeFill="accent6" w:themeFillTint="33"/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gridSpan w:val="7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17" w:type="dxa"/>
                            <w:gridSpan w:val="20"/>
                            <w:tcBorders>
                              <w:top w:val="nil"/>
                              <w:left w:val="nil"/>
                              <w:bottom w:val="single" w:sz="4" w:space="0" w:color="D9D9D9" w:themeColor="background1" w:themeShade="D9"/>
                              <w:right w:val="nil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  <w:vAlign w:val="bottom"/>
                          </w:tcPr>
                          <w:p w:rsidR="008540BB" w:rsidRPr="003724F9" w:rsidRDefault="0081213B" w:rsidP="00F9052F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  <w:r w:rsidRPr="003724F9">
                              <w:rPr>
                                <w:color w:val="FF6600"/>
                                <w:sz w:val="16"/>
                              </w:rPr>
                              <w:t>DOLLARS</w:t>
                            </w: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DE9D9" w:themeFill="accent6" w:themeFillTint="33"/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  <w:gridSpan w:val="6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8540BB" w:rsidRPr="003724F9" w:rsidRDefault="008540BB" w:rsidP="00C7585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85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DE9D9" w:themeFill="accent6" w:themeFillTint="33"/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8540BB" w:rsidRPr="003724F9" w:rsidRDefault="008540BB" w:rsidP="00216EC2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540BB" w:rsidRPr="003724F9" w:rsidRDefault="00144B29" w:rsidP="00144B29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  <w:r w:rsidRPr="003724F9">
                              <w:rPr>
                                <w:color w:val="FF6600"/>
                                <w:sz w:val="16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8108" w:type="dxa"/>
                            <w:gridSpan w:val="24"/>
                            <w:tcBorders>
                              <w:top w:val="nil"/>
                              <w:left w:val="nil"/>
                              <w:bottom w:val="single" w:sz="4" w:space="0" w:color="D9D9D9" w:themeColor="background1" w:themeShade="D9"/>
                              <w:right w:val="nil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DE9D9" w:themeFill="accent6" w:themeFillTint="33"/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gridSpan w:val="7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8540BB" w:rsidRPr="003724F9" w:rsidRDefault="008540BB" w:rsidP="00050E45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40BB" w:rsidRPr="003724F9" w:rsidRDefault="008540BB" w:rsidP="00050E45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40BB" w:rsidRPr="003724F9" w:rsidRDefault="008540BB" w:rsidP="00050E45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7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40BB" w:rsidRPr="003724F9" w:rsidRDefault="008540BB" w:rsidP="00050E45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8540BB" w:rsidRPr="003724F9" w:rsidRDefault="008540BB" w:rsidP="00050E45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DE9D9" w:themeFill="accent6" w:themeFillTint="33"/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40BB" w:rsidRPr="003724F9" w:rsidRDefault="008540BB" w:rsidP="0062698C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2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40BB" w:rsidRPr="003724F9" w:rsidRDefault="008540BB" w:rsidP="00035BFC">
                            <w:pPr>
                              <w:jc w:val="right"/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7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DE9D9" w:themeFill="accent6" w:themeFillTint="33"/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29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8" w:space="0" w:color="062786"/>
                            </w:tcBorders>
                          </w:tcPr>
                          <w:p w:rsidR="008540BB" w:rsidRPr="003724F9" w:rsidRDefault="008540BB" w:rsidP="00050E45">
                            <w:pPr>
                              <w:spacing w:line="120" w:lineRule="auto"/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DE9D9" w:themeFill="accent6" w:themeFillTint="33"/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29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8" w:space="0" w:color="062786"/>
                            </w:tcBorders>
                          </w:tcPr>
                          <w:p w:rsidR="008540BB" w:rsidRPr="003724F9" w:rsidRDefault="008540BB" w:rsidP="00C7585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DE9D9" w:themeFill="accent6" w:themeFillTint="33"/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4" w:space="0" w:color="D9D9D9" w:themeColor="background1" w:themeShade="D9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gridSpan w:val="7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vAlign w:val="center"/>
                          </w:tcPr>
                          <w:p w:rsidR="008540BB" w:rsidRPr="003724F9" w:rsidRDefault="004E7BD0" w:rsidP="004E7BD0">
                            <w:pPr>
                              <w:jc w:val="right"/>
                              <w:rPr>
                                <w:color w:val="FF6600"/>
                                <w:sz w:val="16"/>
                              </w:rPr>
                            </w:pPr>
                            <w:r w:rsidRPr="003724F9">
                              <w:rPr>
                                <w:color w:val="FF6600"/>
                                <w:sz w:val="16"/>
                              </w:rPr>
                              <w:t>AMOUNT OF ACCOUNT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4" w:space="0" w:color="D9D9D9" w:themeColor="background1" w:themeShade="D9"/>
                              <w:bottom w:val="nil"/>
                              <w:right w:val="nil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D9D9D9" w:themeColor="background1" w:themeShade="D9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  <w:gridSpan w:val="3"/>
                            <w:tcBorders>
                              <w:top w:val="nil"/>
                              <w:left w:val="single" w:sz="4" w:space="0" w:color="D9D9D9" w:themeColor="background1" w:themeShade="D9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540BB" w:rsidRPr="003724F9" w:rsidRDefault="00CD6E75" w:rsidP="00CD6E75">
                            <w:pPr>
                              <w:rPr>
                                <w:color w:val="FF6600"/>
                                <w:sz w:val="16"/>
                              </w:rPr>
                            </w:pPr>
                            <w:r w:rsidRPr="003724F9">
                              <w:rPr>
                                <w:color w:val="FF6600"/>
                                <w:sz w:val="16"/>
                              </w:rPr>
                              <w:t>CASH</w:t>
                            </w:r>
                          </w:p>
                        </w:tc>
                        <w:tc>
                          <w:tcPr>
                            <w:tcW w:w="44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1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DE9D9" w:themeFill="accent6" w:themeFillTint="33"/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4" w:space="0" w:color="D9D9D9" w:themeColor="background1" w:themeShade="D9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gridSpan w:val="7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vAlign w:val="center"/>
                          </w:tcPr>
                          <w:p w:rsidR="008540BB" w:rsidRPr="003724F9" w:rsidRDefault="004E7BD0" w:rsidP="004E7BD0">
                            <w:pPr>
                              <w:jc w:val="right"/>
                              <w:rPr>
                                <w:color w:val="FF6600"/>
                                <w:sz w:val="16"/>
                              </w:rPr>
                            </w:pPr>
                            <w:r w:rsidRPr="003724F9">
                              <w:rPr>
                                <w:color w:val="FF6600"/>
                                <w:sz w:val="16"/>
                              </w:rPr>
                              <w:t>THIS PAYMENT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4" w:space="0" w:color="D9D9D9" w:themeColor="background1" w:themeShade="D9"/>
                              <w:bottom w:val="nil"/>
                              <w:right w:val="nil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D9D9D9" w:themeColor="background1" w:themeShade="D9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  <w:gridSpan w:val="3"/>
                            <w:tcBorders>
                              <w:top w:val="nil"/>
                              <w:left w:val="single" w:sz="4" w:space="0" w:color="D9D9D9" w:themeColor="background1" w:themeShade="D9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540BB" w:rsidRPr="003724F9" w:rsidRDefault="00CD6E75" w:rsidP="00CD6E75">
                            <w:pPr>
                              <w:rPr>
                                <w:color w:val="FF6600"/>
                                <w:sz w:val="16"/>
                              </w:rPr>
                            </w:pPr>
                            <w:r w:rsidRPr="003724F9">
                              <w:rPr>
                                <w:color w:val="FF6600"/>
                                <w:sz w:val="16"/>
                              </w:rPr>
                              <w:t>CHECK</w:t>
                            </w:r>
                          </w:p>
                        </w:tc>
                        <w:tc>
                          <w:tcPr>
                            <w:tcW w:w="44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540BB" w:rsidRPr="003724F9" w:rsidRDefault="00CD6E75" w:rsidP="00F9052F">
                            <w:pPr>
                              <w:rPr>
                                <w:color w:val="FF6600"/>
                                <w:sz w:val="16"/>
                              </w:rPr>
                            </w:pPr>
                            <w:r w:rsidRPr="003724F9">
                              <w:rPr>
                                <w:color w:val="FF6600"/>
                                <w:sz w:val="16"/>
                              </w:rPr>
                              <w:t>CHECK NO.</w:t>
                            </w:r>
                          </w:p>
                        </w:tc>
                        <w:tc>
                          <w:tcPr>
                            <w:tcW w:w="1458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D9D9D9" w:themeColor="background1" w:themeShade="D9"/>
                              <w:right w:val="nil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DE9D9" w:themeFill="accent6" w:themeFillTint="33"/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4" w:space="0" w:color="D9D9D9" w:themeColor="background1" w:themeShade="D9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gridSpan w:val="7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vAlign w:val="center"/>
                          </w:tcPr>
                          <w:p w:rsidR="008540BB" w:rsidRPr="003724F9" w:rsidRDefault="0081213B" w:rsidP="004E7BD0">
                            <w:pPr>
                              <w:jc w:val="right"/>
                              <w:rPr>
                                <w:color w:val="FF6600"/>
                                <w:sz w:val="16"/>
                              </w:rPr>
                            </w:pPr>
                            <w:r w:rsidRPr="003724F9">
                              <w:rPr>
                                <w:color w:val="FF6600"/>
                                <w:sz w:val="16"/>
                              </w:rPr>
                              <w:t>BALANCE</w:t>
                            </w:r>
                            <w:r w:rsidR="004E7BD0" w:rsidRPr="003724F9">
                              <w:rPr>
                                <w:color w:val="FF6600"/>
                                <w:sz w:val="16"/>
                              </w:rPr>
                              <w:t xml:space="preserve"> DUE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4" w:space="0" w:color="D9D9D9" w:themeColor="background1" w:themeShade="D9"/>
                              <w:bottom w:val="nil"/>
                              <w:right w:val="nil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D9D9D9" w:themeColor="background1" w:themeShade="D9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  <w:gridSpan w:val="3"/>
                            <w:tcBorders>
                              <w:top w:val="nil"/>
                              <w:left w:val="single" w:sz="4" w:space="0" w:color="D9D9D9" w:themeColor="background1" w:themeShade="D9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540BB" w:rsidRPr="003724F9" w:rsidRDefault="00CD6E75" w:rsidP="00CD6E75">
                            <w:pPr>
                              <w:rPr>
                                <w:color w:val="FF6600"/>
                                <w:sz w:val="16"/>
                              </w:rPr>
                            </w:pPr>
                            <w:r w:rsidRPr="003724F9">
                              <w:rPr>
                                <w:color w:val="FF6600"/>
                                <w:sz w:val="16"/>
                              </w:rPr>
                              <w:t>MONEY ORDER</w:t>
                            </w:r>
                          </w:p>
                        </w:tc>
                        <w:tc>
                          <w:tcPr>
                            <w:tcW w:w="44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540BB" w:rsidRPr="003724F9" w:rsidRDefault="00CD6E75" w:rsidP="00F9052F">
                            <w:pPr>
                              <w:rPr>
                                <w:color w:val="FF6600"/>
                                <w:sz w:val="16"/>
                              </w:rPr>
                            </w:pPr>
                            <w:r w:rsidRPr="003724F9">
                              <w:rPr>
                                <w:color w:val="FF6600"/>
                                <w:sz w:val="16"/>
                              </w:rPr>
                              <w:t>MONEY ORDER NO.</w:t>
                            </w:r>
                          </w:p>
                        </w:tc>
                        <w:tc>
                          <w:tcPr>
                            <w:tcW w:w="1458" w:type="dxa"/>
                            <w:gridSpan w:val="4"/>
                            <w:tcBorders>
                              <w:top w:val="single" w:sz="4" w:space="0" w:color="D9D9D9" w:themeColor="background1" w:themeShade="D9"/>
                              <w:left w:val="nil"/>
                              <w:bottom w:val="single" w:sz="4" w:space="0" w:color="D9D9D9" w:themeColor="background1" w:themeShade="D9"/>
                              <w:right w:val="nil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8540BB" w:rsidRPr="003724F9" w:rsidRDefault="008540BB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DE9D9" w:themeFill="accent6" w:themeFillTint="33"/>
                          </w:tcPr>
                          <w:p w:rsidR="00CD6E75" w:rsidRPr="003724F9" w:rsidRDefault="00CD6E75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29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single" w:sz="8" w:space="0" w:color="062786"/>
                            </w:tcBorders>
                          </w:tcPr>
                          <w:p w:rsidR="00CD6E75" w:rsidRPr="003724F9" w:rsidRDefault="00CD6E75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DE9D9" w:themeFill="accent6" w:themeFillTint="33"/>
                          </w:tcPr>
                          <w:p w:rsidR="00CB643C" w:rsidRPr="003724F9" w:rsidRDefault="00CB643C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gridSpan w:val="2"/>
                            <w:tcBorders>
                              <w:top w:val="nil"/>
                              <w:left w:val="single" w:sz="8" w:space="0" w:color="062786"/>
                              <w:bottom w:val="nil"/>
                              <w:right w:val="nil"/>
                            </w:tcBorders>
                          </w:tcPr>
                          <w:p w:rsidR="00CB643C" w:rsidRPr="003724F9" w:rsidRDefault="00CB643C" w:rsidP="009E6FC2">
                            <w:pPr>
                              <w:jc w:val="right"/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5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B643C" w:rsidRPr="003724F9" w:rsidRDefault="00CB643C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CB643C" w:rsidRPr="003724F9" w:rsidRDefault="00CB643C" w:rsidP="00127A3D">
                            <w:pPr>
                              <w:jc w:val="right"/>
                              <w:rPr>
                                <w:color w:val="FF6600"/>
                                <w:sz w:val="16"/>
                              </w:rPr>
                            </w:pPr>
                            <w:r w:rsidRPr="003724F9">
                              <w:rPr>
                                <w:color w:val="FF6600"/>
                                <w:sz w:val="16"/>
                              </w:rPr>
                              <w:t>RECEIVED BY</w:t>
                            </w:r>
                          </w:p>
                        </w:tc>
                        <w:tc>
                          <w:tcPr>
                            <w:tcW w:w="3357" w:type="dxa"/>
                            <w:gridSpan w:val="10"/>
                            <w:tcBorders>
                              <w:top w:val="nil"/>
                              <w:left w:val="nil"/>
                              <w:bottom w:val="single" w:sz="8" w:space="0" w:color="D9D9D9" w:themeColor="background1" w:themeShade="D9"/>
                              <w:right w:val="nil"/>
                            </w:tcBorders>
                          </w:tcPr>
                          <w:p w:rsidR="00CB643C" w:rsidRPr="003724F9" w:rsidRDefault="00CB643C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62786"/>
                            </w:tcBorders>
                          </w:tcPr>
                          <w:p w:rsidR="00CB643C" w:rsidRPr="003724F9" w:rsidRDefault="00CB643C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</w:tr>
                      <w:tr w:rsidR="003724F9" w:rsidRPr="003724F9" w:rsidTr="003724F9">
                        <w:tc>
                          <w:tcPr>
                            <w:tcW w:w="658" w:type="dxa"/>
                            <w:vMerge/>
                            <w:tcBorders>
                              <w:top w:val="single" w:sz="8" w:space="0" w:color="062786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  <w:shd w:val="clear" w:color="auto" w:fill="FDE9D9" w:themeFill="accent6" w:themeFillTint="33"/>
                          </w:tcPr>
                          <w:p w:rsidR="002D60BF" w:rsidRPr="003724F9" w:rsidRDefault="002D60BF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0" w:type="dxa"/>
                            <w:gridSpan w:val="29"/>
                            <w:tcBorders>
                              <w:top w:val="nil"/>
                              <w:left w:val="single" w:sz="8" w:space="0" w:color="062786"/>
                              <w:bottom w:val="single" w:sz="8" w:space="0" w:color="062786"/>
                              <w:right w:val="single" w:sz="8" w:space="0" w:color="062786"/>
                            </w:tcBorders>
                          </w:tcPr>
                          <w:p w:rsidR="002D60BF" w:rsidRPr="003724F9" w:rsidRDefault="002D60BF">
                            <w:pPr>
                              <w:rPr>
                                <w:color w:val="FF660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54FC4" w:rsidRPr="00AA3A04" w:rsidRDefault="00E54FC4" w:rsidP="00E54FC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6711950</wp:posOffset>
                </wp:positionV>
                <wp:extent cx="7772400" cy="0"/>
                <wp:effectExtent l="9525" t="6350" r="9525" b="1270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B0F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66A50" id="Line 1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28.5pt" to="612pt,5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" strokecolor="#00b0f0" strokeweight=".25pt">
                <v:stroke dashstyle="dashDot"/>
                <w10:wrap anchorx="page" anchory="page"/>
              </v:line>
            </w:pict>
          </mc:Fallback>
        </mc:AlternateContent>
      </w: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3355975</wp:posOffset>
                </wp:positionV>
                <wp:extent cx="7772400" cy="0"/>
                <wp:effectExtent l="9525" t="12700" r="9525" b="63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B0F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A8381" id="Line 9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64.25pt" to="612pt,2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" strokecolor="#00b0f0" strokeweight=".25pt">
                <v:stroke dashstyle="dashDot"/>
                <w10:wrap anchorx="page" anchory="page"/>
              </v:line>
            </w:pict>
          </mc:Fallback>
        </mc:AlternateContent>
      </w:r>
    </w:p>
    <w:sectPr w:rsidR="00695925" w:rsidRPr="003724F9" w:rsidSect="00CB643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en-US" w:vendorID="6" w:dllVersion="2" w:checkStyle="1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05"/>
    <w:rsid w:val="00025E7C"/>
    <w:rsid w:val="00035BFC"/>
    <w:rsid w:val="000440E8"/>
    <w:rsid w:val="00050E45"/>
    <w:rsid w:val="0006771A"/>
    <w:rsid w:val="000D5D56"/>
    <w:rsid w:val="00121425"/>
    <w:rsid w:val="00124FD8"/>
    <w:rsid w:val="00127A3D"/>
    <w:rsid w:val="001438A1"/>
    <w:rsid w:val="00144B29"/>
    <w:rsid w:val="001D1D5D"/>
    <w:rsid w:val="001F2949"/>
    <w:rsid w:val="001F3253"/>
    <w:rsid w:val="00213555"/>
    <w:rsid w:val="00216EC2"/>
    <w:rsid w:val="0028555B"/>
    <w:rsid w:val="002B2456"/>
    <w:rsid w:val="002D60BF"/>
    <w:rsid w:val="00321E22"/>
    <w:rsid w:val="00331E0C"/>
    <w:rsid w:val="00333A5D"/>
    <w:rsid w:val="00344839"/>
    <w:rsid w:val="003724F9"/>
    <w:rsid w:val="003E39F3"/>
    <w:rsid w:val="0040514F"/>
    <w:rsid w:val="004064C3"/>
    <w:rsid w:val="004628D8"/>
    <w:rsid w:val="004860CB"/>
    <w:rsid w:val="004B6E9F"/>
    <w:rsid w:val="004E4568"/>
    <w:rsid w:val="004E76CC"/>
    <w:rsid w:val="004E7BD0"/>
    <w:rsid w:val="00521EB9"/>
    <w:rsid w:val="005306A3"/>
    <w:rsid w:val="0054358B"/>
    <w:rsid w:val="00553E66"/>
    <w:rsid w:val="005979E1"/>
    <w:rsid w:val="005D06B1"/>
    <w:rsid w:val="005E3DFF"/>
    <w:rsid w:val="005F767F"/>
    <w:rsid w:val="006535F6"/>
    <w:rsid w:val="00676FB9"/>
    <w:rsid w:val="006903F1"/>
    <w:rsid w:val="006D4C70"/>
    <w:rsid w:val="00701FE0"/>
    <w:rsid w:val="007113C6"/>
    <w:rsid w:val="007771D6"/>
    <w:rsid w:val="0081213B"/>
    <w:rsid w:val="00814292"/>
    <w:rsid w:val="00833B01"/>
    <w:rsid w:val="00844F87"/>
    <w:rsid w:val="008540BB"/>
    <w:rsid w:val="0086441F"/>
    <w:rsid w:val="00875EC0"/>
    <w:rsid w:val="00885971"/>
    <w:rsid w:val="008E3D7D"/>
    <w:rsid w:val="008E6107"/>
    <w:rsid w:val="00930E8A"/>
    <w:rsid w:val="00933501"/>
    <w:rsid w:val="00946C47"/>
    <w:rsid w:val="0095794D"/>
    <w:rsid w:val="00960240"/>
    <w:rsid w:val="00967EA3"/>
    <w:rsid w:val="00980E18"/>
    <w:rsid w:val="009C542E"/>
    <w:rsid w:val="009F62B2"/>
    <w:rsid w:val="00A12DAB"/>
    <w:rsid w:val="00A41E14"/>
    <w:rsid w:val="00A766AA"/>
    <w:rsid w:val="00A770C8"/>
    <w:rsid w:val="00A8664F"/>
    <w:rsid w:val="00AA3CE5"/>
    <w:rsid w:val="00AF2C6C"/>
    <w:rsid w:val="00B333C0"/>
    <w:rsid w:val="00B343C8"/>
    <w:rsid w:val="00B408C2"/>
    <w:rsid w:val="00B41300"/>
    <w:rsid w:val="00B876BC"/>
    <w:rsid w:val="00BA2D05"/>
    <w:rsid w:val="00BA6481"/>
    <w:rsid w:val="00BB768C"/>
    <w:rsid w:val="00BC464D"/>
    <w:rsid w:val="00BC550F"/>
    <w:rsid w:val="00C01E16"/>
    <w:rsid w:val="00C11750"/>
    <w:rsid w:val="00C25EF1"/>
    <w:rsid w:val="00C33B6F"/>
    <w:rsid w:val="00C42977"/>
    <w:rsid w:val="00C4519B"/>
    <w:rsid w:val="00C47DEE"/>
    <w:rsid w:val="00CB643C"/>
    <w:rsid w:val="00CD096A"/>
    <w:rsid w:val="00CD6E75"/>
    <w:rsid w:val="00D20254"/>
    <w:rsid w:val="00D62F57"/>
    <w:rsid w:val="00D67FC8"/>
    <w:rsid w:val="00E31B1C"/>
    <w:rsid w:val="00E32B36"/>
    <w:rsid w:val="00E54FC4"/>
    <w:rsid w:val="00E657C9"/>
    <w:rsid w:val="00E81904"/>
    <w:rsid w:val="00E84BD3"/>
    <w:rsid w:val="00EA609D"/>
    <w:rsid w:val="00EE1D2F"/>
    <w:rsid w:val="00EF4B0B"/>
    <w:rsid w:val="00F3397B"/>
    <w:rsid w:val="00F44C0A"/>
    <w:rsid w:val="00F50B24"/>
    <w:rsid w:val="00F85A99"/>
    <w:rsid w:val="00F8668A"/>
    <w:rsid w:val="00F9052F"/>
    <w:rsid w:val="00FA7F78"/>
    <w:rsid w:val="00FE790C"/>
    <w:rsid w:val="00FF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949"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PEDIE~1\AppData\Local\Temp\Rar$DIa0.140\payment-receipt-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99EF-48F0-4FF7-B163-3E8B71DAE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52BEF-3C8A-4F54-BB9A-C7700736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payment-receipt-form.dotx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2019-08-23T03:03:00Z</dcterms:created>
  <dcterms:modified xsi:type="dcterms:W3CDTF">2019-08-23T03:03:00Z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TC020489239991</vt:lpwstr>
  </property>
</Properties>
</file>