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Your Name:"/>
        <w:tag w:val="Your Name:"/>
        <w:id w:val="-1299222629"/>
        <w:placeholder>
          <w:docPart w:val="9AA90686B85046D3B967BFCCB1505E06"/>
        </w:placeholder>
        <w:temporary/>
        <w:showingPlcHdr/>
        <w15:appearance w15:val="hidden"/>
      </w:sdtPr>
      <w:sdtEndPr/>
      <w:sdtContent>
        <w:p w:rsidR="000E7EB9" w:rsidRDefault="000E7EB9" w:rsidP="006B7BE3">
          <w:pPr>
            <w:pStyle w:val="Title"/>
          </w:pPr>
          <w:r>
            <w:t>Your Name</w:t>
          </w:r>
        </w:p>
      </w:sdtContent>
    </w:sdt>
    <w:sdt>
      <w:sdtPr>
        <w:alias w:val="Street Address:"/>
        <w:tag w:val="Street Address:"/>
        <w:id w:val="772810"/>
        <w:placeholder>
          <w:docPart w:val="8C0A70EBE33C411EA5CD9CA194F37842"/>
        </w:placeholder>
        <w:temporary/>
        <w:showingPlcHdr/>
        <w15:appearance w15:val="hidden"/>
      </w:sdtPr>
      <w:sdtEndPr/>
      <w:sdtContent>
        <w:p w:rsidR="005C7E9F" w:rsidRPr="00A57C21" w:rsidRDefault="005C7E9F" w:rsidP="005C7E9F">
          <w:pPr>
            <w:pStyle w:val="ContactInfo"/>
          </w:pPr>
          <w:r>
            <w:t>Street Address</w:t>
          </w:r>
        </w:p>
      </w:sdtContent>
    </w:sdt>
    <w:sdt>
      <w:sdtPr>
        <w:alias w:val="City, ST  ZIP:"/>
        <w:tag w:val="City, ST  ZIP:"/>
        <w:id w:val="772837"/>
        <w:placeholder>
          <w:docPart w:val="8FCFF768AA464CFDBC1F544D33BC005D"/>
        </w:placeholder>
        <w:temporary/>
        <w:showingPlcHdr/>
        <w15:appearance w15:val="hidden"/>
      </w:sdtPr>
      <w:sdtEndPr/>
      <w:sdtContent>
        <w:p w:rsidR="005C7E9F" w:rsidRDefault="005C7E9F" w:rsidP="005C7E9F">
          <w:pPr>
            <w:pStyle w:val="ContactInfo"/>
          </w:pPr>
          <w:r>
            <w:t>City, ST ZIP</w:t>
          </w:r>
        </w:p>
      </w:sdtContent>
    </w:sdt>
    <w:sdt>
      <w:sdtPr>
        <w:alias w:val="Telephone:"/>
        <w:tag w:val="Telephone:"/>
        <w:id w:val="772864"/>
        <w:placeholder>
          <w:docPart w:val="B56C1A24C12C4F5D9E5374D50A6F8804"/>
        </w:placeholder>
        <w:temporary/>
        <w:showingPlcHdr/>
        <w15:appearance w15:val="hidden"/>
      </w:sdtPr>
      <w:sdtEndPr/>
      <w:sdtContent>
        <w:p w:rsidR="005C7E9F" w:rsidRDefault="005C7E9F" w:rsidP="005C7E9F">
          <w:pPr>
            <w:pStyle w:val="ContactInfo"/>
          </w:pPr>
          <w:r>
            <w:t>Telephone</w:t>
          </w:r>
        </w:p>
      </w:sdtContent>
    </w:sdt>
    <w:sdt>
      <w:sdtPr>
        <w:alias w:val="Email:"/>
        <w:tag w:val="Email:"/>
        <w:id w:val="772891"/>
        <w:placeholder>
          <w:docPart w:val="AA12D7C0E2AD4EF9BC08C47117E18A00"/>
        </w:placeholder>
        <w:temporary/>
        <w:showingPlcHdr/>
        <w15:appearance w15:val="hidden"/>
      </w:sdtPr>
      <w:sdtEndPr/>
      <w:sdtContent>
        <w:p w:rsidR="005C7E9F" w:rsidRDefault="005C7E9F" w:rsidP="005C7E9F">
          <w:pPr>
            <w:pStyle w:val="ContactInfo"/>
          </w:pPr>
          <w:r>
            <w:t>Email</w:t>
          </w:r>
        </w:p>
      </w:sdtContent>
    </w:sdt>
    <w:p w:rsidR="005C7E9F" w:rsidRPr="004919A1" w:rsidRDefault="005C7E9F" w:rsidP="005C7E9F">
      <w:pPr>
        <w:pStyle w:val="Heading1"/>
      </w:pPr>
      <w:r w:rsidRPr="004919A1">
        <w:t>References</w:t>
      </w:r>
      <w:r w:rsidRPr="003448CB">
        <w:t>:</w:t>
      </w:r>
    </w:p>
    <w:sdt>
      <w:sdtPr>
        <w:alias w:val="1st Reference Name:"/>
        <w:tag w:val="1st Reference Name:"/>
        <w:id w:val="772918"/>
        <w:placeholder>
          <w:docPart w:val="235734A80B2140E7AAEB9F7B31AB686A"/>
        </w:placeholder>
        <w:temporary/>
        <w:showingPlcHdr/>
        <w15:appearance w15:val="hidden"/>
      </w:sdtPr>
      <w:sdtEndPr/>
      <w:sdtContent>
        <w:p w:rsidR="005C7E9F" w:rsidRPr="007E261D" w:rsidRDefault="005C7E9F" w:rsidP="005C7E9F">
          <w:r>
            <w:t>Reference Name</w:t>
          </w:r>
        </w:p>
      </w:sdtContent>
    </w:sdt>
    <w:sdt>
      <w:sdtPr>
        <w:alias w:val="1st Reference Title:"/>
        <w:tag w:val="1st Reference Title:"/>
        <w:id w:val="772945"/>
        <w:placeholder>
          <w:docPart w:val="02C669042D9D497F9B1F7CB734A59172"/>
        </w:placeholder>
        <w:temporary/>
        <w:showingPlcHdr/>
        <w15:appearance w15:val="hidden"/>
      </w:sdtPr>
      <w:sdtEndPr/>
      <w:sdtContent>
        <w:p w:rsidR="005C7E9F" w:rsidRPr="007E261D" w:rsidRDefault="005C7E9F" w:rsidP="005C7E9F">
          <w:r>
            <w:t>Title</w:t>
          </w:r>
        </w:p>
      </w:sdtContent>
    </w:sdt>
    <w:sdt>
      <w:sdtPr>
        <w:alias w:val="1st Reference Company Name:"/>
        <w:tag w:val="1st Reference Company Name:"/>
        <w:id w:val="772972"/>
        <w:placeholder>
          <w:docPart w:val="99572FDEE49F43B987B244C89F2F640C"/>
        </w:placeholder>
        <w:temporary/>
        <w:showingPlcHdr/>
        <w15:appearance w15:val="hidden"/>
      </w:sdtPr>
      <w:sdtEndPr/>
      <w:sdtContent>
        <w:p w:rsidR="005C7E9F" w:rsidRPr="007E261D" w:rsidRDefault="005C7E9F" w:rsidP="005C7E9F">
          <w:r>
            <w:t>Company Name</w:t>
          </w:r>
        </w:p>
      </w:sdtContent>
    </w:sdt>
    <w:sdt>
      <w:sdtPr>
        <w:alias w:val="1st Reference Street Address:"/>
        <w:tag w:val="1st Reference Street Address:"/>
        <w:id w:val="772999"/>
        <w:placeholder>
          <w:docPart w:val="9277E1FD72A248F1900ABB79A5AC41C3"/>
        </w:placeholder>
        <w:temporary/>
        <w:showingPlcHdr/>
        <w15:appearance w15:val="hidden"/>
      </w:sdtPr>
      <w:sdtEndPr/>
      <w:sdtContent>
        <w:p w:rsidR="005C7E9F" w:rsidRPr="007E261D" w:rsidRDefault="005C7E9F" w:rsidP="005C7E9F">
          <w:r>
            <w:t>Street Address</w:t>
          </w:r>
        </w:p>
      </w:sdtContent>
    </w:sdt>
    <w:sdt>
      <w:sdtPr>
        <w:alias w:val="1st Reference City, ST  ZIP:"/>
        <w:tag w:val="1st Reference City, ST  ZIP:"/>
        <w:id w:val="773026"/>
        <w:placeholder>
          <w:docPart w:val="73544CCC43544A1B8C89530ED99A0B21"/>
        </w:placeholder>
        <w:temporary/>
        <w:showingPlcHdr/>
        <w15:appearance w15:val="hidden"/>
      </w:sdtPr>
      <w:sdtEndPr/>
      <w:sdtContent>
        <w:p w:rsidR="005C7E9F" w:rsidRPr="00CA5210" w:rsidRDefault="005C7E9F" w:rsidP="005C7E9F">
          <w:r>
            <w:t>City, ST ZIP</w:t>
          </w:r>
        </w:p>
      </w:sdtContent>
    </w:sdt>
    <w:sdt>
      <w:sdtPr>
        <w:alias w:val="1st Reference Telephone:"/>
        <w:tag w:val="1st Reference Telephone:"/>
        <w:id w:val="773053"/>
        <w:placeholder>
          <w:docPart w:val="4E0D600ABFB940DF953C88400974CFD5"/>
        </w:placeholder>
        <w:temporary/>
        <w:showingPlcHdr/>
        <w15:appearance w15:val="hidden"/>
      </w:sdtPr>
      <w:sdtEndPr/>
      <w:sdtContent>
        <w:p w:rsidR="005C7E9F" w:rsidRPr="007E261D" w:rsidRDefault="005C7E9F" w:rsidP="005C7E9F">
          <w:r>
            <w:t>Telephone</w:t>
          </w:r>
        </w:p>
      </w:sdtContent>
    </w:sdt>
    <w:sdt>
      <w:sdtPr>
        <w:alias w:val="1st Reference Email:"/>
        <w:tag w:val="1st Reference Email:"/>
        <w:id w:val="773080"/>
        <w:placeholder>
          <w:docPart w:val="F74C3F27B39F4727849A764B7161E6A7"/>
        </w:placeholder>
        <w:temporary/>
        <w:showingPlcHdr/>
        <w15:appearance w15:val="hidden"/>
      </w:sdtPr>
      <w:sdtEndPr/>
      <w:sdtContent>
        <w:bookmarkStart w:id="0" w:name="_GoBack" w:displacedByCustomXml="prev"/>
        <w:p w:rsidR="005C7E9F" w:rsidRPr="007E261D" w:rsidRDefault="005C7E9F" w:rsidP="005C7E9F">
          <w:r>
            <w:t>Email</w:t>
          </w:r>
        </w:p>
        <w:bookmarkEnd w:id="0" w:displacedByCustomXml="next"/>
      </w:sdtContent>
    </w:sdt>
    <w:p w:rsidR="005C7E9F" w:rsidRPr="007E261D" w:rsidRDefault="005C7E9F" w:rsidP="005C7E9F">
      <w:pPr>
        <w:pStyle w:val="Heading2"/>
      </w:pPr>
      <w:r w:rsidRPr="003448CB">
        <w:t>Relat</w:t>
      </w:r>
      <w:r w:rsidRPr="007E261D">
        <w:t xml:space="preserve">ionship: </w:t>
      </w:r>
      <w:sdt>
        <w:sdtPr>
          <w:alias w:val="Relationship with 1st reference:"/>
          <w:tag w:val="Relationship with 1st reference:"/>
          <w:id w:val="773107"/>
          <w:placeholder>
            <w:docPart w:val="C3448B03F0F0482DA0FF816185E900E1"/>
          </w:placeholder>
          <w:temporary/>
          <w:showingPlcHdr/>
          <w15:appearance w15:val="hidden"/>
        </w:sdtPr>
        <w:sdtEndPr/>
        <w:sdtContent>
          <w:r>
            <w:t>Relationship with reference</w:t>
          </w:r>
        </w:sdtContent>
      </w:sdt>
      <w:r>
        <w:t xml:space="preserve"> </w:t>
      </w:r>
      <w:r w:rsidRPr="007E261D">
        <w:t xml:space="preserve">at </w:t>
      </w:r>
      <w:sdt>
        <w:sdtPr>
          <w:alias w:val="1st Reference's Company Name:"/>
          <w:tag w:val="1st Reference's Company Name:"/>
          <w:id w:val="773134"/>
          <w:placeholder>
            <w:docPart w:val="62B577DF17D34604BAC1874C1470F56A"/>
          </w:placeholder>
          <w:temporary/>
          <w:showingPlcHdr/>
          <w15:appearance w15:val="hidden"/>
        </w:sdtPr>
        <w:sdtEndPr/>
        <w:sdtContent>
          <w:r>
            <w:t>Company Name</w:t>
          </w:r>
        </w:sdtContent>
      </w:sdt>
      <w:r w:rsidRPr="007E261D">
        <w:t xml:space="preserve"> from </w:t>
      </w:r>
      <w:sdt>
        <w:sdtPr>
          <w:alias w:val="dates of employment 1:"/>
          <w:tag w:val="dates of employment 1:"/>
          <w:id w:val="-2055611390"/>
          <w:placeholder>
            <w:docPart w:val="358C059F55D24661991BB3092749A31C"/>
          </w:placeholder>
          <w:temporary/>
          <w:showingPlcHdr/>
          <w15:appearance w15:val="hidden"/>
        </w:sdtPr>
        <w:sdtEndPr/>
        <w:sdtContent>
          <w:r>
            <w:t>dates of employment</w:t>
          </w:r>
        </w:sdtContent>
      </w:sdt>
    </w:p>
    <w:sdt>
      <w:sdtPr>
        <w:alias w:val="2nd Reference Name:"/>
        <w:tag w:val="2nd Reference Name:"/>
        <w:id w:val="969483280"/>
        <w:placeholder>
          <w:docPart w:val="41864B4583B94CC49D0A934B18E511EA"/>
        </w:placeholder>
        <w:temporary/>
        <w:showingPlcHdr/>
        <w15:appearance w15:val="hidden"/>
      </w:sdtPr>
      <w:sdtEndPr/>
      <w:sdtContent>
        <w:p w:rsidR="005C7E9F" w:rsidRPr="007E261D" w:rsidRDefault="005C7E9F" w:rsidP="005C7E9F">
          <w:r>
            <w:t>Reference Name</w:t>
          </w:r>
        </w:p>
      </w:sdtContent>
    </w:sdt>
    <w:sdt>
      <w:sdtPr>
        <w:alias w:val="2nd Reference Title:"/>
        <w:tag w:val="2nd Reference Title:"/>
        <w:id w:val="-1045913485"/>
        <w:placeholder>
          <w:docPart w:val="2AB69AE98521403A9F121332D72D740E"/>
        </w:placeholder>
        <w:temporary/>
        <w:showingPlcHdr/>
        <w15:appearance w15:val="hidden"/>
      </w:sdtPr>
      <w:sdtEndPr/>
      <w:sdtContent>
        <w:p w:rsidR="005C7E9F" w:rsidRPr="007E261D" w:rsidRDefault="005C7E9F" w:rsidP="005C7E9F">
          <w:r>
            <w:t>Title</w:t>
          </w:r>
        </w:p>
      </w:sdtContent>
    </w:sdt>
    <w:sdt>
      <w:sdtPr>
        <w:alias w:val="2nd Reference Company Name:"/>
        <w:tag w:val="2nd Reference Company Name:"/>
        <w:id w:val="-1010290982"/>
        <w:placeholder>
          <w:docPart w:val="038F9A221E3541ECB9348DA519104FF2"/>
        </w:placeholder>
        <w:temporary/>
        <w:showingPlcHdr/>
        <w15:appearance w15:val="hidden"/>
      </w:sdtPr>
      <w:sdtEndPr/>
      <w:sdtContent>
        <w:p w:rsidR="005C7E9F" w:rsidRPr="007E261D" w:rsidRDefault="005C7E9F" w:rsidP="005C7E9F">
          <w:r>
            <w:t>Company Name</w:t>
          </w:r>
        </w:p>
      </w:sdtContent>
    </w:sdt>
    <w:sdt>
      <w:sdtPr>
        <w:alias w:val="2nd Reference Street Address:"/>
        <w:tag w:val="2nd Reference Street Address:"/>
        <w:id w:val="-1572113383"/>
        <w:placeholder>
          <w:docPart w:val="3BFD29D7252F429C8DA44FE43E808E50"/>
        </w:placeholder>
        <w:temporary/>
        <w:showingPlcHdr/>
        <w15:appearance w15:val="hidden"/>
      </w:sdtPr>
      <w:sdtEndPr/>
      <w:sdtContent>
        <w:p w:rsidR="005C7E9F" w:rsidRPr="007E261D" w:rsidRDefault="005C7E9F" w:rsidP="005C7E9F">
          <w:r>
            <w:t>Street Address</w:t>
          </w:r>
        </w:p>
      </w:sdtContent>
    </w:sdt>
    <w:sdt>
      <w:sdtPr>
        <w:alias w:val="2nd Reference City, ST  ZIP:"/>
        <w:tag w:val="2nd Reference City, ST  ZIP:"/>
        <w:id w:val="940882909"/>
        <w:placeholder>
          <w:docPart w:val="68DF841CA7E34A49AC441F4E78792DEC"/>
        </w:placeholder>
        <w:temporary/>
        <w:showingPlcHdr/>
        <w15:appearance w15:val="hidden"/>
      </w:sdtPr>
      <w:sdtEndPr/>
      <w:sdtContent>
        <w:p w:rsidR="005C7E9F" w:rsidRPr="00CA5210" w:rsidRDefault="005C7E9F" w:rsidP="005C7E9F">
          <w:r>
            <w:t>City, ST ZIP</w:t>
          </w:r>
        </w:p>
      </w:sdtContent>
    </w:sdt>
    <w:sdt>
      <w:sdtPr>
        <w:alias w:val="2nd Reference Telephone:"/>
        <w:tag w:val="2nd Reference Telephone:"/>
        <w:id w:val="1604765373"/>
        <w:placeholder>
          <w:docPart w:val="3AEBBF64CFAB4C20BE63214692036025"/>
        </w:placeholder>
        <w:temporary/>
        <w:showingPlcHdr/>
        <w15:appearance w15:val="hidden"/>
      </w:sdtPr>
      <w:sdtEndPr/>
      <w:sdtContent>
        <w:p w:rsidR="005C7E9F" w:rsidRPr="007E261D" w:rsidRDefault="005C7E9F" w:rsidP="005C7E9F">
          <w:r>
            <w:t>Telephone</w:t>
          </w:r>
        </w:p>
      </w:sdtContent>
    </w:sdt>
    <w:sdt>
      <w:sdtPr>
        <w:alias w:val="2nd Reference Email:"/>
        <w:tag w:val="2nd Reference Email:"/>
        <w:id w:val="-1266377620"/>
        <w:placeholder>
          <w:docPart w:val="7258990AC9A34CB088CDCBF37196044D"/>
        </w:placeholder>
        <w:temporary/>
        <w:showingPlcHdr/>
        <w15:appearance w15:val="hidden"/>
      </w:sdtPr>
      <w:sdtEndPr/>
      <w:sdtContent>
        <w:p w:rsidR="005C7E9F" w:rsidRPr="007E261D" w:rsidRDefault="005C7E9F" w:rsidP="005C7E9F">
          <w:r>
            <w:t>Email</w:t>
          </w:r>
        </w:p>
      </w:sdtContent>
    </w:sdt>
    <w:p w:rsidR="005C7E9F" w:rsidRPr="007E261D" w:rsidRDefault="005C7E9F" w:rsidP="005C7E9F">
      <w:pPr>
        <w:pStyle w:val="Heading2"/>
      </w:pPr>
      <w:r w:rsidRPr="003448CB">
        <w:t>Relat</w:t>
      </w:r>
      <w:r w:rsidRPr="007E261D">
        <w:t xml:space="preserve">ionship: </w:t>
      </w:r>
      <w:sdt>
        <w:sdtPr>
          <w:alias w:val="Relationship with 2nd reference:"/>
          <w:tag w:val="Relationship with 2nd reference:"/>
          <w:id w:val="831265020"/>
          <w:placeholder>
            <w:docPart w:val="0794E90826BF4A1397102C6377164229"/>
          </w:placeholder>
          <w:temporary/>
          <w:showingPlcHdr/>
          <w15:appearance w15:val="hidden"/>
        </w:sdtPr>
        <w:sdtEndPr/>
        <w:sdtContent>
          <w:r>
            <w:t>Relationship with reference</w:t>
          </w:r>
        </w:sdtContent>
      </w:sdt>
      <w:r>
        <w:t xml:space="preserve"> </w:t>
      </w:r>
      <w:r w:rsidRPr="007E261D">
        <w:t xml:space="preserve">at </w:t>
      </w:r>
      <w:sdt>
        <w:sdtPr>
          <w:alias w:val="2nd Reference's Company Name:"/>
          <w:tag w:val="2nd Reference's Company Name:"/>
          <w:id w:val="-1023319100"/>
          <w:placeholder>
            <w:docPart w:val="B7E3F33F4F6A4D4186E614A368CC9E8E"/>
          </w:placeholder>
          <w:temporary/>
          <w:showingPlcHdr/>
          <w15:appearance w15:val="hidden"/>
        </w:sdtPr>
        <w:sdtEndPr/>
        <w:sdtContent>
          <w:r>
            <w:t>Company Name</w:t>
          </w:r>
        </w:sdtContent>
      </w:sdt>
      <w:r w:rsidRPr="007E261D">
        <w:t xml:space="preserve"> from </w:t>
      </w:r>
      <w:sdt>
        <w:sdtPr>
          <w:alias w:val="dates of employment 2:"/>
          <w:tag w:val="dates of employment 2:"/>
          <w:id w:val="-1326201374"/>
          <w:placeholder>
            <w:docPart w:val="B477CFA57C9D42DCAA7644874AD32F4E"/>
          </w:placeholder>
          <w:temporary/>
          <w:showingPlcHdr/>
          <w15:appearance w15:val="hidden"/>
        </w:sdtPr>
        <w:sdtEndPr/>
        <w:sdtContent>
          <w:r>
            <w:t>dates of employment</w:t>
          </w:r>
        </w:sdtContent>
      </w:sdt>
    </w:p>
    <w:sdt>
      <w:sdtPr>
        <w:alias w:val="3rd Reference Name:"/>
        <w:tag w:val="3rd Reference Name:"/>
        <w:id w:val="-158308130"/>
        <w:placeholder>
          <w:docPart w:val="5A9680FA533C480293C0AA118AB000EA"/>
        </w:placeholder>
        <w:temporary/>
        <w:showingPlcHdr/>
        <w15:appearance w15:val="hidden"/>
      </w:sdtPr>
      <w:sdtEndPr/>
      <w:sdtContent>
        <w:p w:rsidR="005C7E9F" w:rsidRPr="007E261D" w:rsidRDefault="005C7E9F" w:rsidP="005C7E9F">
          <w:r>
            <w:t>Reference Name</w:t>
          </w:r>
        </w:p>
      </w:sdtContent>
    </w:sdt>
    <w:sdt>
      <w:sdtPr>
        <w:alias w:val="3rd Reference Title:"/>
        <w:tag w:val="3rd Reference Title:"/>
        <w:id w:val="1597518207"/>
        <w:placeholder>
          <w:docPart w:val="3E8A1BDF15A94ADBBDB84BC1CD46EA5A"/>
        </w:placeholder>
        <w:temporary/>
        <w:showingPlcHdr/>
        <w15:appearance w15:val="hidden"/>
      </w:sdtPr>
      <w:sdtEndPr/>
      <w:sdtContent>
        <w:p w:rsidR="005C7E9F" w:rsidRPr="007E261D" w:rsidRDefault="005C7E9F" w:rsidP="005C7E9F">
          <w:r>
            <w:t>Title</w:t>
          </w:r>
        </w:p>
      </w:sdtContent>
    </w:sdt>
    <w:sdt>
      <w:sdtPr>
        <w:alias w:val="3rd Reference Company Name:"/>
        <w:tag w:val="3rd Reference Company Name:"/>
        <w:id w:val="683876775"/>
        <w:placeholder>
          <w:docPart w:val="6D9055AFA09A48AC8826F4E1E7ECFBCC"/>
        </w:placeholder>
        <w:temporary/>
        <w:showingPlcHdr/>
        <w15:appearance w15:val="hidden"/>
      </w:sdtPr>
      <w:sdtEndPr/>
      <w:sdtContent>
        <w:p w:rsidR="005C7E9F" w:rsidRPr="007E261D" w:rsidRDefault="005C7E9F" w:rsidP="005C7E9F">
          <w:r>
            <w:t>Company Name</w:t>
          </w:r>
        </w:p>
      </w:sdtContent>
    </w:sdt>
    <w:sdt>
      <w:sdtPr>
        <w:alias w:val="3rd Reference Street Address:"/>
        <w:tag w:val="3rd Reference Street Address:"/>
        <w:id w:val="1118189678"/>
        <w:placeholder>
          <w:docPart w:val="4D3D12FCB93C4643B010667DA8E65CBC"/>
        </w:placeholder>
        <w:temporary/>
        <w:showingPlcHdr/>
        <w15:appearance w15:val="hidden"/>
      </w:sdtPr>
      <w:sdtEndPr/>
      <w:sdtContent>
        <w:p w:rsidR="005C7E9F" w:rsidRPr="007E261D" w:rsidRDefault="005C7E9F" w:rsidP="005C7E9F">
          <w:r>
            <w:t>Street Address</w:t>
          </w:r>
        </w:p>
      </w:sdtContent>
    </w:sdt>
    <w:sdt>
      <w:sdtPr>
        <w:alias w:val="3rd Reference City, ST  ZIP:"/>
        <w:tag w:val="3rd Reference City, ST  ZIP:"/>
        <w:id w:val="643617652"/>
        <w:placeholder>
          <w:docPart w:val="74CA398212BA449DAD7826C65A60901E"/>
        </w:placeholder>
        <w:temporary/>
        <w:showingPlcHdr/>
        <w15:appearance w15:val="hidden"/>
      </w:sdtPr>
      <w:sdtEndPr/>
      <w:sdtContent>
        <w:p w:rsidR="005C7E9F" w:rsidRPr="00CA5210" w:rsidRDefault="005C7E9F" w:rsidP="005C7E9F">
          <w:r>
            <w:t>City, ST ZIP</w:t>
          </w:r>
        </w:p>
      </w:sdtContent>
    </w:sdt>
    <w:sdt>
      <w:sdtPr>
        <w:alias w:val="3rd Reference Telephone:"/>
        <w:tag w:val="3rd Reference Telephone:"/>
        <w:id w:val="1607308803"/>
        <w:placeholder>
          <w:docPart w:val="FE5C8EA6CB0A4C23BDCC62F2A31D7802"/>
        </w:placeholder>
        <w:temporary/>
        <w:showingPlcHdr/>
        <w15:appearance w15:val="hidden"/>
      </w:sdtPr>
      <w:sdtEndPr/>
      <w:sdtContent>
        <w:p w:rsidR="005C7E9F" w:rsidRPr="007E261D" w:rsidRDefault="005C7E9F" w:rsidP="005C7E9F">
          <w:r>
            <w:t>Telephone</w:t>
          </w:r>
        </w:p>
      </w:sdtContent>
    </w:sdt>
    <w:sdt>
      <w:sdtPr>
        <w:alias w:val="3rd Reference Email:"/>
        <w:tag w:val="3rd Reference Email:"/>
        <w:id w:val="1246680163"/>
        <w:placeholder>
          <w:docPart w:val="6ABA859CE0DC40048EBA2CBDCFB7B23B"/>
        </w:placeholder>
        <w:temporary/>
        <w:showingPlcHdr/>
        <w15:appearance w15:val="hidden"/>
      </w:sdtPr>
      <w:sdtEndPr/>
      <w:sdtContent>
        <w:p w:rsidR="005C7E9F" w:rsidRPr="007E261D" w:rsidRDefault="005C7E9F" w:rsidP="005C7E9F">
          <w:r>
            <w:t>Email</w:t>
          </w:r>
        </w:p>
      </w:sdtContent>
    </w:sdt>
    <w:p w:rsidR="00100722" w:rsidRPr="00100722" w:rsidRDefault="005C7E9F" w:rsidP="00100722">
      <w:pPr>
        <w:pStyle w:val="Heading2"/>
      </w:pPr>
      <w:r w:rsidRPr="003448CB">
        <w:t>Relat</w:t>
      </w:r>
      <w:r w:rsidRPr="007E261D">
        <w:t>ionship:</w:t>
      </w:r>
      <w:r>
        <w:t xml:space="preserve"> </w:t>
      </w:r>
      <w:sdt>
        <w:sdtPr>
          <w:alias w:val="Relationship with 3rd reference:"/>
          <w:tag w:val="Relationship with 3rd reference:"/>
          <w:id w:val="1373966061"/>
          <w:placeholder>
            <w:docPart w:val="654F4A17E4E6426392FB49FF97A1C5D4"/>
          </w:placeholder>
          <w:temporary/>
          <w:showingPlcHdr/>
          <w15:appearance w15:val="hidden"/>
        </w:sdtPr>
        <w:sdtEndPr/>
        <w:sdtContent>
          <w:r>
            <w:t>Relationship with reference</w:t>
          </w:r>
        </w:sdtContent>
      </w:sdt>
      <w:r>
        <w:t xml:space="preserve"> </w:t>
      </w:r>
      <w:r w:rsidRPr="007E261D">
        <w:t xml:space="preserve">at </w:t>
      </w:r>
      <w:sdt>
        <w:sdtPr>
          <w:alias w:val="3rd Reference's Company Name:"/>
          <w:tag w:val="3rd Reference's Company Name:"/>
          <w:id w:val="-123464623"/>
          <w:placeholder>
            <w:docPart w:val="8869D3AD225D4E459920CDE52360C01F"/>
          </w:placeholder>
          <w:temporary/>
          <w:showingPlcHdr/>
          <w15:appearance w15:val="hidden"/>
        </w:sdtPr>
        <w:sdtEndPr/>
        <w:sdtContent>
          <w:r>
            <w:t>Company Name</w:t>
          </w:r>
        </w:sdtContent>
      </w:sdt>
      <w:r w:rsidRPr="007E261D">
        <w:t xml:space="preserve"> from </w:t>
      </w:r>
      <w:sdt>
        <w:sdtPr>
          <w:alias w:val="dates of employment 3:"/>
          <w:tag w:val="dates of employment 3:"/>
          <w:id w:val="-1190059061"/>
          <w:placeholder>
            <w:docPart w:val="78759E7973F44E648C10B26ACAC82BFD"/>
          </w:placeholder>
          <w:temporary/>
          <w:showingPlcHdr/>
          <w15:appearance w15:val="hidden"/>
        </w:sdtPr>
        <w:sdtEndPr/>
        <w:sdtContent>
          <w:r>
            <w:t>dates of employment</w:t>
          </w:r>
        </w:sdtContent>
      </w:sdt>
    </w:p>
    <w:sectPr w:rsidR="00100722" w:rsidRPr="00100722" w:rsidSect="003A57A3">
      <w:footerReference w:type="default" r:id="rId6"/>
      <w:headerReference w:type="first" r:id="rId7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8F" w:rsidRDefault="00411E8F" w:rsidP="006B7BE3">
      <w:r>
        <w:separator/>
      </w:r>
    </w:p>
  </w:endnote>
  <w:endnote w:type="continuationSeparator" w:id="0">
    <w:p w:rsidR="00411E8F" w:rsidRDefault="00411E8F" w:rsidP="006B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618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7BE3" w:rsidRDefault="006B7BE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7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8F" w:rsidRDefault="00411E8F" w:rsidP="006B7BE3">
      <w:r>
        <w:separator/>
      </w:r>
    </w:p>
  </w:footnote>
  <w:footnote w:type="continuationSeparator" w:id="0">
    <w:p w:rsidR="00411E8F" w:rsidRDefault="00411E8F" w:rsidP="006B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A3" w:rsidRPr="003A57A3" w:rsidRDefault="003A57A3" w:rsidP="003A57A3">
    <w:pPr>
      <w:pStyle w:val="Header"/>
      <w:shd w:val="clear" w:color="auto" w:fill="4F81BD" w:themeFill="accent1"/>
      <w:rPr>
        <w:b/>
        <w:color w:val="FFFFFF" w:themeColor="background1"/>
        <w:sz w:val="32"/>
        <w:szCs w:val="32"/>
      </w:rPr>
    </w:pPr>
    <w:r w:rsidRPr="003A57A3">
      <w:rPr>
        <w:b/>
        <w:color w:val="FFFFFF" w:themeColor="background1"/>
        <w:sz w:val="32"/>
        <w:szCs w:val="32"/>
      </w:rPr>
      <w:t>Resume References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53"/>
    <w:rsid w:val="0009046F"/>
    <w:rsid w:val="000E7EB9"/>
    <w:rsid w:val="00100722"/>
    <w:rsid w:val="0013072F"/>
    <w:rsid w:val="001463AC"/>
    <w:rsid w:val="001A6D23"/>
    <w:rsid w:val="00293B83"/>
    <w:rsid w:val="002C2F20"/>
    <w:rsid w:val="0039318F"/>
    <w:rsid w:val="003A57A3"/>
    <w:rsid w:val="00411E8F"/>
    <w:rsid w:val="0053595F"/>
    <w:rsid w:val="005C7E9F"/>
    <w:rsid w:val="00681DFC"/>
    <w:rsid w:val="006A3CE7"/>
    <w:rsid w:val="006B7BE3"/>
    <w:rsid w:val="00867DEA"/>
    <w:rsid w:val="00A72D53"/>
    <w:rsid w:val="00B424CB"/>
    <w:rsid w:val="00C708DB"/>
    <w:rsid w:val="00D13D45"/>
    <w:rsid w:val="00D7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8D6533-CA62-4A20-8806-DCE9CB90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EB9"/>
  </w:style>
  <w:style w:type="paragraph" w:styleId="Heading1">
    <w:name w:val="heading 1"/>
    <w:basedOn w:val="Normal"/>
    <w:link w:val="Heading1Char"/>
    <w:uiPriority w:val="9"/>
    <w:qFormat/>
    <w:rsid w:val="005C7E9F"/>
    <w:pPr>
      <w:spacing w:before="120" w:after="240"/>
      <w:outlineLvl w:val="0"/>
    </w:pPr>
    <w:rPr>
      <w:rFonts w:asciiTheme="majorHAnsi" w:eastAsia="Times New Roman" w:hAnsiTheme="majorHAnsi" w:cs="Times New Roman"/>
      <w:b/>
      <w:smallCap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E9F"/>
    <w:pPr>
      <w:spacing w:before="200" w:after="480"/>
      <w:outlineLvl w:val="1"/>
    </w:pPr>
    <w:rPr>
      <w:rFonts w:eastAsia="Times New Roman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BE3"/>
    <w:rPr>
      <w:rFonts w:asciiTheme="majorHAnsi" w:eastAsia="Times New Roman" w:hAnsiTheme="majorHAnsi" w:cs="Times New Roman"/>
      <w:b/>
      <w:smallCap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7BE3"/>
    <w:rPr>
      <w:rFonts w:eastAsia="Times New Roman" w:cs="Times New Roman"/>
    </w:rPr>
  </w:style>
  <w:style w:type="paragraph" w:customStyle="1" w:styleId="ContactInfo">
    <w:name w:val="Contact Info"/>
    <w:basedOn w:val="Normal"/>
    <w:link w:val="ContactInfoChar"/>
    <w:uiPriority w:val="2"/>
    <w:qFormat/>
    <w:rsid w:val="005C7E9F"/>
    <w:pPr>
      <w:jc w:val="right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B7BE3"/>
  </w:style>
  <w:style w:type="character" w:customStyle="1" w:styleId="ContactInfoChar">
    <w:name w:val="Contact Info Char"/>
    <w:basedOn w:val="DefaultParagraphFont"/>
    <w:link w:val="ContactInfo"/>
    <w:uiPriority w:val="2"/>
    <w:rsid w:val="006B7BE3"/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B7BE3"/>
  </w:style>
  <w:style w:type="paragraph" w:styleId="Title">
    <w:name w:val="Title"/>
    <w:basedOn w:val="Normal"/>
    <w:link w:val="TitleChar"/>
    <w:uiPriority w:val="1"/>
    <w:qFormat/>
    <w:rsid w:val="006B7BE3"/>
    <w:pPr>
      <w:contextualSpacing/>
      <w:jc w:val="right"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B7BE3"/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09046F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6B7BE3"/>
  </w:style>
  <w:style w:type="character" w:customStyle="1" w:styleId="FooterChar">
    <w:name w:val="Footer Char"/>
    <w:basedOn w:val="DefaultParagraphFont"/>
    <w:link w:val="Footer"/>
    <w:uiPriority w:val="99"/>
    <w:rsid w:val="006B7BE3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6B7BE3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B7BE3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9046F"/>
    <w:rPr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9046F"/>
    <w:rPr>
      <w:b/>
      <w:bCs/>
      <w:caps w:val="0"/>
      <w:smallCaps/>
      <w:color w:val="244061" w:themeColor="accent1" w:themeShade="80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9046F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9046F"/>
    <w:rPr>
      <w:i/>
      <w:iCs/>
      <w:color w:val="244061" w:themeColor="accent1" w:themeShade="80"/>
    </w:rPr>
  </w:style>
  <w:style w:type="paragraph" w:styleId="BlockText">
    <w:name w:val="Block Text"/>
    <w:basedOn w:val="Normal"/>
    <w:uiPriority w:val="99"/>
    <w:semiHidden/>
    <w:unhideWhenUsed/>
    <w:rsid w:val="0009046F"/>
    <w:pPr>
      <w:pBdr>
        <w:top w:val="single" w:sz="2" w:space="10" w:color="244061" w:themeColor="accent1" w:themeShade="80"/>
        <w:left w:val="single" w:sz="2" w:space="10" w:color="244061" w:themeColor="accent1" w:themeShade="80"/>
        <w:bottom w:val="single" w:sz="2" w:space="10" w:color="244061" w:themeColor="accent1" w:themeShade="80"/>
        <w:right w:val="single" w:sz="2" w:space="10" w:color="244061" w:themeColor="accent1" w:themeShade="80"/>
      </w:pBdr>
      <w:ind w:left="1152" w:right="1152"/>
    </w:pPr>
    <w:rPr>
      <w:rFonts w:eastAsiaTheme="minorEastAsia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072F"/>
    <w:pPr>
      <w:spacing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72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72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072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072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072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072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072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72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72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72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072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072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072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072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3072F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072F"/>
    <w:rPr>
      <w:color w:val="800080" w:themeColor="followedHyperlink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72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72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3072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3072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072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072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3072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3072F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13072F"/>
    <w:rPr>
      <w:color w:val="0000FF" w:themeColor="hyperlink"/>
      <w:sz w:val="22"/>
      <w:u w:val="single"/>
    </w:rPr>
  </w:style>
  <w:style w:type="paragraph" w:styleId="MacroText">
    <w:name w:val="macro"/>
    <w:link w:val="MacroTextChar"/>
    <w:uiPriority w:val="99"/>
    <w:semiHidden/>
    <w:unhideWhenUsed/>
    <w:rsid w:val="001307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072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072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072F"/>
    <w:rPr>
      <w:rFonts w:ascii="Consolas" w:hAnsi="Consolas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2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2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028076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A90686B85046D3B967BFCCB1505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048B6-A186-493C-88E5-574FA5047CDF}"/>
      </w:docPartPr>
      <w:docPartBody>
        <w:p w:rsidR="00000000" w:rsidRDefault="00B9440B">
          <w:pPr>
            <w:pStyle w:val="9AA90686B85046D3B967BFCCB1505E06"/>
          </w:pPr>
          <w:r>
            <w:t>Your Name</w:t>
          </w:r>
        </w:p>
      </w:docPartBody>
    </w:docPart>
    <w:docPart>
      <w:docPartPr>
        <w:name w:val="8C0A70EBE33C411EA5CD9CA194F37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8831B-D9B8-4491-8CCA-56D13EF3ED7A}"/>
      </w:docPartPr>
      <w:docPartBody>
        <w:p w:rsidR="00000000" w:rsidRDefault="00B9440B">
          <w:pPr>
            <w:pStyle w:val="8C0A70EBE33C411EA5CD9CA194F37842"/>
          </w:pPr>
          <w:r>
            <w:t>Street Address</w:t>
          </w:r>
        </w:p>
      </w:docPartBody>
    </w:docPart>
    <w:docPart>
      <w:docPartPr>
        <w:name w:val="8FCFF768AA464CFDBC1F544D33BC0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C81FC-CAF7-48E5-A2A7-300C2E23A3F8}"/>
      </w:docPartPr>
      <w:docPartBody>
        <w:p w:rsidR="00000000" w:rsidRDefault="00B9440B">
          <w:pPr>
            <w:pStyle w:val="8FCFF768AA464CFDBC1F544D33BC005D"/>
          </w:pPr>
          <w:r>
            <w:t>City, ST ZIP</w:t>
          </w:r>
        </w:p>
      </w:docPartBody>
    </w:docPart>
    <w:docPart>
      <w:docPartPr>
        <w:name w:val="B56C1A24C12C4F5D9E5374D50A6F8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514C-AEA5-47DB-8A6F-C21371D8F65D}"/>
      </w:docPartPr>
      <w:docPartBody>
        <w:p w:rsidR="00000000" w:rsidRDefault="00B9440B">
          <w:pPr>
            <w:pStyle w:val="B56C1A24C12C4F5D9E5374D50A6F8804"/>
          </w:pPr>
          <w:r>
            <w:t>Telephone</w:t>
          </w:r>
        </w:p>
      </w:docPartBody>
    </w:docPart>
    <w:docPart>
      <w:docPartPr>
        <w:name w:val="AA12D7C0E2AD4EF9BC08C47117E18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5833-DBB9-44C0-BE06-834053299A2E}"/>
      </w:docPartPr>
      <w:docPartBody>
        <w:p w:rsidR="00000000" w:rsidRDefault="00B9440B">
          <w:pPr>
            <w:pStyle w:val="AA12D7C0E2AD4EF9BC08C47117E18A00"/>
          </w:pPr>
          <w:r>
            <w:t>Email</w:t>
          </w:r>
        </w:p>
      </w:docPartBody>
    </w:docPart>
    <w:docPart>
      <w:docPartPr>
        <w:name w:val="235734A80B2140E7AAEB9F7B31AB6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AF790-0F84-4368-899F-6E39964E6CC0}"/>
      </w:docPartPr>
      <w:docPartBody>
        <w:p w:rsidR="00000000" w:rsidRDefault="00B9440B">
          <w:pPr>
            <w:pStyle w:val="235734A80B2140E7AAEB9F7B31AB686A"/>
          </w:pPr>
          <w:r>
            <w:t>Reference Name</w:t>
          </w:r>
        </w:p>
      </w:docPartBody>
    </w:docPart>
    <w:docPart>
      <w:docPartPr>
        <w:name w:val="02C669042D9D497F9B1F7CB734A59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33C46-C605-4AA1-A288-4B37BB7E8A78}"/>
      </w:docPartPr>
      <w:docPartBody>
        <w:p w:rsidR="00000000" w:rsidRDefault="00B9440B">
          <w:pPr>
            <w:pStyle w:val="02C669042D9D497F9B1F7CB734A59172"/>
          </w:pPr>
          <w:r>
            <w:t>Title</w:t>
          </w:r>
        </w:p>
      </w:docPartBody>
    </w:docPart>
    <w:docPart>
      <w:docPartPr>
        <w:name w:val="99572FDEE49F43B987B244C89F2F6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B062-CF83-4BEA-88FA-DCB602743540}"/>
      </w:docPartPr>
      <w:docPartBody>
        <w:p w:rsidR="00000000" w:rsidRDefault="00B9440B">
          <w:pPr>
            <w:pStyle w:val="99572FDEE49F43B987B244C89F2F640C"/>
          </w:pPr>
          <w:r>
            <w:t>Company Name</w:t>
          </w:r>
        </w:p>
      </w:docPartBody>
    </w:docPart>
    <w:docPart>
      <w:docPartPr>
        <w:name w:val="9277E1FD72A248F1900ABB79A5AC4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A1DAE-5CE1-4D9D-B897-C92FFF2B0BCC}"/>
      </w:docPartPr>
      <w:docPartBody>
        <w:p w:rsidR="00000000" w:rsidRDefault="00B9440B">
          <w:pPr>
            <w:pStyle w:val="9277E1FD72A248F1900ABB79A5AC41C3"/>
          </w:pPr>
          <w:r>
            <w:t>Street Address</w:t>
          </w:r>
        </w:p>
      </w:docPartBody>
    </w:docPart>
    <w:docPart>
      <w:docPartPr>
        <w:name w:val="73544CCC43544A1B8C89530ED99A0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99C8B-9388-436C-B093-590252E225A1}"/>
      </w:docPartPr>
      <w:docPartBody>
        <w:p w:rsidR="00000000" w:rsidRDefault="00B9440B">
          <w:pPr>
            <w:pStyle w:val="73544CCC43544A1B8C89530ED99A0B21"/>
          </w:pPr>
          <w:r>
            <w:t>City, ST ZIP</w:t>
          </w:r>
        </w:p>
      </w:docPartBody>
    </w:docPart>
    <w:docPart>
      <w:docPartPr>
        <w:name w:val="4E0D600ABFB940DF953C88400974C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6033-BA94-419B-87FC-B3B3EC1889B5}"/>
      </w:docPartPr>
      <w:docPartBody>
        <w:p w:rsidR="00000000" w:rsidRDefault="00B9440B">
          <w:pPr>
            <w:pStyle w:val="4E0D600ABFB940DF953C88400974CFD5"/>
          </w:pPr>
          <w:r>
            <w:t>Telephone</w:t>
          </w:r>
        </w:p>
      </w:docPartBody>
    </w:docPart>
    <w:docPart>
      <w:docPartPr>
        <w:name w:val="F74C3F27B39F4727849A764B7161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6DA9-0082-4187-85BC-2D6258A0D1BC}"/>
      </w:docPartPr>
      <w:docPartBody>
        <w:p w:rsidR="00000000" w:rsidRDefault="00B9440B">
          <w:pPr>
            <w:pStyle w:val="F74C3F27B39F4727849A764B7161E6A7"/>
          </w:pPr>
          <w:r>
            <w:t>Email</w:t>
          </w:r>
        </w:p>
      </w:docPartBody>
    </w:docPart>
    <w:docPart>
      <w:docPartPr>
        <w:name w:val="C3448B03F0F0482DA0FF816185E90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0379A-37E4-4C17-9212-6F72890C4A00}"/>
      </w:docPartPr>
      <w:docPartBody>
        <w:p w:rsidR="00000000" w:rsidRDefault="00B9440B">
          <w:pPr>
            <w:pStyle w:val="C3448B03F0F0482DA0FF816185E900E1"/>
          </w:pPr>
          <w:r>
            <w:t>Relationship with reference</w:t>
          </w:r>
        </w:p>
      </w:docPartBody>
    </w:docPart>
    <w:docPart>
      <w:docPartPr>
        <w:name w:val="62B577DF17D34604BAC1874C1470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7C962-DB11-40DF-8513-80EFB89A4F2F}"/>
      </w:docPartPr>
      <w:docPartBody>
        <w:p w:rsidR="00000000" w:rsidRDefault="00B9440B">
          <w:pPr>
            <w:pStyle w:val="62B577DF17D34604BAC1874C1470F56A"/>
          </w:pPr>
          <w:r>
            <w:t>Company Name</w:t>
          </w:r>
        </w:p>
      </w:docPartBody>
    </w:docPart>
    <w:docPart>
      <w:docPartPr>
        <w:name w:val="358C059F55D24661991BB3092749A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DFAEA-B527-4B4B-A580-48F0A54EF93C}"/>
      </w:docPartPr>
      <w:docPartBody>
        <w:p w:rsidR="00000000" w:rsidRDefault="00B9440B">
          <w:pPr>
            <w:pStyle w:val="358C059F55D24661991BB3092749A31C"/>
          </w:pPr>
          <w:r>
            <w:t>dates of employment</w:t>
          </w:r>
        </w:p>
      </w:docPartBody>
    </w:docPart>
    <w:docPart>
      <w:docPartPr>
        <w:name w:val="41864B4583B94CC49D0A934B18E51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58DCA-5FB9-41C0-BB5C-F62354828B1B}"/>
      </w:docPartPr>
      <w:docPartBody>
        <w:p w:rsidR="00000000" w:rsidRDefault="00B9440B">
          <w:pPr>
            <w:pStyle w:val="41864B4583B94CC49D0A934B18E511EA"/>
          </w:pPr>
          <w:r>
            <w:t>Reference Name</w:t>
          </w:r>
        </w:p>
      </w:docPartBody>
    </w:docPart>
    <w:docPart>
      <w:docPartPr>
        <w:name w:val="2AB69AE98521403A9F121332D72D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7F2F2-31AE-45A5-BAB8-C4CBA75B82E6}"/>
      </w:docPartPr>
      <w:docPartBody>
        <w:p w:rsidR="00000000" w:rsidRDefault="00B9440B">
          <w:pPr>
            <w:pStyle w:val="2AB69AE98521403A9F121332D72D740E"/>
          </w:pPr>
          <w:r>
            <w:t>Title</w:t>
          </w:r>
        </w:p>
      </w:docPartBody>
    </w:docPart>
    <w:docPart>
      <w:docPartPr>
        <w:name w:val="038F9A221E3541ECB9348DA519104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61F7-8E2D-42B4-A23D-74E664A9072D}"/>
      </w:docPartPr>
      <w:docPartBody>
        <w:p w:rsidR="00000000" w:rsidRDefault="00B9440B">
          <w:pPr>
            <w:pStyle w:val="038F9A221E3541ECB9348DA519104FF2"/>
          </w:pPr>
          <w:r>
            <w:t>Company Name</w:t>
          </w:r>
        </w:p>
      </w:docPartBody>
    </w:docPart>
    <w:docPart>
      <w:docPartPr>
        <w:name w:val="3BFD29D7252F429C8DA44FE43E808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1567-1C1A-44DB-A922-BDE09133541F}"/>
      </w:docPartPr>
      <w:docPartBody>
        <w:p w:rsidR="00000000" w:rsidRDefault="00B9440B">
          <w:pPr>
            <w:pStyle w:val="3BFD29D7252F429C8DA44FE43E808E50"/>
          </w:pPr>
          <w:r>
            <w:t>Street Address</w:t>
          </w:r>
        </w:p>
      </w:docPartBody>
    </w:docPart>
    <w:docPart>
      <w:docPartPr>
        <w:name w:val="68DF841CA7E34A49AC441F4E78792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B2D7-F885-4212-A899-5B0D5E998D56}"/>
      </w:docPartPr>
      <w:docPartBody>
        <w:p w:rsidR="00000000" w:rsidRDefault="00B9440B">
          <w:pPr>
            <w:pStyle w:val="68DF841CA7E34A49AC441F4E78792DEC"/>
          </w:pPr>
          <w:r>
            <w:t>City, ST ZIP</w:t>
          </w:r>
        </w:p>
      </w:docPartBody>
    </w:docPart>
    <w:docPart>
      <w:docPartPr>
        <w:name w:val="3AEBBF64CFAB4C20BE6321469203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BAB16-195D-43D9-9BA3-262316BD57F2}"/>
      </w:docPartPr>
      <w:docPartBody>
        <w:p w:rsidR="00000000" w:rsidRDefault="00B9440B">
          <w:pPr>
            <w:pStyle w:val="3AEBBF64CFAB4C20BE63214692036025"/>
          </w:pPr>
          <w:r>
            <w:t>Telephone</w:t>
          </w:r>
        </w:p>
      </w:docPartBody>
    </w:docPart>
    <w:docPart>
      <w:docPartPr>
        <w:name w:val="7258990AC9A34CB088CDCBF371960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5EB93-C1CB-4B65-AB6F-BE14EAC9E875}"/>
      </w:docPartPr>
      <w:docPartBody>
        <w:p w:rsidR="00000000" w:rsidRDefault="00B9440B">
          <w:pPr>
            <w:pStyle w:val="7258990AC9A34CB088CDCBF37196044D"/>
          </w:pPr>
          <w:r>
            <w:t>Email</w:t>
          </w:r>
        </w:p>
      </w:docPartBody>
    </w:docPart>
    <w:docPart>
      <w:docPartPr>
        <w:name w:val="0794E90826BF4A1397102C6377164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59C2-FA44-4333-BE58-EECE2B2265FC}"/>
      </w:docPartPr>
      <w:docPartBody>
        <w:p w:rsidR="00000000" w:rsidRDefault="00B9440B">
          <w:pPr>
            <w:pStyle w:val="0794E90826BF4A1397102C6377164229"/>
          </w:pPr>
          <w:r>
            <w:t>Relationship with reference</w:t>
          </w:r>
        </w:p>
      </w:docPartBody>
    </w:docPart>
    <w:docPart>
      <w:docPartPr>
        <w:name w:val="B7E3F33F4F6A4D4186E614A368CC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0865-FA36-4804-97EF-7B67D08F95DE}"/>
      </w:docPartPr>
      <w:docPartBody>
        <w:p w:rsidR="00000000" w:rsidRDefault="00B9440B">
          <w:pPr>
            <w:pStyle w:val="B7E3F33F4F6A4D4186E614A368CC9E8E"/>
          </w:pPr>
          <w:r>
            <w:t>Company Name</w:t>
          </w:r>
        </w:p>
      </w:docPartBody>
    </w:docPart>
    <w:docPart>
      <w:docPartPr>
        <w:name w:val="B477CFA57C9D42DCAA7644874AD32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C52F6-DD72-40CF-8CBA-E53609A4BBDF}"/>
      </w:docPartPr>
      <w:docPartBody>
        <w:p w:rsidR="00000000" w:rsidRDefault="00B9440B">
          <w:pPr>
            <w:pStyle w:val="B477CFA57C9D42DCAA7644874AD32F4E"/>
          </w:pPr>
          <w:r>
            <w:t>dates of employment</w:t>
          </w:r>
        </w:p>
      </w:docPartBody>
    </w:docPart>
    <w:docPart>
      <w:docPartPr>
        <w:name w:val="5A9680FA533C480293C0AA118AB00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09AC-D61F-4958-9A04-8CD55A7814B0}"/>
      </w:docPartPr>
      <w:docPartBody>
        <w:p w:rsidR="00000000" w:rsidRDefault="00B9440B">
          <w:pPr>
            <w:pStyle w:val="5A9680FA533C480293C0AA118AB000EA"/>
          </w:pPr>
          <w:r>
            <w:t>Reference Name</w:t>
          </w:r>
        </w:p>
      </w:docPartBody>
    </w:docPart>
    <w:docPart>
      <w:docPartPr>
        <w:name w:val="3E8A1BDF15A94ADBBDB84BC1CD46E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2C95D-0583-4CBF-9358-8AFC470E0DEA}"/>
      </w:docPartPr>
      <w:docPartBody>
        <w:p w:rsidR="00000000" w:rsidRDefault="00B9440B">
          <w:pPr>
            <w:pStyle w:val="3E8A1BDF15A94ADBBDB84BC1CD46EA5A"/>
          </w:pPr>
          <w:r>
            <w:t>Title</w:t>
          </w:r>
        </w:p>
      </w:docPartBody>
    </w:docPart>
    <w:docPart>
      <w:docPartPr>
        <w:name w:val="6D9055AFA09A48AC8826F4E1E7ECF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65009-9764-4020-B6DF-265C7A73E957}"/>
      </w:docPartPr>
      <w:docPartBody>
        <w:p w:rsidR="00000000" w:rsidRDefault="00B9440B">
          <w:pPr>
            <w:pStyle w:val="6D9055AFA09A48AC8826F4E1E7ECFBCC"/>
          </w:pPr>
          <w:r>
            <w:t>Company Name</w:t>
          </w:r>
        </w:p>
      </w:docPartBody>
    </w:docPart>
    <w:docPart>
      <w:docPartPr>
        <w:name w:val="4D3D12FCB93C4643B010667DA8E65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B4A91-0F22-47B7-A5F8-5ED365A8CFCC}"/>
      </w:docPartPr>
      <w:docPartBody>
        <w:p w:rsidR="00000000" w:rsidRDefault="00B9440B">
          <w:pPr>
            <w:pStyle w:val="4D3D12FCB93C4643B010667DA8E65CBC"/>
          </w:pPr>
          <w:r>
            <w:t>Street Address</w:t>
          </w:r>
        </w:p>
      </w:docPartBody>
    </w:docPart>
    <w:docPart>
      <w:docPartPr>
        <w:name w:val="74CA398212BA449DAD7826C65A609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429B4-94D7-40DA-B8C3-FEEEA5301E6C}"/>
      </w:docPartPr>
      <w:docPartBody>
        <w:p w:rsidR="00000000" w:rsidRDefault="00B9440B">
          <w:pPr>
            <w:pStyle w:val="74CA398212BA449DAD7826C65A60901E"/>
          </w:pPr>
          <w:r>
            <w:t>City, ST ZIP</w:t>
          </w:r>
        </w:p>
      </w:docPartBody>
    </w:docPart>
    <w:docPart>
      <w:docPartPr>
        <w:name w:val="FE5C8EA6CB0A4C23BDCC62F2A31D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D613E-322E-493E-A762-907E1F4BC845}"/>
      </w:docPartPr>
      <w:docPartBody>
        <w:p w:rsidR="00000000" w:rsidRDefault="00B9440B">
          <w:pPr>
            <w:pStyle w:val="FE5C8EA6CB0A4C23BDCC62F2A31D7802"/>
          </w:pPr>
          <w:r>
            <w:t>Telephone</w:t>
          </w:r>
        </w:p>
      </w:docPartBody>
    </w:docPart>
    <w:docPart>
      <w:docPartPr>
        <w:name w:val="6ABA859CE0DC40048EBA2CBDCFB7B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2E9D-FE18-408C-9A48-7B79A7370950}"/>
      </w:docPartPr>
      <w:docPartBody>
        <w:p w:rsidR="00000000" w:rsidRDefault="00B9440B">
          <w:pPr>
            <w:pStyle w:val="6ABA859CE0DC40048EBA2CBDCFB7B23B"/>
          </w:pPr>
          <w:r>
            <w:t>Email</w:t>
          </w:r>
        </w:p>
      </w:docPartBody>
    </w:docPart>
    <w:docPart>
      <w:docPartPr>
        <w:name w:val="654F4A17E4E6426392FB49FF97A1C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432F5-CC51-4D9C-A18D-6410F527F486}"/>
      </w:docPartPr>
      <w:docPartBody>
        <w:p w:rsidR="00000000" w:rsidRDefault="00B9440B">
          <w:pPr>
            <w:pStyle w:val="654F4A17E4E6426392FB49FF97A1C5D4"/>
          </w:pPr>
          <w:r>
            <w:t>Relationship with reference</w:t>
          </w:r>
        </w:p>
      </w:docPartBody>
    </w:docPart>
    <w:docPart>
      <w:docPartPr>
        <w:name w:val="8869D3AD225D4E459920CDE52360C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B93D-7832-4FF2-A28A-C08CB90AFBEC}"/>
      </w:docPartPr>
      <w:docPartBody>
        <w:p w:rsidR="00000000" w:rsidRDefault="00B9440B">
          <w:pPr>
            <w:pStyle w:val="8869D3AD225D4E459920CDE52360C01F"/>
          </w:pPr>
          <w:r>
            <w:t>Company Name</w:t>
          </w:r>
        </w:p>
      </w:docPartBody>
    </w:docPart>
    <w:docPart>
      <w:docPartPr>
        <w:name w:val="78759E7973F44E648C10B26ACAC8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D3FB-1DDF-4EF5-80F4-6137A017599D}"/>
      </w:docPartPr>
      <w:docPartBody>
        <w:p w:rsidR="00000000" w:rsidRDefault="00B9440B">
          <w:pPr>
            <w:pStyle w:val="78759E7973F44E648C10B26ACAC82BFD"/>
          </w:pPr>
          <w:r>
            <w:t>dates of employment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0B"/>
    <w:rsid w:val="00B9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A90686B85046D3B967BFCCB1505E06">
    <w:name w:val="9AA90686B85046D3B967BFCCB1505E06"/>
  </w:style>
  <w:style w:type="paragraph" w:customStyle="1" w:styleId="8C0A70EBE33C411EA5CD9CA194F37842">
    <w:name w:val="8C0A70EBE33C411EA5CD9CA194F37842"/>
  </w:style>
  <w:style w:type="paragraph" w:customStyle="1" w:styleId="8FCFF768AA464CFDBC1F544D33BC005D">
    <w:name w:val="8FCFF768AA464CFDBC1F544D33BC005D"/>
  </w:style>
  <w:style w:type="paragraph" w:customStyle="1" w:styleId="B56C1A24C12C4F5D9E5374D50A6F8804">
    <w:name w:val="B56C1A24C12C4F5D9E5374D50A6F8804"/>
  </w:style>
  <w:style w:type="paragraph" w:customStyle="1" w:styleId="AA12D7C0E2AD4EF9BC08C47117E18A00">
    <w:name w:val="AA12D7C0E2AD4EF9BC08C47117E18A00"/>
  </w:style>
  <w:style w:type="paragraph" w:customStyle="1" w:styleId="235734A80B2140E7AAEB9F7B31AB686A">
    <w:name w:val="235734A80B2140E7AAEB9F7B31AB686A"/>
  </w:style>
  <w:style w:type="paragraph" w:customStyle="1" w:styleId="02C669042D9D497F9B1F7CB734A59172">
    <w:name w:val="02C669042D9D497F9B1F7CB734A59172"/>
  </w:style>
  <w:style w:type="paragraph" w:customStyle="1" w:styleId="99572FDEE49F43B987B244C89F2F640C">
    <w:name w:val="99572FDEE49F43B987B244C89F2F640C"/>
  </w:style>
  <w:style w:type="paragraph" w:customStyle="1" w:styleId="9277E1FD72A248F1900ABB79A5AC41C3">
    <w:name w:val="9277E1FD72A248F1900ABB79A5AC41C3"/>
  </w:style>
  <w:style w:type="paragraph" w:customStyle="1" w:styleId="73544CCC43544A1B8C89530ED99A0B21">
    <w:name w:val="73544CCC43544A1B8C89530ED99A0B21"/>
  </w:style>
  <w:style w:type="paragraph" w:customStyle="1" w:styleId="4E0D600ABFB940DF953C88400974CFD5">
    <w:name w:val="4E0D600ABFB940DF953C88400974CFD5"/>
  </w:style>
  <w:style w:type="paragraph" w:customStyle="1" w:styleId="F74C3F27B39F4727849A764B7161E6A7">
    <w:name w:val="F74C3F27B39F4727849A764B7161E6A7"/>
  </w:style>
  <w:style w:type="paragraph" w:customStyle="1" w:styleId="C3448B03F0F0482DA0FF816185E900E1">
    <w:name w:val="C3448B03F0F0482DA0FF816185E900E1"/>
  </w:style>
  <w:style w:type="paragraph" w:customStyle="1" w:styleId="62B577DF17D34604BAC1874C1470F56A">
    <w:name w:val="62B577DF17D34604BAC1874C1470F56A"/>
  </w:style>
  <w:style w:type="paragraph" w:customStyle="1" w:styleId="358C059F55D24661991BB3092749A31C">
    <w:name w:val="358C059F55D24661991BB3092749A31C"/>
  </w:style>
  <w:style w:type="paragraph" w:customStyle="1" w:styleId="41864B4583B94CC49D0A934B18E511EA">
    <w:name w:val="41864B4583B94CC49D0A934B18E511EA"/>
  </w:style>
  <w:style w:type="paragraph" w:customStyle="1" w:styleId="2AB69AE98521403A9F121332D72D740E">
    <w:name w:val="2AB69AE98521403A9F121332D72D740E"/>
  </w:style>
  <w:style w:type="paragraph" w:customStyle="1" w:styleId="038F9A221E3541ECB9348DA519104FF2">
    <w:name w:val="038F9A221E3541ECB9348DA519104FF2"/>
  </w:style>
  <w:style w:type="paragraph" w:customStyle="1" w:styleId="3BFD29D7252F429C8DA44FE43E808E50">
    <w:name w:val="3BFD29D7252F429C8DA44FE43E808E50"/>
  </w:style>
  <w:style w:type="paragraph" w:customStyle="1" w:styleId="68DF841CA7E34A49AC441F4E78792DEC">
    <w:name w:val="68DF841CA7E34A49AC441F4E78792DEC"/>
  </w:style>
  <w:style w:type="paragraph" w:customStyle="1" w:styleId="3AEBBF64CFAB4C20BE63214692036025">
    <w:name w:val="3AEBBF64CFAB4C20BE63214692036025"/>
  </w:style>
  <w:style w:type="paragraph" w:customStyle="1" w:styleId="7258990AC9A34CB088CDCBF37196044D">
    <w:name w:val="7258990AC9A34CB088CDCBF37196044D"/>
  </w:style>
  <w:style w:type="paragraph" w:customStyle="1" w:styleId="0794E90826BF4A1397102C6377164229">
    <w:name w:val="0794E90826BF4A1397102C6377164229"/>
  </w:style>
  <w:style w:type="paragraph" w:customStyle="1" w:styleId="B7E3F33F4F6A4D4186E614A368CC9E8E">
    <w:name w:val="B7E3F33F4F6A4D4186E614A368CC9E8E"/>
  </w:style>
  <w:style w:type="paragraph" w:customStyle="1" w:styleId="B477CFA57C9D42DCAA7644874AD32F4E">
    <w:name w:val="B477CFA57C9D42DCAA7644874AD32F4E"/>
  </w:style>
  <w:style w:type="paragraph" w:customStyle="1" w:styleId="5A9680FA533C480293C0AA118AB000EA">
    <w:name w:val="5A9680FA533C480293C0AA118AB000EA"/>
  </w:style>
  <w:style w:type="paragraph" w:customStyle="1" w:styleId="3E8A1BDF15A94ADBBDB84BC1CD46EA5A">
    <w:name w:val="3E8A1BDF15A94ADBBDB84BC1CD46EA5A"/>
  </w:style>
  <w:style w:type="paragraph" w:customStyle="1" w:styleId="6D9055AFA09A48AC8826F4E1E7ECFBCC">
    <w:name w:val="6D9055AFA09A48AC8826F4E1E7ECFBCC"/>
  </w:style>
  <w:style w:type="paragraph" w:customStyle="1" w:styleId="4D3D12FCB93C4643B010667DA8E65CBC">
    <w:name w:val="4D3D12FCB93C4643B010667DA8E65CBC"/>
  </w:style>
  <w:style w:type="paragraph" w:customStyle="1" w:styleId="74CA398212BA449DAD7826C65A60901E">
    <w:name w:val="74CA398212BA449DAD7826C65A60901E"/>
  </w:style>
  <w:style w:type="paragraph" w:customStyle="1" w:styleId="FE5C8EA6CB0A4C23BDCC62F2A31D7802">
    <w:name w:val="FE5C8EA6CB0A4C23BDCC62F2A31D7802"/>
  </w:style>
  <w:style w:type="paragraph" w:customStyle="1" w:styleId="6ABA859CE0DC40048EBA2CBDCFB7B23B">
    <w:name w:val="6ABA859CE0DC40048EBA2CBDCFB7B23B"/>
  </w:style>
  <w:style w:type="paragraph" w:customStyle="1" w:styleId="654F4A17E4E6426392FB49FF97A1C5D4">
    <w:name w:val="654F4A17E4E6426392FB49FF97A1C5D4"/>
  </w:style>
  <w:style w:type="paragraph" w:customStyle="1" w:styleId="8869D3AD225D4E459920CDE52360C01F">
    <w:name w:val="8869D3AD225D4E459920CDE52360C01F"/>
  </w:style>
  <w:style w:type="paragraph" w:customStyle="1" w:styleId="78759E7973F44E648C10B26ACAC82BFD">
    <w:name w:val="78759E7973F44E648C10B26ACAC82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TF02807616.dotx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References:</vt:lpstr>
      <vt:lpstr>    Relationship: &lt;Relationship with reference&gt; at &lt;Company Name&gt; from &lt;dates of emp</vt:lpstr>
      <vt:lpstr>    Relationship: &lt;Relationship with reference&gt; at &lt;Company Name&gt; from &lt;dates of emp</vt:lpstr>
      <vt:lpstr>    Relationship: &lt;Relationship with reference&gt; at &lt;Company Name&gt; from &lt;dates of emp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2019-08-27T07:53:00Z</dcterms:created>
  <dcterms:modified xsi:type="dcterms:W3CDTF">2019-08-27T07:54:00Z</dcterms:modified>
</cp:coreProperties>
</file>