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22" w:rsidRDefault="00D04F22">
      <w:pPr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364" w:type="dxa"/>
        <w:tblLayout w:type="fixed"/>
        <w:tblLook w:val="04A0"/>
      </w:tblPr>
      <w:tblGrid>
        <w:gridCol w:w="1104"/>
        <w:gridCol w:w="4410"/>
        <w:gridCol w:w="1080"/>
        <w:gridCol w:w="4770"/>
      </w:tblGrid>
      <w:tr w:rsidR="00D04F22" w:rsidRPr="00D04F22" w:rsidTr="00137DB1">
        <w:trPr>
          <w:trHeight w:val="859"/>
        </w:trPr>
        <w:tc>
          <w:tcPr>
            <w:tcW w:w="11364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04F22" w:rsidRPr="00137DB1" w:rsidRDefault="00A23B0F" w:rsidP="00A23B0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0A22E" w:themeColor="accent1"/>
                <w:sz w:val="44"/>
                <w:szCs w:val="56"/>
              </w:rPr>
            </w:pPr>
            <w:r w:rsidRPr="00A23B0F">
              <w:rPr>
                <w:rFonts w:ascii="Century Gothic" w:eastAsia="Times New Roman" w:hAnsi="Century Gothic" w:cs="Times New Roman"/>
                <w:b/>
                <w:bCs/>
                <w:sz w:val="44"/>
                <w:szCs w:val="56"/>
              </w:rPr>
              <w:t xml:space="preserve">GENERAL </w:t>
            </w:r>
            <w:r w:rsidR="00137DB1" w:rsidRPr="00A23B0F">
              <w:rPr>
                <w:rFonts w:ascii="Century Gothic" w:eastAsia="Times New Roman" w:hAnsi="Century Gothic" w:cs="Times New Roman"/>
                <w:b/>
                <w:bCs/>
                <w:sz w:val="44"/>
                <w:szCs w:val="56"/>
              </w:rPr>
              <w:t>BILL OF SALE</w:t>
            </w:r>
          </w:p>
        </w:tc>
      </w:tr>
      <w:tr w:rsidR="00137DB1" w:rsidRPr="00D04F22" w:rsidTr="00A23B0F">
        <w:trPr>
          <w:trHeight w:val="345"/>
        </w:trPr>
        <w:tc>
          <w:tcPr>
            <w:tcW w:w="551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24" w:space="0" w:color="BFBFBF" w:themeColor="background1" w:themeShade="BF"/>
            </w:tcBorders>
            <w:shd w:val="clear" w:color="auto" w:fill="603A14" w:themeFill="accent6" w:themeFillShade="80"/>
            <w:vAlign w:val="center"/>
            <w:hideMark/>
          </w:tcPr>
          <w:p w:rsidR="00137DB1" w:rsidRPr="00137DB1" w:rsidRDefault="00137DB1" w:rsidP="00137DB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SELLER</w:t>
            </w:r>
            <w:r w:rsidRPr="00556C12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 xml:space="preserve"> CONTACT INFORMATION</w:t>
            </w:r>
          </w:p>
        </w:tc>
        <w:tc>
          <w:tcPr>
            <w:tcW w:w="5850" w:type="dxa"/>
            <w:gridSpan w:val="2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single" w:sz="4" w:space="0" w:color="BFBFBF"/>
            </w:tcBorders>
            <w:shd w:val="clear" w:color="auto" w:fill="90571E" w:themeFill="accent6" w:themeFillShade="BF"/>
            <w:vAlign w:val="center"/>
            <w:hideMark/>
          </w:tcPr>
          <w:p w:rsidR="00137DB1" w:rsidRPr="004D42B0" w:rsidRDefault="00137DB1" w:rsidP="00137DB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37DB1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BUYER CONTACT INFORMATION</w:t>
            </w:r>
          </w:p>
        </w:tc>
      </w:tr>
      <w:tr w:rsidR="00137DB1" w:rsidRPr="00D04F22" w:rsidTr="00A23B0F">
        <w:trPr>
          <w:trHeight w:val="576"/>
        </w:trPr>
        <w:tc>
          <w:tcPr>
            <w:tcW w:w="110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603A14" w:themeFill="accent6" w:themeFillShade="80"/>
            <w:vAlign w:val="center"/>
          </w:tcPr>
          <w:p w:rsidR="00137DB1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NAME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noWrap/>
            <w:vAlign w:val="center"/>
          </w:tcPr>
          <w:p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90571E" w:themeFill="accent6" w:themeFillShade="BF"/>
            <w:vAlign w:val="center"/>
          </w:tcPr>
          <w:p w:rsidR="00137DB1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NAME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:rsidTr="00A23B0F">
        <w:trPr>
          <w:trHeight w:val="1038"/>
        </w:trPr>
        <w:tc>
          <w:tcPr>
            <w:tcW w:w="110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603A14" w:themeFill="accent6" w:themeFillShade="80"/>
            <w:vAlign w:val="center"/>
          </w:tcPr>
          <w:p w:rsidR="00137DB1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ADDRESS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noWrap/>
            <w:vAlign w:val="center"/>
          </w:tcPr>
          <w:p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90571E" w:themeFill="accent6" w:themeFillShade="BF"/>
            <w:vAlign w:val="center"/>
          </w:tcPr>
          <w:p w:rsidR="00137DB1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ADDRESS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:rsidTr="00A23B0F">
        <w:trPr>
          <w:trHeight w:val="576"/>
        </w:trPr>
        <w:tc>
          <w:tcPr>
            <w:tcW w:w="110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603A14" w:themeFill="accent6" w:themeFillShade="80"/>
            <w:vAlign w:val="center"/>
          </w:tcPr>
          <w:p w:rsidR="00137DB1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PHONE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noWrap/>
            <w:vAlign w:val="center"/>
          </w:tcPr>
          <w:p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90571E" w:themeFill="accent6" w:themeFillShade="BF"/>
            <w:vAlign w:val="center"/>
          </w:tcPr>
          <w:p w:rsidR="00137DB1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PHONE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:rsidTr="00A23B0F">
        <w:trPr>
          <w:trHeight w:val="576"/>
        </w:trPr>
        <w:tc>
          <w:tcPr>
            <w:tcW w:w="110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603A14" w:themeFill="accent6" w:themeFillShade="80"/>
            <w:vAlign w:val="center"/>
          </w:tcPr>
          <w:p w:rsidR="00137DB1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EMAIL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noWrap/>
            <w:vAlign w:val="center"/>
          </w:tcPr>
          <w:p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90571E" w:themeFill="accent6" w:themeFillShade="BF"/>
            <w:vAlign w:val="center"/>
          </w:tcPr>
          <w:p w:rsidR="00137DB1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EMAIL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:rsidTr="00137DB1">
        <w:trPr>
          <w:trHeight w:val="2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B666FF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B666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B666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B666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F22" w:rsidRPr="00D04F22" w:rsidTr="006D2DB3">
        <w:trPr>
          <w:trHeight w:val="7402"/>
        </w:trPr>
        <w:tc>
          <w:tcPr>
            <w:tcW w:w="1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DB3" w:rsidRDefault="006D2DB3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  <w:p w:rsidR="00CE6D89" w:rsidRPr="006D2DB3" w:rsidRDefault="00CE6D89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Date: _____________________</w:t>
            </w:r>
          </w:p>
          <w:p w:rsidR="006D2DB3" w:rsidRPr="006D2DB3" w:rsidRDefault="006D2DB3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  <w:p w:rsidR="00B666FF" w:rsidRPr="006D2DB3" w:rsidRDefault="00775714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This </w:t>
            </w:r>
            <w:r w:rsidR="003854D3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Bill of Sale</w:t>
            </w: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 is made</w:t>
            </w:r>
            <w:r w:rsidR="00CE6D89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 between ________________________________________, </w:t>
            </w:r>
            <w:r w:rsidR="003854D3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Seller</w:t>
            </w:r>
            <w:r w:rsidR="00CE6D89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, and </w:t>
            </w:r>
            <w:r w:rsidR="003854D3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________________________________________, Buyer.</w:t>
            </w:r>
          </w:p>
          <w:p w:rsidR="006D2DB3" w:rsidRPr="006D2DB3" w:rsidRDefault="006D2DB3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  <w:p w:rsidR="006D2DB3" w:rsidRPr="006D2DB3" w:rsidRDefault="006D2DB3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The Seller hereby grants transfer or sale of the following goods: 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1133"/>
            </w:tblGrid>
            <w:tr w:rsidR="006D2DB3" w:rsidRPr="006D2DB3" w:rsidTr="006D2DB3">
              <w:trPr>
                <w:trHeight w:val="2379"/>
              </w:trPr>
              <w:tc>
                <w:tcPr>
                  <w:tcW w:w="1113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6D2DB3" w:rsidRPr="006D2DB3" w:rsidRDefault="006D2DB3" w:rsidP="006063CF">
                  <w:pPr>
                    <w:framePr w:hSpace="180" w:wrap="around" w:vAnchor="text" w:hAnchor="text" w:x="207" w:y="1"/>
                    <w:spacing w:line="360" w:lineRule="auto"/>
                    <w:suppressOverlap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17"/>
                    </w:rPr>
                  </w:pPr>
                </w:p>
              </w:tc>
            </w:tr>
          </w:tbl>
          <w:p w:rsidR="006D2DB3" w:rsidRDefault="006D2DB3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</w:rPr>
            </w:pPr>
          </w:p>
          <w:p w:rsidR="006D2DB3" w:rsidRPr="006D2DB3" w:rsidRDefault="006D2DB3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to the Seller in exchange for ___________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___________</w:t>
            </w: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____ in the amount of $________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_____________</w:t>
            </w: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______.</w:t>
            </w:r>
          </w:p>
          <w:p w:rsidR="006D2DB3" w:rsidRPr="006D2DB3" w:rsidRDefault="006D2DB3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  <w:p w:rsidR="006D2DB3" w:rsidRPr="006D2DB3" w:rsidRDefault="006D2DB3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The Seller's signature below signifies that he is the lawful owner of the goods listed above, and the seller has the right to sell the goods as he/she chooses.  After exchange of payment, the Buyer renders full rights and ownership of the goods listed above.  </w:t>
            </w:r>
          </w:p>
        </w:tc>
      </w:tr>
    </w:tbl>
    <w:tbl>
      <w:tblPr>
        <w:tblpPr w:leftFromText="180" w:rightFromText="180" w:vertAnchor="text" w:tblpX="197" w:tblpY="223"/>
        <w:tblW w:w="11340" w:type="dxa"/>
        <w:tblLook w:val="04A0"/>
      </w:tblPr>
      <w:tblGrid>
        <w:gridCol w:w="1094"/>
        <w:gridCol w:w="736"/>
        <w:gridCol w:w="3674"/>
        <w:gridCol w:w="1080"/>
        <w:gridCol w:w="4756"/>
      </w:tblGrid>
      <w:tr w:rsidR="006D2DB3" w:rsidRPr="00D823FF" w:rsidTr="00A23B0F">
        <w:trPr>
          <w:trHeight w:val="576"/>
        </w:trPr>
        <w:tc>
          <w:tcPr>
            <w:tcW w:w="10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603A14" w:themeFill="accent6" w:themeFillShade="80"/>
            <w:vAlign w:val="center"/>
            <w:hideMark/>
          </w:tcPr>
          <w:p w:rsidR="00B666FF" w:rsidRPr="0067508E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SELLER</w:t>
            </w:r>
            <w:r w:rsidR="00B666FF"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 xml:space="preserve"> SIGNATURE</w:t>
            </w:r>
          </w:p>
        </w:tc>
        <w:tc>
          <w:tcPr>
            <w:tcW w:w="4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666FF" w:rsidRPr="00D823FF" w:rsidRDefault="00B666FF" w:rsidP="00B666FF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603A14" w:themeFill="accent6" w:themeFillShade="80"/>
            <w:vAlign w:val="center"/>
            <w:hideMark/>
          </w:tcPr>
          <w:p w:rsidR="00B666FF" w:rsidRPr="0067508E" w:rsidRDefault="00B666FF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666FF" w:rsidRPr="00D823FF" w:rsidRDefault="00B666FF" w:rsidP="00B666FF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D2DB3" w:rsidRPr="004D42B0" w:rsidTr="006D2DB3">
        <w:trPr>
          <w:trHeight w:val="125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6FF" w:rsidRPr="0067508E" w:rsidRDefault="00B666FF" w:rsidP="00B666FF">
            <w:pPr>
              <w:rPr>
                <w:rFonts w:ascii="Calibri" w:eastAsia="Times New Roman" w:hAnsi="Calibri" w:cs="Times New Roman"/>
                <w:color w:val="000000"/>
                <w:sz w:val="16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6FF" w:rsidRPr="004D42B0" w:rsidRDefault="00B666FF" w:rsidP="00B666F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6FF" w:rsidRPr="0067508E" w:rsidRDefault="00B666FF" w:rsidP="00B666FF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6FF" w:rsidRPr="004D42B0" w:rsidRDefault="00B666FF" w:rsidP="00B666F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</w:tr>
      <w:tr w:rsidR="006D2DB3" w:rsidRPr="00D823FF" w:rsidTr="00A23B0F">
        <w:trPr>
          <w:trHeight w:val="576"/>
        </w:trPr>
        <w:tc>
          <w:tcPr>
            <w:tcW w:w="10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90571E" w:themeFill="accent6" w:themeFillShade="BF"/>
            <w:vAlign w:val="center"/>
            <w:hideMark/>
          </w:tcPr>
          <w:p w:rsidR="00B666FF" w:rsidRPr="0067508E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BUYER</w:t>
            </w:r>
            <w:r w:rsidR="00B666FF"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 xml:space="preserve"> SIGNATURE</w:t>
            </w:r>
          </w:p>
        </w:tc>
        <w:tc>
          <w:tcPr>
            <w:tcW w:w="4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666FF" w:rsidRPr="00D823FF" w:rsidRDefault="00B666FF" w:rsidP="00B666FF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90571E" w:themeFill="accent6" w:themeFillShade="BF"/>
            <w:vAlign w:val="center"/>
            <w:hideMark/>
          </w:tcPr>
          <w:p w:rsidR="00B666FF" w:rsidRPr="0067508E" w:rsidRDefault="00B666FF" w:rsidP="00B666F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666FF" w:rsidRPr="00D823FF" w:rsidRDefault="00B666FF" w:rsidP="00B666FF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6D2DB3" w:rsidRDefault="006D2DB3">
      <w:pPr>
        <w:rPr>
          <w:rFonts w:ascii="Century Gothic" w:hAnsi="Century Gothic"/>
          <w:sz w:val="16"/>
          <w:szCs w:val="16"/>
        </w:rPr>
      </w:pPr>
    </w:p>
    <w:p w:rsidR="004431E8" w:rsidRDefault="004431E8" w:rsidP="004431E8">
      <w:pPr>
        <w:rPr>
          <w:rFonts w:ascii="Century Gothic" w:hAnsi="Century Gothic" w:cs="Arial"/>
          <w:sz w:val="20"/>
          <w:szCs w:val="20"/>
        </w:rPr>
      </w:pPr>
    </w:p>
    <w:p w:rsidR="004431E8" w:rsidRPr="00D3383E" w:rsidRDefault="004431E8" w:rsidP="004431E8">
      <w:pPr>
        <w:rPr>
          <w:rFonts w:ascii="Century Gothic" w:hAnsi="Century Gothic" w:cs="Arial"/>
          <w:sz w:val="20"/>
          <w:szCs w:val="20"/>
        </w:rPr>
      </w:pPr>
    </w:p>
    <w:p w:rsidR="004431E8" w:rsidRDefault="004431E8">
      <w:pPr>
        <w:rPr>
          <w:rFonts w:ascii="Century Gothic" w:hAnsi="Century Gothic"/>
          <w:sz w:val="16"/>
          <w:szCs w:val="16"/>
        </w:rPr>
      </w:pPr>
    </w:p>
    <w:p w:rsidR="00BE42CE" w:rsidRDefault="00BE42CE">
      <w:pPr>
        <w:rPr>
          <w:rFonts w:ascii="Century Gothic" w:hAnsi="Century Gothic"/>
          <w:sz w:val="16"/>
          <w:szCs w:val="16"/>
        </w:rPr>
      </w:pPr>
    </w:p>
    <w:p w:rsidR="00BE42CE" w:rsidRDefault="00BE42CE">
      <w:pPr>
        <w:rPr>
          <w:rFonts w:ascii="Century Gothic" w:hAnsi="Century Gothic"/>
          <w:sz w:val="16"/>
          <w:szCs w:val="16"/>
        </w:rPr>
      </w:pPr>
    </w:p>
    <w:p w:rsidR="00BE42CE" w:rsidRPr="006063CF" w:rsidRDefault="006063CF" w:rsidP="006063CF">
      <w:pPr>
        <w:tabs>
          <w:tab w:val="left" w:pos="9450"/>
        </w:tabs>
        <w:rPr>
          <w:rFonts w:ascii="Century Gothic" w:hAnsi="Century Gothic"/>
          <w:sz w:val="16"/>
          <w:szCs w:val="16"/>
        </w:rPr>
      </w:pPr>
      <w:bookmarkStart w:id="0" w:name="_GoBack"/>
      <w:bookmarkEnd w:id="0"/>
      <w:r>
        <w:rPr>
          <w:rFonts w:ascii="Century Gothic" w:hAnsi="Century Gothic"/>
          <w:sz w:val="16"/>
          <w:szCs w:val="16"/>
        </w:rPr>
        <w:tab/>
      </w:r>
    </w:p>
    <w:sectPr w:rsidR="00BE42CE" w:rsidRPr="006063CF" w:rsidSect="007F146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46" w:rsidRDefault="00857C46" w:rsidP="00D145F6">
      <w:r>
        <w:separator/>
      </w:r>
    </w:p>
  </w:endnote>
  <w:endnote w:type="continuationSeparator" w:id="1">
    <w:p w:rsidR="00857C46" w:rsidRDefault="00857C46" w:rsidP="00D1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46" w:rsidRDefault="00857C46" w:rsidP="00D145F6">
      <w:r>
        <w:separator/>
      </w:r>
    </w:p>
  </w:footnote>
  <w:footnote w:type="continuationSeparator" w:id="1">
    <w:p w:rsidR="00857C46" w:rsidRDefault="00857C46" w:rsidP="00D14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23B0F"/>
    <w:rsid w:val="00040A4D"/>
    <w:rsid w:val="00076642"/>
    <w:rsid w:val="00137DB1"/>
    <w:rsid w:val="00174C5D"/>
    <w:rsid w:val="00222C19"/>
    <w:rsid w:val="00375796"/>
    <w:rsid w:val="003854D3"/>
    <w:rsid w:val="003C2D41"/>
    <w:rsid w:val="003C3004"/>
    <w:rsid w:val="00420D04"/>
    <w:rsid w:val="004320E1"/>
    <w:rsid w:val="00435B34"/>
    <w:rsid w:val="004431E8"/>
    <w:rsid w:val="004D42B0"/>
    <w:rsid w:val="004E5F3A"/>
    <w:rsid w:val="005F6F40"/>
    <w:rsid w:val="006063CF"/>
    <w:rsid w:val="0067508E"/>
    <w:rsid w:val="006757EA"/>
    <w:rsid w:val="00694B7A"/>
    <w:rsid w:val="006D2DB3"/>
    <w:rsid w:val="007223F4"/>
    <w:rsid w:val="007319D0"/>
    <w:rsid w:val="00760BCC"/>
    <w:rsid w:val="00775714"/>
    <w:rsid w:val="007F1461"/>
    <w:rsid w:val="00807A55"/>
    <w:rsid w:val="00847E05"/>
    <w:rsid w:val="00850166"/>
    <w:rsid w:val="00857C46"/>
    <w:rsid w:val="008A16A3"/>
    <w:rsid w:val="008A4C1C"/>
    <w:rsid w:val="008C36BC"/>
    <w:rsid w:val="008D71FD"/>
    <w:rsid w:val="008F623F"/>
    <w:rsid w:val="008F7281"/>
    <w:rsid w:val="0090717B"/>
    <w:rsid w:val="00976BA2"/>
    <w:rsid w:val="00980E27"/>
    <w:rsid w:val="00992B28"/>
    <w:rsid w:val="009E0257"/>
    <w:rsid w:val="00A23B0F"/>
    <w:rsid w:val="00A44196"/>
    <w:rsid w:val="00B15C5C"/>
    <w:rsid w:val="00B2347B"/>
    <w:rsid w:val="00B367A6"/>
    <w:rsid w:val="00B518F8"/>
    <w:rsid w:val="00B666FF"/>
    <w:rsid w:val="00BD398A"/>
    <w:rsid w:val="00BE42CE"/>
    <w:rsid w:val="00C933AA"/>
    <w:rsid w:val="00CC3586"/>
    <w:rsid w:val="00CE6D89"/>
    <w:rsid w:val="00CF49EA"/>
    <w:rsid w:val="00D0062A"/>
    <w:rsid w:val="00D00C1E"/>
    <w:rsid w:val="00D04F22"/>
    <w:rsid w:val="00D145F6"/>
    <w:rsid w:val="00D16014"/>
    <w:rsid w:val="00D37197"/>
    <w:rsid w:val="00D823FF"/>
    <w:rsid w:val="00D965D5"/>
    <w:rsid w:val="00DA64BC"/>
    <w:rsid w:val="00DE304C"/>
    <w:rsid w:val="00E42A4A"/>
    <w:rsid w:val="00E90D2A"/>
    <w:rsid w:val="00EC0C04"/>
    <w:rsid w:val="00FF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AD1F1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1E8"/>
  </w:style>
  <w:style w:type="paragraph" w:styleId="BalloonText">
    <w:name w:val="Balloon Text"/>
    <w:basedOn w:val="Normal"/>
    <w:link w:val="BalloonTextChar"/>
    <w:uiPriority w:val="99"/>
    <w:semiHidden/>
    <w:unhideWhenUsed/>
    <w:rsid w:val="00980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IC-General-Bill-of-Sale-Template-WORD.dotx" TargetMode="Externa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IC-General-Bill-of-Sale-Template-WORD.dotx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sale template</vt:lpstr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Bill Of Sale Template</dc:title>
  <dc:creator>bill of sale template</dc:creator>
  <cp:keywords>Standard Bill Of Sale Template</cp:keywords>
  <cp:lastModifiedBy>user</cp:lastModifiedBy>
  <cp:revision>3</cp:revision>
  <cp:lastPrinted>2017-11-01T15:04:00Z</cp:lastPrinted>
  <dcterms:created xsi:type="dcterms:W3CDTF">2019-10-11T03:52:00Z</dcterms:created>
  <dcterms:modified xsi:type="dcterms:W3CDTF">2025-04-21T03:07:00Z</dcterms:modified>
</cp:coreProperties>
</file>